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04C7E" w:rsidR="003C0C1E" w:rsidP="00250FC0" w:rsidRDefault="003C0C1E"/>
    <w:tbl>
      <w:tblPr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0"/>
        <w:gridCol w:w="3543"/>
        <w:gridCol w:w="3119"/>
      </w:tblGrid>
      <w:tr w:rsidRPr="000D67F3" w:rsidR="00326F00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326F00" w:rsidP="00250FC0" w:rsidRDefault="00326F00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0D67F3">
              <w:rPr>
                <w:b/>
                <w:color w:val="000000"/>
                <w:sz w:val="22"/>
                <w:szCs w:val="22"/>
                <w:u w:val="single"/>
              </w:rPr>
              <w:t>BİRİM ADI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326F00" w:rsidP="00250FC0" w:rsidRDefault="00326F00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0D67F3">
              <w:rPr>
                <w:b/>
                <w:color w:val="000000"/>
                <w:sz w:val="22"/>
                <w:szCs w:val="22"/>
                <w:u w:val="single"/>
              </w:rPr>
              <w:t>ALT BİRİM ADI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326F00" w:rsidP="00250FC0" w:rsidRDefault="00326F00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0D67F3">
              <w:rPr>
                <w:b/>
                <w:color w:val="000000"/>
                <w:sz w:val="22"/>
                <w:szCs w:val="22"/>
                <w:u w:val="single"/>
              </w:rPr>
              <w:t>YAZIŞMA KODU</w:t>
            </w:r>
          </w:p>
        </w:tc>
      </w:tr>
      <w:tr w:rsidRPr="000D67F3" w:rsidR="00CD3AA6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CD3AA6" w:rsidP="00250FC0" w:rsidRDefault="00D928FC">
            <w:pPr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YABANCI DİLLER YÜKSEKOKULU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CD3AA6" w:rsidP="00250FC0" w:rsidRDefault="00CD3AA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CD3AA6" w:rsidP="00250FC0" w:rsidRDefault="00D928FC">
            <w:pPr>
              <w:jc w:val="center"/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63352535</w:t>
            </w:r>
          </w:p>
        </w:tc>
      </w:tr>
      <w:tr w:rsidRPr="000D67F3" w:rsidR="00FD1DA9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FD1DA9" w:rsidP="00250FC0" w:rsidRDefault="00FD1DA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FD1DA9" w:rsidP="00250FC0" w:rsidRDefault="00FD1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DÖNER SERMAYE BİRİMİ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FD1DA9" w:rsidP="00250FC0" w:rsidRDefault="00FD1DA9">
            <w:pPr>
              <w:jc w:val="center"/>
              <w:rPr>
                <w:sz w:val="22"/>
                <w:szCs w:val="22"/>
              </w:rPr>
            </w:pPr>
            <w:r w:rsidRPr="00FD1DA9">
              <w:rPr>
                <w:sz w:val="22"/>
                <w:szCs w:val="22"/>
              </w:rPr>
              <w:t>95478368</w:t>
            </w:r>
          </w:p>
        </w:tc>
      </w:tr>
      <w:tr w:rsidRPr="000D67F3" w:rsidR="00CD3AA6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CD3AA6" w:rsidP="00250FC0" w:rsidRDefault="00CD3AA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CD3AA6" w:rsidP="00250FC0" w:rsidRDefault="00D928FC">
            <w:pPr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HAZIRLIK BİRİMİ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CD3AA6" w:rsidP="00250FC0" w:rsidRDefault="00D928FC">
            <w:pPr>
              <w:jc w:val="center"/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650115</w:t>
            </w:r>
            <w:bookmarkStart w:name="_GoBack" w:id="0"/>
            <w:bookmarkEnd w:id="0"/>
            <w:r w:rsidRPr="000D67F3">
              <w:rPr>
                <w:sz w:val="22"/>
                <w:szCs w:val="22"/>
              </w:rPr>
              <w:t>29</w:t>
            </w:r>
          </w:p>
        </w:tc>
      </w:tr>
      <w:tr w:rsidRPr="000D67F3" w:rsidR="00F92933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F92933" w:rsidP="00250FC0" w:rsidRDefault="00F9293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F92933" w:rsidP="00250FC0" w:rsidRDefault="00D928FC">
            <w:pPr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MODERN DİLLER BİRİMİ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F92933" w:rsidP="00250FC0" w:rsidRDefault="00D928FC">
            <w:pPr>
              <w:jc w:val="center"/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25492349</w:t>
            </w:r>
          </w:p>
        </w:tc>
      </w:tr>
      <w:tr w:rsidRPr="000D67F3" w:rsidR="00425823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425823" w:rsidP="00250FC0" w:rsidRDefault="0042582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425823" w:rsidP="00250FC0" w:rsidRDefault="00D928FC">
            <w:pPr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ÖLÇME, DEĞERLENDİRME VE İSTATİSTİK BİRİMİ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425823" w:rsidP="00250FC0" w:rsidRDefault="00D928FC">
            <w:pPr>
              <w:jc w:val="center"/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38254779</w:t>
            </w:r>
          </w:p>
        </w:tc>
      </w:tr>
      <w:tr w:rsidRPr="000D67F3" w:rsidR="007227C0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7227C0" w:rsidP="00250FC0" w:rsidRDefault="007227C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7227C0" w:rsidP="00250FC0" w:rsidRDefault="007227C0">
            <w:pPr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HİZMETİÇİ EĞİTİM BİRİMİ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7227C0" w:rsidP="00250FC0" w:rsidRDefault="00F32067">
            <w:pPr>
              <w:jc w:val="center"/>
              <w:rPr>
                <w:sz w:val="22"/>
                <w:szCs w:val="22"/>
              </w:rPr>
            </w:pPr>
            <w:r w:rsidRPr="000D67F3">
              <w:rPr>
                <w:sz w:val="22"/>
                <w:szCs w:val="22"/>
              </w:rPr>
              <w:t>17720447</w:t>
            </w:r>
          </w:p>
        </w:tc>
      </w:tr>
      <w:tr w:rsidRPr="000D67F3" w:rsidR="000D67F3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0D67F3" w:rsidP="00250FC0" w:rsidRDefault="000D67F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0D67F3" w:rsidP="00250FC0" w:rsidRDefault="000D67F3">
            <w:pPr>
              <w:rPr>
                <w:sz w:val="22"/>
                <w:szCs w:val="22"/>
              </w:rPr>
            </w:pPr>
            <w:r w:rsidRPr="000D67F3">
              <w:rPr>
                <w:color w:val="000000"/>
                <w:sz w:val="22"/>
                <w:szCs w:val="22"/>
                <w:shd w:val="clear" w:color="auto" w:fill="FFFFFF"/>
              </w:rPr>
              <w:t>MATERYAL GELİŞTİRME BİRİMİ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0D67F3" w:rsidP="00250FC0" w:rsidRDefault="000D67F3">
            <w:pPr>
              <w:jc w:val="center"/>
              <w:rPr>
                <w:color w:val="000000"/>
                <w:sz w:val="22"/>
                <w:szCs w:val="22"/>
              </w:rPr>
            </w:pPr>
            <w:r w:rsidRPr="000D67F3">
              <w:rPr>
                <w:color w:val="000000"/>
                <w:sz w:val="22"/>
                <w:szCs w:val="22"/>
              </w:rPr>
              <w:t>16949916</w:t>
            </w:r>
          </w:p>
        </w:tc>
      </w:tr>
      <w:tr w:rsidRPr="000D67F3" w:rsidR="000D67F3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0D67F3" w:rsidP="00250FC0" w:rsidRDefault="000D67F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0D67F3" w:rsidP="00250FC0" w:rsidRDefault="000D67F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67F3">
              <w:rPr>
                <w:color w:val="000000"/>
                <w:sz w:val="22"/>
                <w:szCs w:val="22"/>
                <w:shd w:val="clear" w:color="auto" w:fill="FFFFFF"/>
              </w:rPr>
              <w:t>BAĞIMSIZ ÖĞRENME MERKEZİ BİRİMİ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0D67F3" w:rsidP="00250FC0" w:rsidRDefault="000D67F3">
            <w:pPr>
              <w:jc w:val="center"/>
              <w:rPr>
                <w:color w:val="000000"/>
                <w:sz w:val="22"/>
                <w:szCs w:val="22"/>
              </w:rPr>
            </w:pPr>
            <w:r w:rsidRPr="000D67F3">
              <w:rPr>
                <w:color w:val="000000"/>
                <w:sz w:val="22"/>
                <w:szCs w:val="22"/>
                <w:shd w:val="clear" w:color="auto" w:fill="FFFFFF"/>
              </w:rPr>
              <w:t>83166163</w:t>
            </w:r>
          </w:p>
        </w:tc>
      </w:tr>
      <w:tr w:rsidRPr="000D67F3" w:rsidR="00250FC0" w:rsidTr="00250FC0">
        <w:trPr>
          <w:trHeight w:val="567"/>
          <w:tblHeader/>
          <w:jc w:val="center"/>
        </w:trPr>
        <w:tc>
          <w:tcPr>
            <w:tcW w:w="3600" w:type="dxa"/>
            <w:shd w:val="clear" w:color="auto" w:fill="auto"/>
            <w:vAlign w:val="center"/>
          </w:tcPr>
          <w:p w:rsidRPr="000D67F3" w:rsidR="00250FC0" w:rsidP="00250FC0" w:rsidRDefault="00250FC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0D67F3" w:rsidR="00250FC0" w:rsidP="00250FC0" w:rsidRDefault="00250FC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0FC0">
              <w:rPr>
                <w:color w:val="000000"/>
                <w:sz w:val="22"/>
                <w:szCs w:val="22"/>
                <w:shd w:val="clear" w:color="auto" w:fill="FFFFFF"/>
              </w:rPr>
              <w:t>MÜFREDAT VE PROGRAM GELİŞTİRME BİRİMİ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D67F3" w:rsidR="00250FC0" w:rsidP="00250FC0" w:rsidRDefault="00250FC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0FC0">
              <w:rPr>
                <w:color w:val="000000"/>
                <w:sz w:val="22"/>
                <w:szCs w:val="22"/>
                <w:shd w:val="clear" w:color="auto" w:fill="FFFFFF"/>
              </w:rPr>
              <w:t>62991018</w:t>
            </w:r>
          </w:p>
        </w:tc>
      </w:tr>
    </w:tbl>
    <w:p w:rsidRPr="002433C3" w:rsidR="006A1C12" w:rsidRDefault="006A1C12">
      <w:pPr>
        <w:rPr>
          <w:color w:val="000000"/>
          <w:sz w:val="20"/>
          <w:szCs w:val="20"/>
        </w:rPr>
      </w:pPr>
    </w:p>
    <w:sectPr w:rsidRPr="002433C3" w:rsidR="006A1C12" w:rsidSect="00250FC0">
      <w:footerReference r:id="R8d990a4f4de34947"/>
      <w:headerReference w:type="default" r:id="rId8"/>
      <w:footerReference w:type="default" r:id="rId9"/>
      <w:pgSz w:w="11906" w:h="16838"/>
      <w:pgMar w:top="709" w:right="794" w:bottom="794" w:left="79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5C" w:rsidRDefault="0031135C">
      <w:r>
        <w:separator/>
      </w:r>
    </w:p>
  </w:endnote>
  <w:endnote w:type="continuationSeparator" w:id="0">
    <w:p w:rsidR="0031135C" w:rsidRDefault="0031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5F" w:rsidRDefault="00D472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5C" w:rsidRDefault="0031135C">
      <w:r>
        <w:separator/>
      </w:r>
    </w:p>
  </w:footnote>
  <w:footnote w:type="continuationSeparator" w:id="0">
    <w:p w:rsidR="0031135C" w:rsidRDefault="0031135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250FC0" w:rsidTr="001F074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250FC0" w:rsidP="00250FC0" w:rsidRDefault="00250FC0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250FC0" w:rsidR="000D6579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250FC0" w:rsidP="00250FC0" w:rsidRDefault="00250FC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250FC0" w:rsidP="00250FC0" w:rsidRDefault="00250FC0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250FC0" w:rsidP="00250FC0" w:rsidRDefault="00250FC0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250FC0" w:rsidP="00250FC0" w:rsidRDefault="00250FC0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250FC0" w:rsidP="00250FC0" w:rsidRDefault="00250FC0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250FC0" w:rsidP="00250FC0" w:rsidRDefault="000D6579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DB6B0E">
            <w:rPr>
              <w:noProof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250FC0" w:rsidTr="001F074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50FC0" w:rsidP="00250FC0" w:rsidRDefault="00250FC0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50FC0" w:rsidP="00250FC0" w:rsidRDefault="00250FC0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KİMLİK KODLARI LİSTESİ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50FC0" w:rsidP="00250FC0" w:rsidRDefault="00250FC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LS/683/03</w:t>
          </w:r>
          <w:proofErr w:type="spellStart"/>
          <w:proofErr w:type="spellEnd"/>
        </w:p>
      </w:tc>
    </w:tr>
    <w:tr w:rsidRPr="006A0EAB" w:rsidR="00250FC0" w:rsidTr="001F074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50FC0" w:rsidP="00250FC0" w:rsidRDefault="00250FC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50FC0" w:rsidP="00250FC0" w:rsidRDefault="00250FC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250FC0" w:rsidP="00250FC0" w:rsidRDefault="00250FC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1.03.2018</w:t>
          </w:r>
          <w:proofErr w:type="spellStart"/>
          <w:proofErr w:type="spellEnd"/>
        </w:p>
      </w:tc>
    </w:tr>
    <w:tr w:rsidRPr="006A0EAB" w:rsidR="00250FC0" w:rsidTr="001F074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50FC0" w:rsidP="00250FC0" w:rsidRDefault="00250FC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50FC0" w:rsidP="00250FC0" w:rsidRDefault="00250FC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250FC0" w:rsidP="00250FC0" w:rsidRDefault="00250FC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02/30.11.2021</w:t>
          </w:r>
        </w:p>
      </w:tc>
    </w:tr>
    <w:tr w:rsidRPr="006A0EAB" w:rsidR="00250FC0" w:rsidTr="001F074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50FC0" w:rsidP="00250FC0" w:rsidRDefault="00250FC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50FC0" w:rsidP="00250FC0" w:rsidRDefault="00250FC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50FC0" w:rsidP="00250FC0" w:rsidRDefault="00250FC0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E72B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E72B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191CBC" w:rsidRDefault="00191CB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53E2F"/>
    <w:rsid w:val="0006410D"/>
    <w:rsid w:val="000722EA"/>
    <w:rsid w:val="00081558"/>
    <w:rsid w:val="00083A7F"/>
    <w:rsid w:val="00085C1F"/>
    <w:rsid w:val="0008769F"/>
    <w:rsid w:val="00093D3F"/>
    <w:rsid w:val="000A1E02"/>
    <w:rsid w:val="000A610B"/>
    <w:rsid w:val="000B1F60"/>
    <w:rsid w:val="000B4689"/>
    <w:rsid w:val="000C1513"/>
    <w:rsid w:val="000C7DBF"/>
    <w:rsid w:val="000D109A"/>
    <w:rsid w:val="000D2A74"/>
    <w:rsid w:val="000D30B8"/>
    <w:rsid w:val="000D3A42"/>
    <w:rsid w:val="000D6579"/>
    <w:rsid w:val="000D67F3"/>
    <w:rsid w:val="000F0E31"/>
    <w:rsid w:val="000F5738"/>
    <w:rsid w:val="00100D33"/>
    <w:rsid w:val="00107EC7"/>
    <w:rsid w:val="00110081"/>
    <w:rsid w:val="00110F4B"/>
    <w:rsid w:val="001151AF"/>
    <w:rsid w:val="0011711D"/>
    <w:rsid w:val="00121C85"/>
    <w:rsid w:val="00134C6B"/>
    <w:rsid w:val="001428B1"/>
    <w:rsid w:val="00144C8F"/>
    <w:rsid w:val="0014700C"/>
    <w:rsid w:val="001562BE"/>
    <w:rsid w:val="0016136F"/>
    <w:rsid w:val="0017239E"/>
    <w:rsid w:val="001764FD"/>
    <w:rsid w:val="001842F2"/>
    <w:rsid w:val="00191CBC"/>
    <w:rsid w:val="001B00CC"/>
    <w:rsid w:val="001B565D"/>
    <w:rsid w:val="001D59C1"/>
    <w:rsid w:val="001E56BC"/>
    <w:rsid w:val="001E6D6A"/>
    <w:rsid w:val="001E7AC7"/>
    <w:rsid w:val="001F074A"/>
    <w:rsid w:val="001F4EA2"/>
    <w:rsid w:val="001F702A"/>
    <w:rsid w:val="00202B4C"/>
    <w:rsid w:val="002039FC"/>
    <w:rsid w:val="002130AC"/>
    <w:rsid w:val="00237835"/>
    <w:rsid w:val="0024092C"/>
    <w:rsid w:val="002433C3"/>
    <w:rsid w:val="00247C06"/>
    <w:rsid w:val="00250FC0"/>
    <w:rsid w:val="00266310"/>
    <w:rsid w:val="00270CD1"/>
    <w:rsid w:val="0029093D"/>
    <w:rsid w:val="002B01C0"/>
    <w:rsid w:val="002B272D"/>
    <w:rsid w:val="002B7DA2"/>
    <w:rsid w:val="002D4A81"/>
    <w:rsid w:val="002F0CEA"/>
    <w:rsid w:val="002F1C2F"/>
    <w:rsid w:val="002F6E5F"/>
    <w:rsid w:val="00310FF6"/>
    <w:rsid w:val="0031135C"/>
    <w:rsid w:val="00311498"/>
    <w:rsid w:val="00312C22"/>
    <w:rsid w:val="0032443A"/>
    <w:rsid w:val="00326F00"/>
    <w:rsid w:val="00344D22"/>
    <w:rsid w:val="00345155"/>
    <w:rsid w:val="003472FD"/>
    <w:rsid w:val="00347DD5"/>
    <w:rsid w:val="00361C85"/>
    <w:rsid w:val="00376FD5"/>
    <w:rsid w:val="0037716E"/>
    <w:rsid w:val="0037738A"/>
    <w:rsid w:val="003909AB"/>
    <w:rsid w:val="003A7D62"/>
    <w:rsid w:val="003B5E84"/>
    <w:rsid w:val="003C0C1E"/>
    <w:rsid w:val="003C46C8"/>
    <w:rsid w:val="003D75E6"/>
    <w:rsid w:val="003E5341"/>
    <w:rsid w:val="003E78A7"/>
    <w:rsid w:val="003F6507"/>
    <w:rsid w:val="00400C7D"/>
    <w:rsid w:val="0041297C"/>
    <w:rsid w:val="00425823"/>
    <w:rsid w:val="00426B17"/>
    <w:rsid w:val="004273F7"/>
    <w:rsid w:val="00431A80"/>
    <w:rsid w:val="004422F3"/>
    <w:rsid w:val="004432B4"/>
    <w:rsid w:val="004549B2"/>
    <w:rsid w:val="0045716E"/>
    <w:rsid w:val="004642BE"/>
    <w:rsid w:val="004901DE"/>
    <w:rsid w:val="00492056"/>
    <w:rsid w:val="00494C39"/>
    <w:rsid w:val="004961E4"/>
    <w:rsid w:val="00496D8B"/>
    <w:rsid w:val="004A581E"/>
    <w:rsid w:val="004B12DA"/>
    <w:rsid w:val="004B15CD"/>
    <w:rsid w:val="004C3E66"/>
    <w:rsid w:val="004C597E"/>
    <w:rsid w:val="004E2B21"/>
    <w:rsid w:val="004E65BC"/>
    <w:rsid w:val="00505523"/>
    <w:rsid w:val="00506521"/>
    <w:rsid w:val="00510DE4"/>
    <w:rsid w:val="00533A92"/>
    <w:rsid w:val="00540626"/>
    <w:rsid w:val="00543A09"/>
    <w:rsid w:val="0055389A"/>
    <w:rsid w:val="00557B09"/>
    <w:rsid w:val="0057321C"/>
    <w:rsid w:val="0058733F"/>
    <w:rsid w:val="0059594B"/>
    <w:rsid w:val="00596834"/>
    <w:rsid w:val="005A2DA1"/>
    <w:rsid w:val="005B33F4"/>
    <w:rsid w:val="005B4F45"/>
    <w:rsid w:val="005C1F15"/>
    <w:rsid w:val="005C6E01"/>
    <w:rsid w:val="005E009B"/>
    <w:rsid w:val="005E72B0"/>
    <w:rsid w:val="005F54B2"/>
    <w:rsid w:val="00600DAA"/>
    <w:rsid w:val="0060794D"/>
    <w:rsid w:val="006132FD"/>
    <w:rsid w:val="00614381"/>
    <w:rsid w:val="006169D1"/>
    <w:rsid w:val="00621002"/>
    <w:rsid w:val="00621EFE"/>
    <w:rsid w:val="00624A48"/>
    <w:rsid w:val="00625987"/>
    <w:rsid w:val="00645718"/>
    <w:rsid w:val="006478C3"/>
    <w:rsid w:val="00656250"/>
    <w:rsid w:val="00663645"/>
    <w:rsid w:val="006659B9"/>
    <w:rsid w:val="006710A6"/>
    <w:rsid w:val="00677BF4"/>
    <w:rsid w:val="00680C0E"/>
    <w:rsid w:val="00682C6F"/>
    <w:rsid w:val="006903E5"/>
    <w:rsid w:val="006A14BC"/>
    <w:rsid w:val="006A1C12"/>
    <w:rsid w:val="006A5DA8"/>
    <w:rsid w:val="006B0B91"/>
    <w:rsid w:val="006B7DCA"/>
    <w:rsid w:val="006B7F9B"/>
    <w:rsid w:val="006C67D3"/>
    <w:rsid w:val="006D0ED8"/>
    <w:rsid w:val="006D4011"/>
    <w:rsid w:val="006D4483"/>
    <w:rsid w:val="006D59DB"/>
    <w:rsid w:val="006E0054"/>
    <w:rsid w:val="006F3202"/>
    <w:rsid w:val="007039A1"/>
    <w:rsid w:val="0071481F"/>
    <w:rsid w:val="007179A3"/>
    <w:rsid w:val="007227C0"/>
    <w:rsid w:val="00724C7B"/>
    <w:rsid w:val="00725D59"/>
    <w:rsid w:val="0074267C"/>
    <w:rsid w:val="00743DC3"/>
    <w:rsid w:val="007707C6"/>
    <w:rsid w:val="00771B2C"/>
    <w:rsid w:val="0077416B"/>
    <w:rsid w:val="00774EBB"/>
    <w:rsid w:val="00777CD9"/>
    <w:rsid w:val="00792B6C"/>
    <w:rsid w:val="00796E3A"/>
    <w:rsid w:val="007A02BD"/>
    <w:rsid w:val="007A3C93"/>
    <w:rsid w:val="007A771B"/>
    <w:rsid w:val="007B586A"/>
    <w:rsid w:val="007B6222"/>
    <w:rsid w:val="007C4A89"/>
    <w:rsid w:val="007D5FCE"/>
    <w:rsid w:val="007E6591"/>
    <w:rsid w:val="008027FA"/>
    <w:rsid w:val="00811215"/>
    <w:rsid w:val="0081145F"/>
    <w:rsid w:val="00812490"/>
    <w:rsid w:val="00820235"/>
    <w:rsid w:val="00831415"/>
    <w:rsid w:val="00833926"/>
    <w:rsid w:val="00844C06"/>
    <w:rsid w:val="00846159"/>
    <w:rsid w:val="008500E1"/>
    <w:rsid w:val="00863429"/>
    <w:rsid w:val="008A5F9F"/>
    <w:rsid w:val="008B50A4"/>
    <w:rsid w:val="008C23DD"/>
    <w:rsid w:val="008C53C8"/>
    <w:rsid w:val="008D0A65"/>
    <w:rsid w:val="008E3E1F"/>
    <w:rsid w:val="008E63CE"/>
    <w:rsid w:val="008F4A6A"/>
    <w:rsid w:val="00904C7E"/>
    <w:rsid w:val="00915064"/>
    <w:rsid w:val="00917FCC"/>
    <w:rsid w:val="009305C9"/>
    <w:rsid w:val="00946E5C"/>
    <w:rsid w:val="00964780"/>
    <w:rsid w:val="00976399"/>
    <w:rsid w:val="00981584"/>
    <w:rsid w:val="009916E6"/>
    <w:rsid w:val="0099760F"/>
    <w:rsid w:val="009A4A5F"/>
    <w:rsid w:val="009A4F71"/>
    <w:rsid w:val="009B1DFB"/>
    <w:rsid w:val="009B5793"/>
    <w:rsid w:val="009C5740"/>
    <w:rsid w:val="009C6662"/>
    <w:rsid w:val="009D2FF6"/>
    <w:rsid w:val="009E2116"/>
    <w:rsid w:val="009E44BD"/>
    <w:rsid w:val="009E647F"/>
    <w:rsid w:val="009F4623"/>
    <w:rsid w:val="00A06091"/>
    <w:rsid w:val="00A130AD"/>
    <w:rsid w:val="00A2655C"/>
    <w:rsid w:val="00A4570D"/>
    <w:rsid w:val="00A50046"/>
    <w:rsid w:val="00A57DD3"/>
    <w:rsid w:val="00A736D3"/>
    <w:rsid w:val="00A77709"/>
    <w:rsid w:val="00A809A6"/>
    <w:rsid w:val="00A85C3C"/>
    <w:rsid w:val="00A95C62"/>
    <w:rsid w:val="00A96971"/>
    <w:rsid w:val="00AA20FE"/>
    <w:rsid w:val="00AA27B3"/>
    <w:rsid w:val="00AA7D8C"/>
    <w:rsid w:val="00B02767"/>
    <w:rsid w:val="00B03518"/>
    <w:rsid w:val="00B042B2"/>
    <w:rsid w:val="00B04F40"/>
    <w:rsid w:val="00B07092"/>
    <w:rsid w:val="00B07283"/>
    <w:rsid w:val="00B154F0"/>
    <w:rsid w:val="00B1784E"/>
    <w:rsid w:val="00B20C69"/>
    <w:rsid w:val="00B243FD"/>
    <w:rsid w:val="00B24A49"/>
    <w:rsid w:val="00B260A3"/>
    <w:rsid w:val="00B27352"/>
    <w:rsid w:val="00B6187A"/>
    <w:rsid w:val="00B627D0"/>
    <w:rsid w:val="00B62E1D"/>
    <w:rsid w:val="00B73E1B"/>
    <w:rsid w:val="00B74000"/>
    <w:rsid w:val="00B7587B"/>
    <w:rsid w:val="00B76969"/>
    <w:rsid w:val="00B80733"/>
    <w:rsid w:val="00B9367C"/>
    <w:rsid w:val="00B953F2"/>
    <w:rsid w:val="00BA11EE"/>
    <w:rsid w:val="00BA2142"/>
    <w:rsid w:val="00BA331A"/>
    <w:rsid w:val="00BC21A2"/>
    <w:rsid w:val="00BD5FC0"/>
    <w:rsid w:val="00BE2811"/>
    <w:rsid w:val="00BE37B9"/>
    <w:rsid w:val="00BE3BB1"/>
    <w:rsid w:val="00BE7F34"/>
    <w:rsid w:val="00BF1C10"/>
    <w:rsid w:val="00C21536"/>
    <w:rsid w:val="00C244FC"/>
    <w:rsid w:val="00C25687"/>
    <w:rsid w:val="00C2743A"/>
    <w:rsid w:val="00C36477"/>
    <w:rsid w:val="00C4143B"/>
    <w:rsid w:val="00C42B24"/>
    <w:rsid w:val="00C43C77"/>
    <w:rsid w:val="00C57EC6"/>
    <w:rsid w:val="00C63AAF"/>
    <w:rsid w:val="00C727EF"/>
    <w:rsid w:val="00C7653C"/>
    <w:rsid w:val="00C9029F"/>
    <w:rsid w:val="00C92B22"/>
    <w:rsid w:val="00CA4012"/>
    <w:rsid w:val="00CB36DD"/>
    <w:rsid w:val="00CC0188"/>
    <w:rsid w:val="00CD3AA6"/>
    <w:rsid w:val="00CF38A4"/>
    <w:rsid w:val="00D01A3F"/>
    <w:rsid w:val="00D02F4C"/>
    <w:rsid w:val="00D100CE"/>
    <w:rsid w:val="00D143B6"/>
    <w:rsid w:val="00D147CD"/>
    <w:rsid w:val="00D3282F"/>
    <w:rsid w:val="00D378B1"/>
    <w:rsid w:val="00D41B2A"/>
    <w:rsid w:val="00D4725F"/>
    <w:rsid w:val="00D506F4"/>
    <w:rsid w:val="00D53AA9"/>
    <w:rsid w:val="00D54862"/>
    <w:rsid w:val="00D66BBC"/>
    <w:rsid w:val="00D6791E"/>
    <w:rsid w:val="00D741D6"/>
    <w:rsid w:val="00D92812"/>
    <w:rsid w:val="00D928FC"/>
    <w:rsid w:val="00DA32CF"/>
    <w:rsid w:val="00DB3F54"/>
    <w:rsid w:val="00DB6E7B"/>
    <w:rsid w:val="00DC22E9"/>
    <w:rsid w:val="00DC5C4D"/>
    <w:rsid w:val="00DC7358"/>
    <w:rsid w:val="00DC786D"/>
    <w:rsid w:val="00DD2E2A"/>
    <w:rsid w:val="00DD3B4F"/>
    <w:rsid w:val="00DE2A3B"/>
    <w:rsid w:val="00DE67C6"/>
    <w:rsid w:val="00DF6590"/>
    <w:rsid w:val="00E022D0"/>
    <w:rsid w:val="00E0267E"/>
    <w:rsid w:val="00E13A36"/>
    <w:rsid w:val="00E144C5"/>
    <w:rsid w:val="00E14C4A"/>
    <w:rsid w:val="00E15091"/>
    <w:rsid w:val="00E15B6E"/>
    <w:rsid w:val="00E1786F"/>
    <w:rsid w:val="00E2430F"/>
    <w:rsid w:val="00E3001E"/>
    <w:rsid w:val="00E50DF5"/>
    <w:rsid w:val="00E54045"/>
    <w:rsid w:val="00E643F2"/>
    <w:rsid w:val="00E64917"/>
    <w:rsid w:val="00E64E64"/>
    <w:rsid w:val="00E71A35"/>
    <w:rsid w:val="00E71B83"/>
    <w:rsid w:val="00E80B5E"/>
    <w:rsid w:val="00E81E2D"/>
    <w:rsid w:val="00E85CA8"/>
    <w:rsid w:val="00EA77AC"/>
    <w:rsid w:val="00EA7DAA"/>
    <w:rsid w:val="00EB1010"/>
    <w:rsid w:val="00EB5BC2"/>
    <w:rsid w:val="00EB5EEE"/>
    <w:rsid w:val="00EC40EB"/>
    <w:rsid w:val="00EC5A9D"/>
    <w:rsid w:val="00EE6205"/>
    <w:rsid w:val="00EE65F1"/>
    <w:rsid w:val="00EF2066"/>
    <w:rsid w:val="00EF2B9C"/>
    <w:rsid w:val="00EF5847"/>
    <w:rsid w:val="00F01590"/>
    <w:rsid w:val="00F04430"/>
    <w:rsid w:val="00F0598B"/>
    <w:rsid w:val="00F13F6B"/>
    <w:rsid w:val="00F24081"/>
    <w:rsid w:val="00F32067"/>
    <w:rsid w:val="00F325F3"/>
    <w:rsid w:val="00F417E4"/>
    <w:rsid w:val="00F42F72"/>
    <w:rsid w:val="00F453E0"/>
    <w:rsid w:val="00F65D16"/>
    <w:rsid w:val="00F73D7C"/>
    <w:rsid w:val="00F76284"/>
    <w:rsid w:val="00F82207"/>
    <w:rsid w:val="00F833D9"/>
    <w:rsid w:val="00F83A88"/>
    <w:rsid w:val="00F86010"/>
    <w:rsid w:val="00F864A2"/>
    <w:rsid w:val="00F90917"/>
    <w:rsid w:val="00F91E9A"/>
    <w:rsid w:val="00F92933"/>
    <w:rsid w:val="00F93B0A"/>
    <w:rsid w:val="00F955B5"/>
    <w:rsid w:val="00F960B7"/>
    <w:rsid w:val="00FB0BDF"/>
    <w:rsid w:val="00FC402C"/>
    <w:rsid w:val="00FC6ECE"/>
    <w:rsid w:val="00FD1DA9"/>
    <w:rsid w:val="00FD3D11"/>
    <w:rsid w:val="00FD50D2"/>
    <w:rsid w:val="00FE017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DA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C67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D4725F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D4725F"/>
    <w:rPr>
      <w:rFonts w:ascii="Cambria" w:eastAsia="Times New Roman" w:hAnsi="Cambria" w:cs="Times New Roman"/>
      <w:sz w:val="24"/>
      <w:szCs w:val="24"/>
    </w:rPr>
  </w:style>
  <w:style w:type="character" w:customStyle="1" w:styleId="Balk1Char">
    <w:name w:val="Başlık 1 Char"/>
    <w:link w:val="Balk1"/>
    <w:rsid w:val="006C67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ltBilgiChar">
    <w:name w:val="Alt Bilgi Char"/>
    <w:link w:val="Altbilgi"/>
    <w:rsid w:val="00250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d990a4f4de3494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CE75-EE4E-4003-AF4C-FF734F3F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LS-683-03 Birim Kimlik Kodları Listesi.dotx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TOSHIBA-P50</cp:lastModifiedBy>
  <cp:revision>2</cp:revision>
  <cp:lastPrinted>2018-03-01T12:27:00Z</cp:lastPrinted>
  <dcterms:created xsi:type="dcterms:W3CDTF">2021-11-26T12:45:00Z</dcterms:created>
  <dcterms:modified xsi:type="dcterms:W3CDTF">2021-11-26T12:45:00Z</dcterms:modified>
</cp:coreProperties>
</file>