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5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0A0" w:firstRow="1" w:lastRow="0" w:firstColumn="1" w:lastColumn="0" w:noHBand="0" w:noVBand="0"/>
      </w:tblPr>
      <w:tblGrid>
        <w:gridCol w:w="4669"/>
        <w:gridCol w:w="11382"/>
      </w:tblGrid>
      <w:tr w:rsidRPr="001A544E" w:rsidR="00035785">
        <w:trPr>
          <w:trHeight w:val="343"/>
          <w:tblHeader/>
          <w:jc w:val="center"/>
        </w:trPr>
        <w:tc>
          <w:tcPr>
            <w:tcW w:w="4669" w:type="dxa"/>
            <w:noWrap/>
            <w:vAlign w:val="center"/>
          </w:tcPr>
          <w:p w:rsidRPr="00651667" w:rsidR="00035785" w:rsidP="00B12623" w:rsidRDefault="00035785">
            <w:pPr>
              <w:rPr>
                <w:b/>
                <w:bCs/>
                <w:color w:val="C0504D"/>
              </w:rPr>
            </w:pPr>
            <w:r w:rsidRPr="00651667">
              <w:rPr>
                <w:b/>
                <w:bCs/>
                <w:color w:val="C0504D"/>
                <w:sz w:val="22"/>
                <w:szCs w:val="22"/>
              </w:rPr>
              <w:t xml:space="preserve">BİRİMİN İLGİLİ OLDUĞU </w:t>
            </w:r>
          </w:p>
          <w:p w:rsidRPr="00651667" w:rsidR="00035785" w:rsidP="00B12623" w:rsidRDefault="00035785">
            <w:pPr>
              <w:rPr>
                <w:b/>
                <w:bCs/>
                <w:color w:val="C00000"/>
              </w:rPr>
            </w:pPr>
            <w:r w:rsidRPr="00651667">
              <w:rPr>
                <w:b/>
                <w:bCs/>
                <w:color w:val="C0504D"/>
                <w:sz w:val="22"/>
                <w:szCs w:val="22"/>
              </w:rPr>
              <w:t>AMAÇ VE HEDEFLER:</w:t>
            </w:r>
          </w:p>
        </w:tc>
        <w:tc>
          <w:tcPr>
            <w:tcW w:w="11382" w:type="dxa"/>
            <w:vAlign w:val="center"/>
          </w:tcPr>
          <w:p w:rsidRPr="00651667" w:rsidR="00035785" w:rsidP="00B12623" w:rsidRDefault="00035785">
            <w:pPr>
              <w:rPr>
                <w:b/>
                <w:bCs/>
                <w:color w:val="C00000"/>
              </w:rPr>
            </w:pPr>
            <w:r w:rsidRPr="00651667">
              <w:rPr>
                <w:b/>
                <w:bCs/>
                <w:color w:val="C00000"/>
                <w:sz w:val="22"/>
                <w:szCs w:val="22"/>
              </w:rPr>
              <w:t xml:space="preserve">A1H1, A1H3, A1H4, A1H5, A2H2, A2H5, A3H3, A4H1, A4H3, A4H4, A5H1, A5H2, A5H5     </w:t>
            </w:r>
          </w:p>
        </w:tc>
      </w:tr>
    </w:tbl>
    <w:p w:rsidR="00035785" w:rsidRDefault="00035785"/>
    <w:tbl>
      <w:tblPr>
        <w:tblW w:w="16208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035785" w:rsidTr="00425C68">
        <w:trPr>
          <w:trHeight w:val="343"/>
          <w:tblHeader/>
          <w:jc w:val="center"/>
        </w:trPr>
        <w:tc>
          <w:tcPr>
            <w:tcW w:w="849" w:type="dxa"/>
            <w:noWrap/>
            <w:vAlign w:val="center"/>
          </w:tcPr>
          <w:p w:rsidRPr="00651667" w:rsidR="00035785" w:rsidP="00080A42" w:rsidRDefault="00035785">
            <w:pPr>
              <w:rPr>
                <w:b/>
                <w:bCs/>
                <w:color w:val="C0504D"/>
              </w:rPr>
            </w:pPr>
            <w:r w:rsidRPr="00651667">
              <w:rPr>
                <w:b/>
                <w:bCs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vAlign w:val="center"/>
          </w:tcPr>
          <w:p w:rsidRPr="00651667" w:rsidR="00035785" w:rsidP="00080A42" w:rsidRDefault="00035785">
            <w:pPr>
              <w:rPr>
                <w:b/>
                <w:bCs/>
                <w:color w:val="C00000"/>
              </w:rPr>
            </w:pPr>
            <w:r w:rsidRPr="00651667">
              <w:rPr>
                <w:b/>
                <w:bCs/>
                <w:color w:val="C0504D"/>
                <w:sz w:val="22"/>
                <w:szCs w:val="22"/>
              </w:rPr>
              <w:t>OCAK</w:t>
            </w:r>
          </w:p>
        </w:tc>
      </w:tr>
      <w:tr w:rsidRPr="001A544E" w:rsidR="00035785" w:rsidTr="00425C68">
        <w:trPr>
          <w:trHeight w:val="976"/>
          <w:tblHeader/>
          <w:jc w:val="center"/>
        </w:trPr>
        <w:tc>
          <w:tcPr>
            <w:tcW w:w="849" w:type="dxa"/>
            <w:tcBorders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080A42" w:rsidRDefault="00035785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SIRA NO</w:t>
            </w:r>
          </w:p>
        </w:tc>
        <w:tc>
          <w:tcPr>
            <w:tcW w:w="994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vAlign w:val="center"/>
          </w:tcPr>
          <w:p w:rsidRPr="00651667" w:rsidR="00035785" w:rsidP="00080A42" w:rsidRDefault="00035785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AMAÇ/</w:t>
            </w:r>
          </w:p>
          <w:p w:rsidRPr="00651667" w:rsidR="00035785" w:rsidP="00080A42" w:rsidRDefault="00035785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HEDEF</w:t>
            </w:r>
          </w:p>
          <w:p w:rsidRPr="00651667" w:rsidR="00035785" w:rsidP="00080A42" w:rsidRDefault="00035785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NO</w:t>
            </w:r>
          </w:p>
        </w:tc>
        <w:tc>
          <w:tcPr>
            <w:tcW w:w="2973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080A42" w:rsidRDefault="00035785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ADI</w:t>
            </w:r>
          </w:p>
        </w:tc>
        <w:tc>
          <w:tcPr>
            <w:tcW w:w="1856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080A42" w:rsidRDefault="00035785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FAALİYETİ YÜRÜTECEK SORUMLU BİRİM/PERSONEL</w:t>
            </w:r>
          </w:p>
        </w:tc>
        <w:tc>
          <w:tcPr>
            <w:tcW w:w="1692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080A42" w:rsidRDefault="00035785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İÇİN PLANLANAN TARİH</w:t>
            </w:r>
          </w:p>
        </w:tc>
        <w:tc>
          <w:tcPr>
            <w:tcW w:w="1701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080A42" w:rsidRDefault="00035785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GERÇEKLEŞME TARİHİ</w:t>
            </w:r>
          </w:p>
        </w:tc>
        <w:tc>
          <w:tcPr>
            <w:tcW w:w="2410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vAlign w:val="center"/>
          </w:tcPr>
          <w:p w:rsidRPr="00651667" w:rsidR="00035785" w:rsidP="00080A42" w:rsidRDefault="00035785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ÇIKTILARIN DEĞERLENDİRİLECEĞİ RAPOR/PLAN/…</w:t>
            </w:r>
          </w:p>
        </w:tc>
        <w:tc>
          <w:tcPr>
            <w:tcW w:w="1559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080A42" w:rsidRDefault="00035785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FAALİYETE İLİŞKİN MEVZUAT &amp; DEB (İA, PR, TL vb.)</w:t>
            </w:r>
          </w:p>
        </w:tc>
        <w:tc>
          <w:tcPr>
            <w:tcW w:w="2174" w:type="dxa"/>
            <w:tcBorders>
              <w:left w:val="single" w:color="FFFFFF" w:sz="4" w:space="0"/>
            </w:tcBorders>
            <w:shd w:val="clear" w:color="auto" w:fill="C0504D"/>
            <w:vAlign w:val="center"/>
          </w:tcPr>
          <w:p w:rsidRPr="00651667" w:rsidR="00035785" w:rsidP="00080A42" w:rsidRDefault="00035785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AÇIKLAMA</w:t>
            </w:r>
          </w:p>
          <w:p w:rsidRPr="00651667" w:rsidR="00035785" w:rsidP="00080A42" w:rsidRDefault="00035785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035785" w:rsidTr="00425C68">
        <w:trPr>
          <w:trHeight w:val="460"/>
          <w:jc w:val="center"/>
        </w:trPr>
        <w:tc>
          <w:tcPr>
            <w:tcW w:w="849" w:type="dxa"/>
            <w:noWrap/>
            <w:vAlign w:val="center"/>
          </w:tcPr>
          <w:p w:rsidRPr="001A11A0" w:rsidR="00035785" w:rsidP="00080A42" w:rsidRDefault="00035785">
            <w:pPr>
              <w:pStyle w:val="ListeParagraf"/>
              <w:numPr>
                <w:ilvl w:val="0"/>
                <w:numId w:val="28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080A42" w:rsidRDefault="00035785"/>
          <w:p w:rsidRPr="001A11A0" w:rsidR="00035785" w:rsidP="00080A42" w:rsidRDefault="00035785">
            <w:pPr>
              <w:rPr>
                <w:sz w:val="18"/>
                <w:szCs w:val="18"/>
              </w:rPr>
            </w:pPr>
          </w:p>
          <w:p w:rsidRPr="001A11A0" w:rsidR="00035785" w:rsidP="00080A42" w:rsidRDefault="00035785">
            <w:r w:rsidRPr="001A11A0">
              <w:rPr>
                <w:sz w:val="18"/>
                <w:szCs w:val="18"/>
              </w:rPr>
              <w:t>A4H1</w:t>
            </w:r>
          </w:p>
          <w:p w:rsidRPr="001A11A0" w:rsidR="00035785" w:rsidP="00080A42" w:rsidRDefault="00035785"/>
          <w:p w:rsidRPr="001A11A0" w:rsidR="00035785" w:rsidP="00080A42" w:rsidRDefault="00035785"/>
        </w:tc>
        <w:tc>
          <w:tcPr>
            <w:tcW w:w="2973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Yüksekokulun tüketim ve demirbaş malzeme ihtiyaçlarının tespit edilmesi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Ayın 1’i ile</w:t>
            </w:r>
          </w:p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10’u arası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425C68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</w:p>
        </w:tc>
      </w:tr>
      <w:tr w:rsidRPr="001A544E" w:rsidR="00035785" w:rsidTr="00425C68">
        <w:trPr>
          <w:trHeight w:val="460"/>
          <w:jc w:val="center"/>
        </w:trPr>
        <w:tc>
          <w:tcPr>
            <w:tcW w:w="849" w:type="dxa"/>
            <w:noWrap/>
            <w:vAlign w:val="center"/>
          </w:tcPr>
          <w:p w:rsidRPr="001A11A0" w:rsidR="00035785" w:rsidP="00080A42" w:rsidRDefault="00035785">
            <w:pPr>
              <w:pStyle w:val="ListeParagraf"/>
              <w:numPr>
                <w:ilvl w:val="0"/>
                <w:numId w:val="28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A2H5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Söyleşi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Hizmet-içi Eğitim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12.01.2021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12.01.2021</w:t>
            </w:r>
          </w:p>
        </w:tc>
        <w:tc>
          <w:tcPr>
            <w:tcW w:w="2410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  <w:shd w:val="clear" w:color="auto" w:fill="FFFFFF"/>
              </w:rPr>
              <w:t xml:space="preserve">Birim Faaliyet Raporu, </w:t>
            </w:r>
            <w:r w:rsidRPr="001A11A0">
              <w:rPr>
                <w:sz w:val="18"/>
                <w:szCs w:val="18"/>
              </w:rPr>
              <w:t>2021 Yılı Hizmet İçi Eğitim Planı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18"/>
                <w:szCs w:val="18"/>
              </w:rPr>
              <w:t>Covid-19 salgını sebebiyle çevrimiçi olarak gerçekleşmiştir.</w:t>
            </w:r>
          </w:p>
        </w:tc>
      </w:tr>
      <w:tr w:rsidRPr="001A544E" w:rsidR="00035785" w:rsidTr="00425C68">
        <w:trPr>
          <w:trHeight w:val="460"/>
          <w:jc w:val="center"/>
        </w:trPr>
        <w:tc>
          <w:tcPr>
            <w:tcW w:w="849" w:type="dxa"/>
            <w:noWrap/>
            <w:vAlign w:val="center"/>
          </w:tcPr>
          <w:p w:rsidRPr="001A11A0" w:rsidR="00035785" w:rsidP="00080A42" w:rsidRDefault="00035785">
            <w:pPr>
              <w:pStyle w:val="ListeParagraf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A5H2/A3H3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Öğrencilere yönelik kültür faaliyetleri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Bağımsız Öğrenme Merkezi Birimi/İlgili Öğretim Görevlisi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14.01.2021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14.01.2021</w:t>
            </w:r>
          </w:p>
        </w:tc>
        <w:tc>
          <w:tcPr>
            <w:tcW w:w="2410" w:type="dxa"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Birim Faaliyet Raporu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Covid-19 salgını sebebiyle çevrimiçi olarak gerçekleşmiştir.</w:t>
            </w:r>
          </w:p>
        </w:tc>
      </w:tr>
      <w:tr w:rsidRPr="001A544E" w:rsidR="00035785" w:rsidTr="00425C68">
        <w:trPr>
          <w:trHeight w:val="460"/>
          <w:jc w:val="center"/>
        </w:trPr>
        <w:tc>
          <w:tcPr>
            <w:tcW w:w="849" w:type="dxa"/>
            <w:noWrap/>
            <w:vAlign w:val="center"/>
          </w:tcPr>
          <w:p w:rsidRPr="001A11A0" w:rsidR="00035785" w:rsidP="00080A42" w:rsidRDefault="00035785">
            <w:pPr>
              <w:pStyle w:val="ListeParagraf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A5H2/A3H3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Öğrencilere yönelik kültür faaliyetleri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Bağımsız Öğrenme Merkezi Birimi/İlgili Öğretim Görevlisi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20.01.2021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20.01.2021</w:t>
            </w:r>
          </w:p>
        </w:tc>
        <w:tc>
          <w:tcPr>
            <w:tcW w:w="2410" w:type="dxa"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Birim Faaliyet Raporu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Covid-19 salgını sebebiyle çevrimiçi olarak gerçekleşmiştir.</w:t>
            </w:r>
          </w:p>
        </w:tc>
      </w:tr>
      <w:tr w:rsidRPr="001A544E" w:rsidR="00035785" w:rsidTr="00425C68">
        <w:trPr>
          <w:trHeight w:val="460"/>
          <w:jc w:val="center"/>
        </w:trPr>
        <w:tc>
          <w:tcPr>
            <w:tcW w:w="849" w:type="dxa"/>
            <w:noWrap/>
            <w:vAlign w:val="center"/>
          </w:tcPr>
          <w:p w:rsidRPr="001A11A0" w:rsidR="00035785" w:rsidP="00080A42" w:rsidRDefault="00035785">
            <w:pPr>
              <w:pStyle w:val="ListeParagraf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Maaş, Ek Ders, SGK Primleri, Yolluk vb. Tahakkuk Faaliyetleri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Personel İşleri Birimi Maaş ve Tahakkuk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080A42" w:rsidRDefault="00425C68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Ocak</w:t>
            </w:r>
            <w:r w:rsidRPr="001A11A0" w:rsidR="00035785">
              <w:rPr>
                <w:sz w:val="18"/>
                <w:szCs w:val="18"/>
              </w:rPr>
              <w:t xml:space="preserve"> Ayın</w:t>
            </w:r>
            <w:r w:rsidRPr="001A11A0">
              <w:rPr>
                <w:sz w:val="18"/>
                <w:szCs w:val="18"/>
              </w:rPr>
              <w:t xml:space="preserve">ın </w:t>
            </w:r>
            <w:r w:rsidRPr="001A11A0" w:rsidR="00035785">
              <w:rPr>
                <w:sz w:val="18"/>
                <w:szCs w:val="18"/>
              </w:rPr>
              <w:t>08-23 Tarihleri Arası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080A42" w:rsidRDefault="00425C68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Ocak Ayının 08-23 Tarihleri Arası</w:t>
            </w:r>
          </w:p>
        </w:tc>
        <w:tc>
          <w:tcPr>
            <w:tcW w:w="2410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KBS, MYS, PROBEL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- 657 Sayılı Kanun - 2547 Sayılı Kanun - 666 ve 375 Sayılı Kanun Hükmünde Kararnameler - 488 Sayılı Kanun - 193 sayılı Kanun - Sözleşmeli Personel Çalıştırılmasına İlişkin Esaslar - 5510 Sayılı Kanun - 6245 Sayılı Kanun</w:t>
            </w:r>
          </w:p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2547 Sayılı Kanun, 2914 Sayılı Kanun 5. md.</w:t>
            </w:r>
          </w:p>
        </w:tc>
        <w:tc>
          <w:tcPr>
            <w:tcW w:w="2174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</w:p>
        </w:tc>
      </w:tr>
      <w:tr w:rsidRPr="001A544E" w:rsidR="00035785" w:rsidTr="00425C68">
        <w:trPr>
          <w:trHeight w:val="460"/>
          <w:jc w:val="center"/>
        </w:trPr>
        <w:tc>
          <w:tcPr>
            <w:tcW w:w="849" w:type="dxa"/>
            <w:noWrap/>
            <w:vAlign w:val="center"/>
          </w:tcPr>
          <w:p w:rsidRPr="00651667" w:rsidR="00035785" w:rsidP="00080A42" w:rsidRDefault="00035785">
            <w:pPr>
              <w:pStyle w:val="ListeParagraf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651667" w:rsidR="00035785" w:rsidP="00080A42" w:rsidRDefault="00035785">
            <w:pPr>
              <w:rPr>
                <w:sz w:val="19"/>
                <w:szCs w:val="19"/>
              </w:rPr>
            </w:pPr>
            <w:r w:rsidRPr="00651667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651667" w:rsidR="00035785" w:rsidP="00080A42" w:rsidRDefault="00035785">
            <w:pPr>
              <w:rPr>
                <w:color w:val="000000"/>
                <w:sz w:val="20"/>
                <w:szCs w:val="20"/>
              </w:rPr>
            </w:pPr>
            <w:r w:rsidRPr="00651667">
              <w:rPr>
                <w:color w:val="000000"/>
                <w:sz w:val="20"/>
                <w:szCs w:val="20"/>
              </w:rPr>
              <w:t>15 günlük maaş farklarının yapılması</w:t>
            </w:r>
          </w:p>
        </w:tc>
        <w:tc>
          <w:tcPr>
            <w:tcW w:w="1856" w:type="dxa"/>
            <w:noWrap/>
            <w:vAlign w:val="center"/>
          </w:tcPr>
          <w:p w:rsidRPr="00651667" w:rsidR="00035785" w:rsidP="00080A42" w:rsidRDefault="00035785">
            <w:pPr>
              <w:rPr>
                <w:sz w:val="20"/>
                <w:szCs w:val="20"/>
              </w:rPr>
            </w:pPr>
          </w:p>
          <w:p w:rsidRPr="00651667" w:rsidR="00035785" w:rsidP="00080A42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651667" w:rsidR="00035785" w:rsidP="00080A42" w:rsidRDefault="002E0400">
            <w:pPr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Ocak Ayının </w:t>
            </w:r>
            <w:r w:rsidR="008E63DB">
              <w:rPr>
                <w:sz w:val="18"/>
                <w:szCs w:val="18"/>
              </w:rPr>
              <w:t>15</w:t>
            </w:r>
            <w:r w:rsidRPr="00651667" w:rsidR="00035785">
              <w:rPr>
                <w:sz w:val="18"/>
                <w:szCs w:val="18"/>
              </w:rPr>
              <w:t>-23 Tarihleri Arası</w:t>
            </w:r>
          </w:p>
        </w:tc>
        <w:tc>
          <w:tcPr>
            <w:tcW w:w="1701" w:type="dxa"/>
            <w:noWrap/>
            <w:vAlign w:val="center"/>
          </w:tcPr>
          <w:p w:rsidRPr="00651667" w:rsidR="00035785" w:rsidP="00080A42" w:rsidRDefault="002E040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Ocak Ayının </w:t>
            </w:r>
            <w:r w:rsidR="00425C68">
              <w:rPr>
                <w:sz w:val="18"/>
                <w:szCs w:val="18"/>
              </w:rPr>
              <w:t>15</w:t>
            </w:r>
            <w:r w:rsidRPr="00651667" w:rsidR="00425C68">
              <w:rPr>
                <w:sz w:val="18"/>
                <w:szCs w:val="18"/>
              </w:rPr>
              <w:t>-23 Tarihleri Arası</w:t>
            </w:r>
          </w:p>
        </w:tc>
        <w:tc>
          <w:tcPr>
            <w:tcW w:w="2410" w:type="dxa"/>
            <w:vAlign w:val="center"/>
          </w:tcPr>
          <w:p w:rsidRPr="00651667" w:rsidR="00035785" w:rsidP="00080A42" w:rsidRDefault="00035785">
            <w:pPr>
              <w:rPr>
                <w:sz w:val="20"/>
                <w:szCs w:val="20"/>
              </w:rPr>
            </w:pPr>
            <w:r w:rsidRPr="00651667">
              <w:rPr>
                <w:sz w:val="18"/>
                <w:szCs w:val="18"/>
              </w:rPr>
              <w:t>KBS, MYS, PROBEL</w:t>
            </w:r>
          </w:p>
        </w:tc>
        <w:tc>
          <w:tcPr>
            <w:tcW w:w="1559" w:type="dxa"/>
            <w:noWrap/>
            <w:vAlign w:val="center"/>
          </w:tcPr>
          <w:p w:rsidRPr="00651667" w:rsidR="00035785" w:rsidP="00080A42" w:rsidRDefault="00035785">
            <w:pPr>
              <w:rPr>
                <w:color w:val="000000"/>
                <w:sz w:val="20"/>
                <w:szCs w:val="20"/>
              </w:rPr>
            </w:pPr>
            <w:r w:rsidRPr="00651667">
              <w:rPr>
                <w:color w:val="000000"/>
                <w:sz w:val="20"/>
                <w:szCs w:val="20"/>
              </w:rPr>
              <w:t>657 Sayılı Devlet Memurları Kanunu, 5018 Sayılı Kanun</w:t>
            </w:r>
          </w:p>
        </w:tc>
        <w:tc>
          <w:tcPr>
            <w:tcW w:w="2174" w:type="dxa"/>
            <w:vAlign w:val="center"/>
          </w:tcPr>
          <w:p w:rsidRPr="00651667" w:rsidR="00035785" w:rsidP="00080A42" w:rsidRDefault="00035785">
            <w:pPr>
              <w:rPr>
                <w:sz w:val="18"/>
                <w:szCs w:val="18"/>
              </w:rPr>
            </w:pPr>
          </w:p>
        </w:tc>
      </w:tr>
      <w:tr w:rsidRPr="001A544E" w:rsidR="00035785" w:rsidTr="00425C68">
        <w:trPr>
          <w:trHeight w:val="460"/>
          <w:jc w:val="center"/>
        </w:trPr>
        <w:tc>
          <w:tcPr>
            <w:tcW w:w="849" w:type="dxa"/>
            <w:noWrap/>
            <w:vAlign w:val="center"/>
          </w:tcPr>
          <w:p w:rsidRPr="001A11A0" w:rsidR="00035785" w:rsidP="00080A42" w:rsidRDefault="00035785">
            <w:pPr>
              <w:pStyle w:val="ListeParagraf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A2H5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Söyleşi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Hizmet-içi Eğitim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19.01.2021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19.01.2021</w:t>
            </w:r>
          </w:p>
        </w:tc>
        <w:tc>
          <w:tcPr>
            <w:tcW w:w="2410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  <w:shd w:val="clear" w:color="auto" w:fill="FFFFFF"/>
              </w:rPr>
              <w:t xml:space="preserve">Birim Faaliyet Raporu, </w:t>
            </w:r>
            <w:r w:rsidRPr="001A11A0">
              <w:rPr>
                <w:sz w:val="18"/>
                <w:szCs w:val="18"/>
              </w:rPr>
              <w:t>2021 Yılı Hizmet İçi Eğitim Planı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18"/>
                <w:szCs w:val="18"/>
              </w:rPr>
              <w:t>Covid-19 salgını sebebiyle çevrimiçi olarak gerçekleşmiştir.</w:t>
            </w:r>
          </w:p>
        </w:tc>
      </w:tr>
      <w:tr w:rsidRPr="001A544E" w:rsidR="00035785" w:rsidTr="00425C68">
        <w:trPr>
          <w:trHeight w:val="460"/>
          <w:jc w:val="center"/>
        </w:trPr>
        <w:tc>
          <w:tcPr>
            <w:tcW w:w="849" w:type="dxa"/>
            <w:noWrap/>
            <w:vAlign w:val="center"/>
          </w:tcPr>
          <w:p w:rsidRPr="001A11A0" w:rsidR="00035785" w:rsidP="00080A42" w:rsidRDefault="00035785">
            <w:pPr>
              <w:pStyle w:val="ListeParagraf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Toplantı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Hizmet-içi Eğitim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20.01.2021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20.01.2021</w:t>
            </w:r>
          </w:p>
        </w:tc>
        <w:tc>
          <w:tcPr>
            <w:tcW w:w="2410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  <w:shd w:val="clear" w:color="auto" w:fill="FFFFFF"/>
              </w:rPr>
              <w:t xml:space="preserve">Birim Faaliyet Raporu, </w:t>
            </w:r>
            <w:r w:rsidRPr="001A11A0">
              <w:rPr>
                <w:sz w:val="18"/>
                <w:szCs w:val="18"/>
              </w:rPr>
              <w:t>2021 Yılı Hizmet İçi Eğitim Planı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Covid-19 salgını sebebiyle çevrimiçi olarak gerçekleşmiştir.</w:t>
            </w:r>
          </w:p>
        </w:tc>
      </w:tr>
      <w:tr w:rsidRPr="001A544E" w:rsidR="00035785" w:rsidTr="00425C68">
        <w:trPr>
          <w:trHeight w:val="460"/>
          <w:jc w:val="center"/>
        </w:trPr>
        <w:tc>
          <w:tcPr>
            <w:tcW w:w="849" w:type="dxa"/>
            <w:noWrap/>
            <w:vAlign w:val="center"/>
          </w:tcPr>
          <w:p w:rsidRPr="001A11A0" w:rsidR="00035785" w:rsidP="00080A42" w:rsidRDefault="00035785">
            <w:pPr>
              <w:pStyle w:val="ListeParagraf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  <w:shd w:val="clear" w:color="auto" w:fill="FFFFFF"/>
              </w:rPr>
            </w:pPr>
            <w:r w:rsidRPr="001A11A0">
              <w:rPr>
                <w:sz w:val="20"/>
                <w:szCs w:val="20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425C68" w:rsidRDefault="008B5ED7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 xml:space="preserve">2021 Yılı </w:t>
            </w:r>
            <w:r w:rsidRPr="001A11A0" w:rsidR="00425C68">
              <w:rPr>
                <w:sz w:val="20"/>
                <w:szCs w:val="20"/>
              </w:rPr>
              <w:t>Hizmetiçi Eğitim Planı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080A42" w:rsidRDefault="008B5ED7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Ocak Ayı sonuna kadar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080A42" w:rsidRDefault="008B5ED7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18.01.2021</w:t>
            </w:r>
          </w:p>
        </w:tc>
        <w:tc>
          <w:tcPr>
            <w:tcW w:w="2410" w:type="dxa"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Resmi Üst Yazı</w:t>
            </w:r>
            <w:r w:rsidRPr="001A11A0" w:rsidR="008B5ED7">
              <w:rPr>
                <w:sz w:val="20"/>
                <w:szCs w:val="20"/>
              </w:rPr>
              <w:t>, KDYS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</w:p>
        </w:tc>
      </w:tr>
      <w:tr w:rsidRPr="001A544E" w:rsidR="00035785" w:rsidTr="00425C68">
        <w:trPr>
          <w:trHeight w:val="460"/>
          <w:jc w:val="center"/>
        </w:trPr>
        <w:tc>
          <w:tcPr>
            <w:tcW w:w="849" w:type="dxa"/>
            <w:noWrap/>
            <w:vAlign w:val="center"/>
          </w:tcPr>
          <w:p w:rsidRPr="001A11A0" w:rsidR="00035785" w:rsidP="00080A42" w:rsidRDefault="00035785">
            <w:pPr>
              <w:pStyle w:val="ListeParagraf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A2H5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  <w:shd w:val="clear" w:color="auto" w:fill="FFFFFF"/>
              </w:rPr>
            </w:pPr>
            <w:r w:rsidRPr="001A11A0">
              <w:rPr>
                <w:sz w:val="18"/>
                <w:szCs w:val="18"/>
                <w:shd w:val="clear" w:color="auto" w:fill="FFFFFF"/>
              </w:rPr>
              <w:t>Eğitim Semineri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Hizmet içi Eğitim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25.01.2021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25.01.2021</w:t>
            </w:r>
          </w:p>
        </w:tc>
        <w:tc>
          <w:tcPr>
            <w:tcW w:w="2410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  <w:shd w:val="clear" w:color="auto" w:fill="FFFFFF"/>
              </w:rPr>
            </w:pPr>
            <w:r w:rsidRPr="001A11A0">
              <w:rPr>
                <w:sz w:val="18"/>
                <w:szCs w:val="18"/>
                <w:shd w:val="clear" w:color="auto" w:fill="FFFFFF"/>
              </w:rPr>
              <w:t xml:space="preserve">Birim Faaliyet Raporu, </w:t>
            </w:r>
            <w:r w:rsidRPr="001A11A0">
              <w:rPr>
                <w:sz w:val="18"/>
                <w:szCs w:val="18"/>
              </w:rPr>
              <w:t>2021 Yılı Hizmet İçi Eğitim Planı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Covid-19 salgını sebebiyle çevrimiçi olarak gerçekleşmiştir.</w:t>
            </w:r>
          </w:p>
        </w:tc>
      </w:tr>
      <w:tr w:rsidRPr="001A544E" w:rsidR="00035785" w:rsidTr="00425C68">
        <w:trPr>
          <w:trHeight w:val="460"/>
          <w:jc w:val="center"/>
        </w:trPr>
        <w:tc>
          <w:tcPr>
            <w:tcW w:w="849" w:type="dxa"/>
            <w:noWrap/>
            <w:vAlign w:val="center"/>
          </w:tcPr>
          <w:p w:rsidRPr="001A11A0" w:rsidR="00035785" w:rsidP="00080A42" w:rsidRDefault="00035785">
            <w:pPr>
              <w:pStyle w:val="ListeParagraf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A2H5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Söyleşi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Hizmet-içi Eğitim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26.01.2021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26.01.2021</w:t>
            </w:r>
          </w:p>
        </w:tc>
        <w:tc>
          <w:tcPr>
            <w:tcW w:w="2410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  <w:shd w:val="clear" w:color="auto" w:fill="FFFFFF"/>
              </w:rPr>
              <w:t xml:space="preserve">Birim Faaliyet Raporu, </w:t>
            </w:r>
            <w:r w:rsidRPr="001A11A0">
              <w:rPr>
                <w:sz w:val="18"/>
                <w:szCs w:val="18"/>
              </w:rPr>
              <w:t>2021 Yılı Hizmet İçi Eğitim Planı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18"/>
                <w:szCs w:val="18"/>
              </w:rPr>
              <w:t>Covid-19 salgını sebebiyle çevrimiçi olarak gerçekleşmiştir.</w:t>
            </w:r>
          </w:p>
        </w:tc>
      </w:tr>
      <w:tr w:rsidRPr="001A544E" w:rsidR="00035785" w:rsidTr="00425C68">
        <w:trPr>
          <w:trHeight w:val="460"/>
          <w:jc w:val="center"/>
        </w:trPr>
        <w:tc>
          <w:tcPr>
            <w:tcW w:w="849" w:type="dxa"/>
            <w:noWrap/>
            <w:vAlign w:val="center"/>
          </w:tcPr>
          <w:p w:rsidRPr="001A11A0" w:rsidR="00035785" w:rsidP="00080A42" w:rsidRDefault="00035785">
            <w:pPr>
              <w:pStyle w:val="ListeParagraf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  <w:shd w:val="clear" w:color="auto" w:fill="FFFFFF"/>
              </w:rPr>
            </w:pPr>
            <w:r w:rsidRPr="001A11A0">
              <w:rPr>
                <w:sz w:val="18"/>
                <w:szCs w:val="18"/>
                <w:shd w:val="clear" w:color="auto" w:fill="FFFFFF"/>
              </w:rPr>
              <w:t>OZYD İngilizce Dersleri Yarıyıl Sonu Sınavları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Modern Diller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27.01.2021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27.01.2021</w:t>
            </w:r>
          </w:p>
        </w:tc>
        <w:tc>
          <w:tcPr>
            <w:tcW w:w="2410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  <w:shd w:val="clear" w:color="auto" w:fill="FFFFFF"/>
              </w:rPr>
            </w:pPr>
            <w:r w:rsidRPr="001A11A0">
              <w:rPr>
                <w:sz w:val="18"/>
                <w:szCs w:val="18"/>
                <w:shd w:val="clear" w:color="auto" w:fill="FFFFFF"/>
              </w:rPr>
              <w:t>Akademik Takvim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OZYD Yönergesi</w:t>
            </w:r>
          </w:p>
        </w:tc>
        <w:tc>
          <w:tcPr>
            <w:tcW w:w="2174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</w:p>
        </w:tc>
      </w:tr>
      <w:tr w:rsidRPr="001A544E" w:rsidR="00035785" w:rsidTr="00425C68">
        <w:trPr>
          <w:trHeight w:val="460"/>
          <w:jc w:val="center"/>
        </w:trPr>
        <w:tc>
          <w:tcPr>
            <w:tcW w:w="849" w:type="dxa"/>
            <w:noWrap/>
            <w:vAlign w:val="center"/>
          </w:tcPr>
          <w:p w:rsidRPr="001A11A0" w:rsidR="00035785" w:rsidP="00080A42" w:rsidRDefault="00035785">
            <w:pPr>
              <w:pStyle w:val="ListeParagraf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  <w:shd w:val="clear" w:color="auto" w:fill="FFFFFF"/>
              </w:rPr>
            </w:pPr>
            <w:r w:rsidRPr="001A11A0">
              <w:rPr>
                <w:sz w:val="20"/>
                <w:szCs w:val="20"/>
                <w:shd w:val="clear" w:color="auto" w:fill="FFFFFF"/>
              </w:rPr>
              <w:t>A5H1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Birim Faaliyet Raporunun Hazırlanması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Kalite Birimi</w:t>
            </w:r>
          </w:p>
          <w:p w:rsidRPr="001A11A0" w:rsidR="00035785" w:rsidP="00080A42" w:rsidRDefault="00035785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Ocak Ayı sonuna kadar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080A42" w:rsidRDefault="00C9066F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2</w:t>
            </w:r>
            <w:r w:rsidRPr="001A11A0" w:rsidR="003B641A">
              <w:rPr>
                <w:sz w:val="20"/>
                <w:szCs w:val="20"/>
              </w:rPr>
              <w:t>9.</w:t>
            </w:r>
            <w:r w:rsidRPr="001A11A0">
              <w:rPr>
                <w:sz w:val="20"/>
                <w:szCs w:val="20"/>
              </w:rPr>
              <w:t>01.2021</w:t>
            </w:r>
          </w:p>
        </w:tc>
        <w:tc>
          <w:tcPr>
            <w:tcW w:w="2410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Birim Faaliyet Raporu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Kamu İdarelerince Hazırlanacak Faaliyet Raporları Hakkında Yönetmeliğin 10/4. istinaden</w:t>
            </w:r>
          </w:p>
        </w:tc>
        <w:tc>
          <w:tcPr>
            <w:tcW w:w="2174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</w:p>
        </w:tc>
      </w:tr>
      <w:tr w:rsidRPr="001A544E" w:rsidR="00035785" w:rsidTr="00425C68">
        <w:trPr>
          <w:trHeight w:val="460"/>
          <w:jc w:val="center"/>
        </w:trPr>
        <w:tc>
          <w:tcPr>
            <w:tcW w:w="849" w:type="dxa"/>
            <w:noWrap/>
            <w:vAlign w:val="center"/>
          </w:tcPr>
          <w:p w:rsidRPr="001A11A0" w:rsidR="00035785" w:rsidP="00080A42" w:rsidRDefault="00035785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Öğrenciler ile ilgili tüm duyuru ve listelerin panolara asılması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Anlık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425C68" w:rsidRDefault="00C9066F">
            <w:pPr>
              <w:jc w:val="center"/>
            </w:pPr>
            <w:r w:rsidRPr="001A11A0">
              <w:t>-</w:t>
            </w:r>
          </w:p>
        </w:tc>
        <w:tc>
          <w:tcPr>
            <w:tcW w:w="2410" w:type="dxa"/>
            <w:vAlign w:val="center"/>
          </w:tcPr>
          <w:p w:rsidRPr="001A11A0" w:rsidR="00035785" w:rsidP="00080A42" w:rsidRDefault="00035785">
            <w:r w:rsidRPr="001A11A0">
              <w:rPr>
                <w:sz w:val="18"/>
                <w:szCs w:val="18"/>
              </w:rPr>
              <w:t>Duyuru metinleri ve sınıf - sınav listeleri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4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</w:p>
        </w:tc>
      </w:tr>
      <w:tr w:rsidRPr="001A544E" w:rsidR="00035785" w:rsidTr="00425C68">
        <w:trPr>
          <w:trHeight w:val="460"/>
          <w:jc w:val="center"/>
        </w:trPr>
        <w:tc>
          <w:tcPr>
            <w:tcW w:w="849" w:type="dxa"/>
            <w:noWrap/>
            <w:vAlign w:val="center"/>
          </w:tcPr>
          <w:p w:rsidRPr="001A11A0" w:rsidR="00035785" w:rsidP="00080A42" w:rsidRDefault="00035785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080A42" w:rsidRDefault="00035785"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Öğrenci belgelerinin hazırlanması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080A42" w:rsidRDefault="00035785"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Anlık</w:t>
            </w:r>
          </w:p>
          <w:p w:rsidRPr="001A11A0" w:rsidR="00035785" w:rsidP="00080A42" w:rsidRDefault="0003578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Pr="001A11A0" w:rsidR="00035785" w:rsidP="00425C68" w:rsidRDefault="00C9066F">
            <w:pPr>
              <w:jc w:val="center"/>
            </w:pPr>
            <w:r w:rsidRPr="001A11A0">
              <w:t>-</w:t>
            </w:r>
          </w:p>
        </w:tc>
        <w:tc>
          <w:tcPr>
            <w:tcW w:w="2410" w:type="dxa"/>
            <w:vAlign w:val="center"/>
          </w:tcPr>
          <w:p w:rsidRPr="001A11A0" w:rsidR="00035785" w:rsidP="00080A42" w:rsidRDefault="00035785">
            <w:r w:rsidRPr="001A11A0">
              <w:rPr>
                <w:sz w:val="18"/>
                <w:szCs w:val="18"/>
              </w:rPr>
              <w:t>Öğrenci Belgesi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4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</w:p>
        </w:tc>
      </w:tr>
      <w:tr w:rsidRPr="001A544E" w:rsidR="00035785" w:rsidTr="00425C68">
        <w:trPr>
          <w:trHeight w:val="460"/>
          <w:jc w:val="center"/>
        </w:trPr>
        <w:tc>
          <w:tcPr>
            <w:tcW w:w="849" w:type="dxa"/>
            <w:noWrap/>
            <w:vAlign w:val="center"/>
          </w:tcPr>
          <w:p w:rsidRPr="001A11A0" w:rsidR="00035785" w:rsidP="00080A42" w:rsidRDefault="00035785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080A42" w:rsidRDefault="00035785"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Başarı durum belgelerinin ve not durum belgelerinin hazırlanması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080A42" w:rsidRDefault="00035785"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Anlık</w:t>
            </w:r>
          </w:p>
          <w:p w:rsidRPr="001A11A0" w:rsidR="00035785" w:rsidP="00080A42" w:rsidRDefault="0003578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Pr="001A11A0" w:rsidR="00035785" w:rsidP="00425C68" w:rsidRDefault="00C9066F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Pr="001A11A0" w:rsidR="00035785" w:rsidP="00080A42" w:rsidRDefault="00035785">
            <w:r w:rsidRPr="001A11A0">
              <w:rPr>
                <w:sz w:val="18"/>
                <w:szCs w:val="18"/>
              </w:rPr>
              <w:t>Başarı ve Not Durum Belgeleri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4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</w:p>
        </w:tc>
      </w:tr>
      <w:tr w:rsidRPr="001A544E" w:rsidR="00035785" w:rsidTr="00425C68">
        <w:trPr>
          <w:trHeight w:val="460"/>
          <w:jc w:val="center"/>
        </w:trPr>
        <w:tc>
          <w:tcPr>
            <w:tcW w:w="849" w:type="dxa"/>
            <w:noWrap/>
            <w:vAlign w:val="center"/>
          </w:tcPr>
          <w:p w:rsidRPr="001A11A0" w:rsidR="00035785" w:rsidP="00080A42" w:rsidRDefault="00035785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080A42" w:rsidRDefault="00035785"/>
          <w:p w:rsidRPr="001A11A0" w:rsidR="00035785" w:rsidP="00080A42" w:rsidRDefault="00035785"/>
          <w:p w:rsidRPr="001A11A0" w:rsidR="00035785" w:rsidP="00080A42" w:rsidRDefault="00035785">
            <w:r w:rsidRPr="001A11A0">
              <w:rPr>
                <w:sz w:val="18"/>
                <w:szCs w:val="18"/>
              </w:rPr>
              <w:t>A4H1</w:t>
            </w:r>
          </w:p>
          <w:p w:rsidRPr="001A11A0" w:rsidR="00035785" w:rsidP="00080A42" w:rsidRDefault="00035785"/>
        </w:tc>
        <w:tc>
          <w:tcPr>
            <w:tcW w:w="2973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18"/>
                <w:szCs w:val="18"/>
              </w:rPr>
              <w:t>Eğitim-öğretim dönemlerinde kullanılmak üzere tüketime ait kırtasiye malzemelerin KBS ve UBYS sistemine giriş-çıkış işlemleri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425C68" w:rsidRDefault="00C9066F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Malzeme talebi olmadığından Ocak ayında Tüketim ve Demirbaş malzeme, giriş-çıkış işlemleri yapılmamıştır.</w:t>
            </w:r>
          </w:p>
        </w:tc>
      </w:tr>
      <w:tr w:rsidRPr="001A544E" w:rsidR="00035785" w:rsidTr="00425C68">
        <w:trPr>
          <w:trHeight w:val="460"/>
          <w:jc w:val="center"/>
        </w:trPr>
        <w:tc>
          <w:tcPr>
            <w:tcW w:w="849" w:type="dxa"/>
            <w:noWrap/>
            <w:vAlign w:val="center"/>
          </w:tcPr>
          <w:p w:rsidRPr="001A11A0" w:rsidR="00035785" w:rsidP="00080A42" w:rsidRDefault="00035785">
            <w:pPr>
              <w:pStyle w:val="ListeParagraf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080A42" w:rsidRDefault="00035785"/>
          <w:p w:rsidRPr="001A11A0" w:rsidR="00035785" w:rsidP="00080A42" w:rsidRDefault="00035785"/>
          <w:p w:rsidRPr="001A11A0" w:rsidR="00035785" w:rsidP="00080A42" w:rsidRDefault="00035785"/>
          <w:p w:rsidRPr="001A11A0" w:rsidR="00035785" w:rsidP="00080A42" w:rsidRDefault="00035785">
            <w:r w:rsidRPr="001A11A0">
              <w:rPr>
                <w:sz w:val="18"/>
                <w:szCs w:val="18"/>
              </w:rPr>
              <w:t>A4H1</w:t>
            </w:r>
          </w:p>
          <w:p w:rsidRPr="001A11A0" w:rsidR="00035785" w:rsidP="00080A42" w:rsidRDefault="00035785"/>
        </w:tc>
        <w:tc>
          <w:tcPr>
            <w:tcW w:w="2973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KBS sisteminde Taşınır İşlem Fişi, Zimmet Fişi, Sayım Tutanağı vb. evrakların düzenlenmesi,  kayıt altına alınması ve arşivlenmesi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Sürekli</w:t>
            </w:r>
          </w:p>
        </w:tc>
        <w:tc>
          <w:tcPr>
            <w:tcW w:w="2410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</w:p>
        </w:tc>
      </w:tr>
      <w:tr w:rsidRPr="001A544E" w:rsidR="00035785" w:rsidTr="00425C68">
        <w:trPr>
          <w:trHeight w:val="460"/>
          <w:jc w:val="center"/>
        </w:trPr>
        <w:tc>
          <w:tcPr>
            <w:tcW w:w="849" w:type="dxa"/>
            <w:noWrap/>
            <w:vAlign w:val="center"/>
          </w:tcPr>
          <w:p w:rsidRPr="001A11A0" w:rsidR="00035785" w:rsidP="00080A42" w:rsidRDefault="00035785">
            <w:pPr>
              <w:pStyle w:val="ListeParagraf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Mal ve Hizmet Satın Alma İşlemleri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425C68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--</w:t>
            </w:r>
          </w:p>
        </w:tc>
        <w:tc>
          <w:tcPr>
            <w:tcW w:w="2410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İhtiyaç Talep Formu</w:t>
            </w:r>
          </w:p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Satın Alım Formu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lastRenderedPageBreak/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lastRenderedPageBreak/>
              <w:t>Ocak ayında mal ve hizmet alımı satın alama işlemleri uygulanmamıştır.</w:t>
            </w:r>
          </w:p>
        </w:tc>
      </w:tr>
      <w:tr w:rsidRPr="001A544E" w:rsidR="00035785" w:rsidTr="00425C68">
        <w:trPr>
          <w:trHeight w:val="460"/>
          <w:jc w:val="center"/>
        </w:trPr>
        <w:tc>
          <w:tcPr>
            <w:tcW w:w="849" w:type="dxa"/>
            <w:noWrap/>
            <w:vAlign w:val="center"/>
          </w:tcPr>
          <w:p w:rsidRPr="001A11A0" w:rsidR="00035785" w:rsidP="00080A42" w:rsidRDefault="00035785">
            <w:pPr>
              <w:pStyle w:val="ListeParagraf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  <w:shd w:val="clear" w:color="auto" w:fill="FFFFFF"/>
              </w:rPr>
              <w:t>A4H4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  <w:shd w:val="clear" w:color="auto" w:fill="FFFFFF"/>
              </w:rPr>
              <w:t>İç ve Dış Resmi Yazışma Faaliyeti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Tüm İdari Birimler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425C68" w:rsidRDefault="00C9066F">
            <w:pPr>
              <w:jc w:val="center"/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EBYS Resmi Üst Yazı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İzmir Kâtip Çelebi Üniversitesi Yazışma Kuralları, Elektroni</w:t>
            </w:r>
            <w:r w:rsidRPr="001A11A0">
              <w:rPr>
                <w:sz w:val="20"/>
                <w:szCs w:val="20"/>
                <w:shd w:val="clear" w:color="auto" w:fill="FFFFFF"/>
              </w:rPr>
              <w:t xml:space="preserve">k </w:t>
            </w:r>
            <w:r w:rsidRPr="001A11A0">
              <w:rPr>
                <w:sz w:val="20"/>
                <w:szCs w:val="20"/>
              </w:rPr>
              <w:t>Belge Yönetim Sistemi Kullanımı ve İmza Yetkileri Yönergesi</w:t>
            </w:r>
          </w:p>
        </w:tc>
        <w:tc>
          <w:tcPr>
            <w:tcW w:w="2174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</w:p>
        </w:tc>
      </w:tr>
      <w:tr w:rsidRPr="001A544E" w:rsidR="00035785" w:rsidTr="00425C68">
        <w:trPr>
          <w:trHeight w:val="460"/>
          <w:jc w:val="center"/>
        </w:trPr>
        <w:tc>
          <w:tcPr>
            <w:tcW w:w="849" w:type="dxa"/>
            <w:noWrap/>
            <w:vAlign w:val="center"/>
          </w:tcPr>
          <w:p w:rsidRPr="001A11A0" w:rsidR="00035785" w:rsidP="00080A42" w:rsidRDefault="00035785">
            <w:pPr>
              <w:pStyle w:val="ListeParagraf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A5H1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Stratejik Bazlı Yıllık İş Planı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Kalite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Ocak Ayı sonuna kadar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080A42" w:rsidRDefault="00C9066F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29.01.2021</w:t>
            </w:r>
          </w:p>
        </w:tc>
        <w:tc>
          <w:tcPr>
            <w:tcW w:w="2410" w:type="dxa"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Stratejik Bazlı Yıllık İş Planı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18"/>
                <w:szCs w:val="18"/>
              </w:rPr>
              <w:t>YÖKAK</w:t>
            </w:r>
          </w:p>
        </w:tc>
        <w:tc>
          <w:tcPr>
            <w:tcW w:w="2174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</w:p>
        </w:tc>
      </w:tr>
      <w:tr w:rsidRPr="001A544E" w:rsidR="00035785" w:rsidTr="00425C68">
        <w:trPr>
          <w:trHeight w:val="460"/>
          <w:jc w:val="center"/>
        </w:trPr>
        <w:tc>
          <w:tcPr>
            <w:tcW w:w="849" w:type="dxa"/>
            <w:noWrap/>
            <w:vAlign w:val="center"/>
          </w:tcPr>
          <w:p w:rsidRPr="001A11A0" w:rsidR="00035785" w:rsidP="00080A42" w:rsidRDefault="00035785">
            <w:pPr>
              <w:pStyle w:val="ListeParagraf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18"/>
                <w:szCs w:val="18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425C68" w:rsidRDefault="00C9066F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EBYS - UBYS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080A42" w:rsidRDefault="00035785">
            <w:pPr>
              <w:ind w:left="18"/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- 657 Sayılı Kanun</w:t>
            </w:r>
          </w:p>
          <w:p w:rsidRPr="001A11A0" w:rsidR="00035785" w:rsidP="00080A42" w:rsidRDefault="00035785">
            <w:pPr>
              <w:rPr>
                <w:sz w:val="20"/>
                <w:szCs w:val="20"/>
                <w:shd w:val="clear" w:color="auto" w:fill="FFFFFF"/>
              </w:rPr>
            </w:pPr>
            <w:r w:rsidRPr="001A11A0">
              <w:rPr>
                <w:sz w:val="20"/>
                <w:szCs w:val="20"/>
                <w:shd w:val="clear" w:color="auto" w:fill="FFFFFF"/>
              </w:rPr>
              <w:t>- Dev. Memur. Ver.Has. Rap.İle Has.Ve Refa.znine İliş.Usul Ve Esas. Hk. Yön.</w:t>
            </w:r>
          </w:p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- 2914 Sayılı Kanun</w:t>
            </w:r>
          </w:p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2547 Sayılı Kanun</w:t>
            </w:r>
          </w:p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-2547 Sayılı Kanun</w:t>
            </w:r>
          </w:p>
          <w:p w:rsidRPr="001A11A0" w:rsidR="00035785" w:rsidP="00080A42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-Yurtiçinde ve Dışında Gör. Uyulacak Esas. İliş. Yön.</w:t>
            </w:r>
          </w:p>
        </w:tc>
        <w:tc>
          <w:tcPr>
            <w:tcW w:w="2174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</w:p>
        </w:tc>
      </w:tr>
      <w:tr w:rsidRPr="001A544E" w:rsidR="00035785" w:rsidTr="00425C68">
        <w:trPr>
          <w:trHeight w:val="460"/>
          <w:jc w:val="center"/>
        </w:trPr>
        <w:tc>
          <w:tcPr>
            <w:tcW w:w="849" w:type="dxa"/>
            <w:noWrap/>
            <w:vAlign w:val="center"/>
          </w:tcPr>
          <w:p w:rsidRPr="001A11A0" w:rsidR="00035785" w:rsidP="00080A42" w:rsidRDefault="00035785">
            <w:pPr>
              <w:pStyle w:val="ListeParagraf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080A42" w:rsidRDefault="00035785">
            <w:pPr>
              <w:rPr>
                <w:sz w:val="19"/>
                <w:szCs w:val="19"/>
              </w:rPr>
            </w:pPr>
            <w:r w:rsidRPr="001A11A0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Yüksekokul Yönetim Kurulu ve Yüksekokul Kurulu Toplantıları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Fakülte Yönetim Kurulu Kararı, Fakülte Kurul Kararı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</w:p>
        </w:tc>
      </w:tr>
      <w:tr w:rsidRPr="001A544E" w:rsidR="00035785" w:rsidTr="00425C68">
        <w:trPr>
          <w:trHeight w:val="460"/>
          <w:jc w:val="center"/>
        </w:trPr>
        <w:tc>
          <w:tcPr>
            <w:tcW w:w="849" w:type="dxa"/>
            <w:noWrap/>
            <w:vAlign w:val="center"/>
          </w:tcPr>
          <w:p w:rsidRPr="001A11A0" w:rsidR="00035785" w:rsidP="00080A42" w:rsidRDefault="00035785">
            <w:pPr>
              <w:pStyle w:val="ListeParagraf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080A42" w:rsidRDefault="00035785">
            <w:pPr>
              <w:rPr>
                <w:sz w:val="19"/>
                <w:szCs w:val="19"/>
              </w:rPr>
            </w:pPr>
            <w:r w:rsidRPr="001A11A0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Harcama yetkilisi ve (Gerçekleştirme Görevlisi) ödeme emri belgesi düzenleyicilerinin belirlenmesi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Ay sonuna kadar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080A42" w:rsidRDefault="008B5ED7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13.01.2021</w:t>
            </w:r>
          </w:p>
        </w:tc>
        <w:tc>
          <w:tcPr>
            <w:tcW w:w="2410" w:type="dxa"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Resmi Üst Yazı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Kanun Mad. 31.</w:t>
            </w:r>
          </w:p>
        </w:tc>
        <w:tc>
          <w:tcPr>
            <w:tcW w:w="2174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</w:p>
        </w:tc>
      </w:tr>
      <w:tr w:rsidRPr="001A544E" w:rsidR="00035785" w:rsidTr="00425C68">
        <w:trPr>
          <w:trHeight w:val="460"/>
          <w:jc w:val="center"/>
        </w:trPr>
        <w:tc>
          <w:tcPr>
            <w:tcW w:w="849" w:type="dxa"/>
            <w:noWrap/>
            <w:vAlign w:val="center"/>
          </w:tcPr>
          <w:p w:rsidRPr="001A11A0" w:rsidR="00035785" w:rsidP="00080A42" w:rsidRDefault="00035785">
            <w:pPr>
              <w:pStyle w:val="ListeParagraf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080A42" w:rsidRDefault="00035785">
            <w:pPr>
              <w:rPr>
                <w:sz w:val="19"/>
                <w:szCs w:val="19"/>
              </w:rPr>
            </w:pPr>
            <w:r w:rsidRPr="001A11A0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425C68" w:rsidRDefault="008B5ED7">
            <w:pPr>
              <w:jc w:val="center"/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-</w:t>
            </w:r>
          </w:p>
        </w:tc>
        <w:tc>
          <w:tcPr>
            <w:tcW w:w="2174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</w:p>
        </w:tc>
      </w:tr>
      <w:tr w:rsidRPr="001A544E" w:rsidR="00035785" w:rsidTr="00425C68">
        <w:trPr>
          <w:trHeight w:val="460"/>
          <w:jc w:val="center"/>
        </w:trPr>
        <w:tc>
          <w:tcPr>
            <w:tcW w:w="849" w:type="dxa"/>
            <w:noWrap/>
            <w:vAlign w:val="center"/>
          </w:tcPr>
          <w:p w:rsidRPr="001A11A0" w:rsidR="00035785" w:rsidP="00080A42" w:rsidRDefault="00035785">
            <w:pPr>
              <w:pStyle w:val="ListeParagraf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080A42" w:rsidRDefault="00035785">
            <w:pPr>
              <w:rPr>
                <w:sz w:val="19"/>
                <w:szCs w:val="19"/>
              </w:rPr>
            </w:pPr>
            <w:r w:rsidRPr="001A11A0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Akademik Teşvik Başvurularının alınması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Ocak Ayı sonuna kadar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080A42" w:rsidRDefault="008B5ED7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20.01.2020</w:t>
            </w:r>
          </w:p>
        </w:tc>
        <w:tc>
          <w:tcPr>
            <w:tcW w:w="2410" w:type="dxa"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080A4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2018/11834 sayılı akademik Teşvik Ödeneği Yönetmeliği</w:t>
            </w:r>
          </w:p>
        </w:tc>
        <w:tc>
          <w:tcPr>
            <w:tcW w:w="2174" w:type="dxa"/>
            <w:vAlign w:val="center"/>
          </w:tcPr>
          <w:p w:rsidRPr="001A11A0" w:rsidR="00035785" w:rsidP="00080A42" w:rsidRDefault="00035785">
            <w:pPr>
              <w:rPr>
                <w:sz w:val="18"/>
                <w:szCs w:val="18"/>
              </w:rPr>
            </w:pPr>
          </w:p>
        </w:tc>
      </w:tr>
    </w:tbl>
    <w:p w:rsidR="00035785" w:rsidP="001B4140" w:rsidRDefault="00035785">
      <w:r>
        <w:t xml:space="preserve">        </w:t>
      </w:r>
    </w:p>
    <w:tbl>
      <w:tblPr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035785">
        <w:trPr>
          <w:trHeight w:val="343"/>
          <w:tblHeader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C0504D"/>
              </w:rPr>
            </w:pPr>
            <w:r w:rsidRPr="00651667">
              <w:rPr>
                <w:b/>
                <w:bCs/>
                <w:color w:val="C0504D"/>
                <w:sz w:val="22"/>
                <w:szCs w:val="22"/>
              </w:rPr>
              <w:lastRenderedPageBreak/>
              <w:t>AY</w:t>
            </w:r>
          </w:p>
        </w:tc>
        <w:tc>
          <w:tcPr>
            <w:tcW w:w="15359" w:type="dxa"/>
            <w:gridSpan w:val="8"/>
            <w:vAlign w:val="center"/>
          </w:tcPr>
          <w:p w:rsidRPr="00651667" w:rsidR="00035785" w:rsidP="008D518E" w:rsidRDefault="00035785">
            <w:pPr>
              <w:rPr>
                <w:b/>
                <w:bCs/>
                <w:color w:val="C00000"/>
              </w:rPr>
            </w:pPr>
            <w:r w:rsidRPr="00651667">
              <w:rPr>
                <w:b/>
                <w:bCs/>
                <w:color w:val="C0504D"/>
                <w:sz w:val="22"/>
                <w:szCs w:val="22"/>
              </w:rPr>
              <w:t>ŞUBAT</w:t>
            </w:r>
          </w:p>
        </w:tc>
      </w:tr>
      <w:tr w:rsidRPr="001A544E" w:rsidR="00035785">
        <w:trPr>
          <w:trHeight w:val="976"/>
          <w:tblHeader/>
          <w:jc w:val="center"/>
        </w:trPr>
        <w:tc>
          <w:tcPr>
            <w:tcW w:w="702" w:type="dxa"/>
            <w:tcBorders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SIRA NO</w:t>
            </w:r>
          </w:p>
        </w:tc>
        <w:tc>
          <w:tcPr>
            <w:tcW w:w="994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AMAÇ/</w:t>
            </w:r>
          </w:p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HEDEF</w:t>
            </w:r>
          </w:p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NO</w:t>
            </w:r>
          </w:p>
        </w:tc>
        <w:tc>
          <w:tcPr>
            <w:tcW w:w="2973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ADI</w:t>
            </w:r>
          </w:p>
        </w:tc>
        <w:tc>
          <w:tcPr>
            <w:tcW w:w="1856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FAALİYETİ YÜRÜTECEK SORUMLU BİRİM/PERSONEL</w:t>
            </w:r>
          </w:p>
        </w:tc>
        <w:tc>
          <w:tcPr>
            <w:tcW w:w="1692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İÇİN PLANLANAN TARİH</w:t>
            </w:r>
          </w:p>
        </w:tc>
        <w:tc>
          <w:tcPr>
            <w:tcW w:w="1701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GERÇEKLEŞME TARİHİ</w:t>
            </w:r>
          </w:p>
        </w:tc>
        <w:tc>
          <w:tcPr>
            <w:tcW w:w="2410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İLE İLGİLİ MEVZUAT &amp; DEB</w:t>
            </w:r>
          </w:p>
        </w:tc>
        <w:tc>
          <w:tcPr>
            <w:tcW w:w="2174" w:type="dxa"/>
            <w:tcBorders>
              <w:left w:val="single" w:color="FFFFFF" w:sz="4" w:space="0"/>
            </w:tcBorders>
            <w:shd w:val="clear" w:color="auto" w:fill="C0504D"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AÇIKLAMA</w:t>
            </w:r>
          </w:p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A4H1</w:t>
            </w:r>
          </w:p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8D518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Yüksekokulunun tüketim ve demirbaş malzeme ihtiyaçlarının tespit edilmesi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8D518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Ayın 1’i ile</w:t>
            </w: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10’u arası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8D518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8D518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8D518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1A6F92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A2H5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1A6F9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Söyleşi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1A6F9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Hizmet-içi Eğitim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1A6F92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02.02.2021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1A6F92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1A6F9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  <w:shd w:val="clear" w:color="auto" w:fill="FFFFFF"/>
              </w:rPr>
              <w:t xml:space="preserve">Birim Faaliyet Raporu, </w:t>
            </w:r>
            <w:r w:rsidRPr="001A11A0">
              <w:rPr>
                <w:sz w:val="18"/>
                <w:szCs w:val="18"/>
              </w:rPr>
              <w:t>2021 Yılı Hizmet İçi Eğitim Planı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1A6F92" w:rsidRDefault="00035785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1A11A0" w:rsidR="00035785" w:rsidP="001A6F92" w:rsidRDefault="00035785">
            <w:pPr>
              <w:jc w:val="center"/>
              <w:rPr>
                <w:sz w:val="20"/>
                <w:szCs w:val="20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1A6F92" w:rsidRDefault="00035785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1A6F9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Hazırlık Sınıfı akademik programı çerçevesinde kullanılan kitap ve materyallerde, yeni döneme ait ünite saatlerinin tespitinin yapılması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1A6F9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Hazırlık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1A6F92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Şubat ayı içerisinde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1A6F92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1A6F9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Hazırlık Sınıflarına yönelik müfredat (Ünitelendirilmiş ders programı)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1A6F92" w:rsidRDefault="00035785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1A11A0" w:rsidR="00035785" w:rsidP="001A6F92" w:rsidRDefault="00035785">
            <w:pPr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1A6F92" w:rsidRDefault="00035785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1A6F9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Hazırlık Sınıfı akademik programının değerlendirilmesi amacıyla öğrenci ve öğretim görevlilerine uygulanacak değerlendirme anketlerinin uygulanması ve değerlendirilmesi süreçlerinin koordine edilmesi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1A6F9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Hazırlık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1A6F92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Şubat ayı içerisinde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1A6F92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1A6F9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Öğretim görevlileri ve öğrencilere yönelik değerlendirme anketleri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1A6F92" w:rsidRDefault="00035785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1A11A0" w:rsidR="00035785" w:rsidP="001A6F92" w:rsidRDefault="00035785">
            <w:pPr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1A6F92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1A6F9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Bahar-1 Dönemi İngilizce Hazırlık Sınıfı Toplantısı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1A6F9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Hazırlık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1A6F92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25-26.02.2021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1A6F92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1A6F9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Toplantı Tutanağı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1A6F92" w:rsidRDefault="00035785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1A11A0" w:rsidR="00035785" w:rsidP="001A6F92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A2H5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8D518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Curriculum Design Training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8D518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Hizmet içi Eğitim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964351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07.02.2021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8D518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Birim Faaliyet Raporu, Toplantı Katılım Tutanağı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8D518E" w:rsidRDefault="00035785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226C23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Bahar yarıyılı Ortak Zorunlu Yabancı Dil (İng</w:t>
            </w:r>
            <w:r w:rsidR="002E0400">
              <w:rPr>
                <w:sz w:val="20"/>
                <w:szCs w:val="20"/>
              </w:rPr>
              <w:t xml:space="preserve">ilizce) dersi için fakültelere </w:t>
            </w:r>
            <w:r w:rsidRPr="001A11A0">
              <w:rPr>
                <w:sz w:val="20"/>
                <w:szCs w:val="20"/>
              </w:rPr>
              <w:t>ve Ortak Zorunlu Dersler Koordinatörlüğüne 40/a öğretim elemanı görevlendirme işlemlerinin yapılması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8D518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Modern Diller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Şubat ayının ilk haftası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8D518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Elektronik Belge Yönetim Sistemi üst yazıları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8D518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2547 sayılı Yükseköğretim Kanunu 40/a maddesi.</w:t>
            </w: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1A6F92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A1H3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1A6F92" w:rsidRDefault="00035785">
            <w:pPr>
              <w:rPr>
                <w:sz w:val="20"/>
                <w:szCs w:val="20"/>
              </w:rPr>
            </w:pPr>
            <w:r w:rsidRPr="001A11A0">
              <w:rPr>
                <w:sz w:val="18"/>
                <w:szCs w:val="18"/>
              </w:rPr>
              <w:t>Güz-2 Dönemi Hazırlık Sınıfında Derslerin Bitmesi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1A6F9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Hazırlık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1A6F92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12.02.2021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1A6F92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1A6F92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Akademik Takvim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1A6F92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YDY Yönergesi</w:t>
            </w:r>
          </w:p>
        </w:tc>
        <w:tc>
          <w:tcPr>
            <w:tcW w:w="2174" w:type="dxa"/>
            <w:vAlign w:val="center"/>
          </w:tcPr>
          <w:p w:rsidRPr="001A11A0" w:rsidR="00035785" w:rsidP="001A6F92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A2H5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DD16C6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Söyleşi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DD16C6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Hizmet-içi Eğitim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12.02.2021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  <w:shd w:val="clear" w:color="auto" w:fill="FFFFFF"/>
              </w:rPr>
              <w:t xml:space="preserve">Birim Faaliyet Raporu, </w:t>
            </w:r>
            <w:r w:rsidRPr="001A11A0">
              <w:rPr>
                <w:sz w:val="18"/>
                <w:szCs w:val="18"/>
              </w:rPr>
              <w:t>2021 Yılı Hizmet İçi Eğitim Planı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DD16C6" w:rsidRDefault="00035785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1A11A0" w:rsidR="00035785" w:rsidP="00DD16C6" w:rsidRDefault="00035785">
            <w:pPr>
              <w:jc w:val="center"/>
              <w:rPr>
                <w:sz w:val="20"/>
                <w:szCs w:val="20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Sağlık Bil. Enst. Bahar Dönemi Lisansüstü Yabancı Dil Sınavı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Ölçme-Değerlendirme ve İstatistik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15.02.2021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DD16C6" w:rsidRDefault="00035785">
            <w:pPr>
              <w:rPr>
                <w:sz w:val="20"/>
                <w:szCs w:val="20"/>
              </w:rPr>
            </w:pPr>
            <w:r w:rsidRPr="001A11A0">
              <w:rPr>
                <w:sz w:val="18"/>
                <w:szCs w:val="18"/>
              </w:rPr>
              <w:t>Akademik Takvim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YDY Yönergesi</w:t>
            </w:r>
          </w:p>
        </w:tc>
        <w:tc>
          <w:tcPr>
            <w:tcW w:w="2174" w:type="dxa"/>
            <w:vAlign w:val="center"/>
          </w:tcPr>
          <w:p w:rsidRPr="001A11A0" w:rsidR="00035785" w:rsidP="00DD16C6" w:rsidRDefault="00035785">
            <w:pPr>
              <w:jc w:val="center"/>
              <w:rPr>
                <w:sz w:val="20"/>
                <w:szCs w:val="20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Kur Atlama Sınavları ve CPT-2 Sınavı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Ölçme-Değerlendirme ve İstatistik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15-19.02.2021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DD16C6" w:rsidRDefault="00035785">
            <w:pPr>
              <w:rPr>
                <w:sz w:val="20"/>
                <w:szCs w:val="20"/>
              </w:rPr>
            </w:pPr>
            <w:r w:rsidRPr="001A11A0">
              <w:rPr>
                <w:sz w:val="18"/>
                <w:szCs w:val="18"/>
              </w:rPr>
              <w:t>Akademik Takvim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YDY Yönergesi</w:t>
            </w:r>
          </w:p>
        </w:tc>
        <w:tc>
          <w:tcPr>
            <w:tcW w:w="2174" w:type="dxa"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OZYD İngilizce Dersleri Bütünleme Sınavları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Modern Diller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17.02.2021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Akademik Takvim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18"/>
                <w:szCs w:val="18"/>
              </w:rPr>
              <w:t>OZYD Yönergesi</w:t>
            </w: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Öğrencilerin eğitim dönemine ait Harç Borçlarının Kontrolü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26A74" w:rsidRDefault="00035785"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Şubat Ayının İlk Haftası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UBYS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Yükseköğretim Kurumlarında cari Hizmet Maliyetlerine Öğrenci Katkısı Olarak Alınacak Katkı Payları ve Öğrenim Ücretlerinin Tespitine Dair Karar</w:t>
            </w: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Döneme ait sınıf ve öğretim elemanı ders programlarının UBYS işlenmesi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26A74" w:rsidRDefault="00035785"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F1D45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 xml:space="preserve">22-26.02.2021 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</w:p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Sınıf ve Öğretim Elemanları Ders Programları</w:t>
            </w:r>
          </w:p>
          <w:p w:rsidRPr="001A11A0" w:rsidR="00035785" w:rsidP="00226A74" w:rsidRDefault="00035785">
            <w:r w:rsidRPr="001A11A0">
              <w:rPr>
                <w:sz w:val="18"/>
                <w:szCs w:val="18"/>
              </w:rPr>
              <w:t>UBYS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4" w:type="dxa"/>
            <w:vAlign w:val="center"/>
          </w:tcPr>
          <w:p w:rsidRPr="001A11A0" w:rsidR="00035785" w:rsidP="00BB06FC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 xml:space="preserve">Bahar 1 -01 Mart 2021 derslerin başlaması </w:t>
            </w:r>
          </w:p>
          <w:p w:rsidRPr="001A11A0" w:rsidR="00035785" w:rsidP="00BB06FC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Akademik Takvim</w:t>
            </w: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A2H5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  <w:shd w:val="clear" w:color="auto" w:fill="FFFFFF"/>
              </w:rPr>
            </w:pPr>
            <w:r w:rsidRPr="001A11A0">
              <w:rPr>
                <w:sz w:val="18"/>
                <w:szCs w:val="18"/>
                <w:shd w:val="clear" w:color="auto" w:fill="FFFFFF"/>
              </w:rPr>
              <w:t>Eğitim Semineri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Hizmet içi Eğitim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24.02.2021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  <w:shd w:val="clear" w:color="auto" w:fill="FFFFFF"/>
              </w:rPr>
            </w:pPr>
            <w:r w:rsidRPr="001A11A0">
              <w:rPr>
                <w:sz w:val="18"/>
                <w:szCs w:val="18"/>
                <w:shd w:val="clear" w:color="auto" w:fill="FFFFFF"/>
              </w:rPr>
              <w:t xml:space="preserve">Birim Faaliyet Raporu, </w:t>
            </w:r>
            <w:r w:rsidRPr="001A11A0">
              <w:rPr>
                <w:sz w:val="18"/>
                <w:szCs w:val="18"/>
              </w:rPr>
              <w:t>2021 Yılı Hizmet İçi Eğitim Planı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Maaş, Ek Ders, SGK Primleri, Yolluk vb. Tahakkuk Faaliyetleri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Personel İşleri Birimi Maaş ve Tahakkuk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Her Ayın 08-23 Tarihleri Arası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KBS, MYS, PROBEL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- 657 Sayılı Kanun - 2547 Sayılı Kanun - 666 ve 375 Sayılı Kanun Hükmünde Kararnameler - 488 Sayılı Kanun - 193 sayılı Kanun - Sözleşmeli Personel Çalıştırılmasına İlişkin Esaslar - 5510 Sayılı Kanun - 6245 Sayılı Kanun</w:t>
            </w:r>
          </w:p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2547 Sayılı Kanun, 2914 Sayılı Kanun 5. md.</w:t>
            </w: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DD16C6" w:rsidRDefault="00035785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Bahar-1 Dönemi İngilizce Hazırlık Sınıflarının oluşturulması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Müdür Yardımcıları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22-26.02.2021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Kurlar ve şubelere yönelik öğrenci dağılımı dokümanı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</w:tcPr>
          <w:p w:rsidRPr="001A11A0" w:rsidR="00035785" w:rsidP="00DD16C6" w:rsidRDefault="00035785">
            <w:pPr>
              <w:jc w:val="center"/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A1H3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DD16C6" w:rsidRDefault="00035785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1A11A0">
              <w:rPr>
                <w:color w:val="auto"/>
                <w:sz w:val="18"/>
                <w:szCs w:val="18"/>
              </w:rPr>
              <w:t>Öğretim görevlilerinin Bahar-1 dönemi ders görevlendirmelerinin yapılması ve haftalık ders programlarının hazırlanması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Müdür Yardımcıları/Hazırlık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22-26.02.2021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Öğretim görevlileri ve sınıf ders programları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DD16C6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A5H2/A3H3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Öğrencilere yönelik kültür faaliyetleri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Bağımsız Öğrenme Merkezi Birimi/İlgili Öğretim Görevlisi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15.02.2021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DD16C6" w:rsidRDefault="00035785">
            <w:r w:rsidRPr="001A11A0">
              <w:rPr>
                <w:sz w:val="18"/>
                <w:szCs w:val="18"/>
              </w:rPr>
              <w:t>Birim Faaliyet Raporu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</w:tcPr>
          <w:p w:rsidRPr="001A11A0" w:rsidR="00035785" w:rsidP="00DD16C6" w:rsidRDefault="00035785">
            <w:pPr>
              <w:jc w:val="center"/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DD16C6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A5H2/A3H3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Öğrencilere yönelik kültür faaliyetleri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Bağımsız Öğrenme Merkezi Birimi/İlgili Öğretim Görevlisi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09.02.2021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DD16C6" w:rsidRDefault="00035785">
            <w:r w:rsidRPr="001A11A0">
              <w:rPr>
                <w:sz w:val="18"/>
                <w:szCs w:val="18"/>
              </w:rPr>
              <w:t>Birim Faaliyet Raporu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</w:tcPr>
          <w:p w:rsidRPr="001A11A0" w:rsidR="00035785" w:rsidP="00DD16C6" w:rsidRDefault="00035785">
            <w:pPr>
              <w:jc w:val="center"/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A4H1</w:t>
            </w:r>
          </w:p>
          <w:p w:rsidRPr="001A11A0" w:rsidR="00035785" w:rsidP="00651667" w:rsidRDefault="00035785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18"/>
                <w:szCs w:val="18"/>
              </w:rPr>
              <w:t>Eğitim-öğretim dönemlerinde kullanılmak üzere tüketime ait kırtasiye malzemelerin KBS ve UBYS sistemine giriş-çıkış işlemleri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</w:pPr>
          </w:p>
        </w:tc>
        <w:tc>
          <w:tcPr>
            <w:tcW w:w="2410" w:type="dxa"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A4H1</w:t>
            </w:r>
          </w:p>
          <w:p w:rsidRPr="001A11A0" w:rsidR="00035785" w:rsidP="00651667" w:rsidRDefault="00035785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KBS sisteminde Taşınır İşlem Fişi, Zimmet Fişi, Sayım Tutanağı vb. evrakların düzenlenmesi,  kayıt altına alınması ve arşivlenmesi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</w:pPr>
          </w:p>
        </w:tc>
        <w:tc>
          <w:tcPr>
            <w:tcW w:w="2410" w:type="dxa"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Mal ve Hizmet Satın Alma İşlemleri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</w:pPr>
          </w:p>
        </w:tc>
        <w:tc>
          <w:tcPr>
            <w:tcW w:w="2410" w:type="dxa"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İhtiyaç Talep Formu</w:t>
            </w:r>
          </w:p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Satın Alım Formu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3E4FB6" w:rsidR="00035785" w:rsidP="00651667" w:rsidRDefault="00035785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color w:val="80008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Öğrenciler ile ilgili tüm duyuru ve listelerin panolara asılması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Anlık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226A74" w:rsidRDefault="00035785">
            <w:r w:rsidRPr="001A11A0">
              <w:rPr>
                <w:sz w:val="18"/>
                <w:szCs w:val="18"/>
              </w:rPr>
              <w:t>Duyuru metinleri ve sınıf - sınav listeleri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4" w:type="dxa"/>
            <w:vAlign w:val="center"/>
          </w:tcPr>
          <w:p w:rsidRPr="003E4FB6" w:rsidR="00035785" w:rsidP="00651667" w:rsidRDefault="00035785">
            <w:pPr>
              <w:jc w:val="center"/>
              <w:rPr>
                <w:color w:val="800080"/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3E4FB6" w:rsidR="00035785" w:rsidP="00651667" w:rsidRDefault="00035785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color w:val="80008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Öğrenci belgelerinin hazırlanması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26A74" w:rsidRDefault="00035785"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Anlık</w:t>
            </w: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226A74" w:rsidRDefault="00035785">
            <w:r w:rsidRPr="001A11A0">
              <w:rPr>
                <w:sz w:val="18"/>
                <w:szCs w:val="18"/>
              </w:rPr>
              <w:t>Öğrenci Belgesi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 xml:space="preserve">Yabancı Diller Yüksekokulu </w:t>
            </w:r>
            <w:r w:rsidRPr="001A11A0">
              <w:rPr>
                <w:sz w:val="20"/>
                <w:szCs w:val="20"/>
              </w:rPr>
              <w:lastRenderedPageBreak/>
              <w:t>Hazırlık Sınıfı Yönergesi</w:t>
            </w:r>
          </w:p>
        </w:tc>
        <w:tc>
          <w:tcPr>
            <w:tcW w:w="2174" w:type="dxa"/>
            <w:vAlign w:val="center"/>
          </w:tcPr>
          <w:p w:rsidRPr="003E4FB6" w:rsidR="00035785" w:rsidP="00651667" w:rsidRDefault="00035785">
            <w:pPr>
              <w:jc w:val="center"/>
              <w:rPr>
                <w:color w:val="800080"/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3E4FB6" w:rsidR="00035785" w:rsidP="00651667" w:rsidRDefault="00035785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color w:val="80008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Başarı durum belgelerinin ve not durum belgelerinin hazırlanması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26A74" w:rsidRDefault="00035785"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Anlık</w:t>
            </w: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226A74" w:rsidRDefault="00035785">
            <w:r w:rsidRPr="001A11A0">
              <w:rPr>
                <w:sz w:val="18"/>
                <w:szCs w:val="18"/>
              </w:rPr>
              <w:t>Başarı ve Not Durum Belgeleri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4" w:type="dxa"/>
            <w:vAlign w:val="center"/>
          </w:tcPr>
          <w:p w:rsidRPr="003E4FB6" w:rsidR="00035785" w:rsidP="00651667" w:rsidRDefault="00035785">
            <w:pPr>
              <w:jc w:val="center"/>
              <w:rPr>
                <w:color w:val="800080"/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3E4FB6" w:rsidR="00035785" w:rsidP="00651667" w:rsidRDefault="00035785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color w:val="80008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Tüm öğrenci işlemlerinin bilgisayar ortamında kayda alınması ve gerekli güncellemelerin yapılması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26A74" w:rsidRDefault="00035785"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Anlık</w:t>
            </w: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226A74" w:rsidRDefault="00035785">
            <w:r w:rsidRPr="001A11A0">
              <w:rPr>
                <w:sz w:val="18"/>
                <w:szCs w:val="18"/>
              </w:rPr>
              <w:t>UBYS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4" w:type="dxa"/>
            <w:vAlign w:val="center"/>
          </w:tcPr>
          <w:p w:rsidRPr="003E4FB6" w:rsidR="00035785" w:rsidP="00651667" w:rsidRDefault="00035785">
            <w:pPr>
              <w:jc w:val="center"/>
              <w:rPr>
                <w:color w:val="800080"/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EBYS - UBYS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651667" w:rsidRDefault="00035785">
            <w:pPr>
              <w:ind w:left="18"/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- 657 Sayılı Kanun</w:t>
            </w:r>
          </w:p>
          <w:p w:rsidRPr="001A11A0" w:rsidR="00035785" w:rsidP="00226A74" w:rsidRDefault="00035785">
            <w:pPr>
              <w:rPr>
                <w:sz w:val="20"/>
                <w:szCs w:val="20"/>
                <w:shd w:val="clear" w:color="auto" w:fill="FFFFFF"/>
              </w:rPr>
            </w:pPr>
            <w:r w:rsidRPr="001A11A0">
              <w:rPr>
                <w:sz w:val="20"/>
                <w:szCs w:val="20"/>
                <w:shd w:val="clear" w:color="auto" w:fill="FFFFFF"/>
              </w:rPr>
              <w:t>- Dev. Memur. Ver.Has. Rap.İle Has.Ve Refa.znine İliş.Usul Ve Esas. Hk. Yön.</w:t>
            </w:r>
          </w:p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lastRenderedPageBreak/>
              <w:t>- 2914 Sayılı Kanun</w:t>
            </w:r>
          </w:p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2547 Sayılı Kanun</w:t>
            </w:r>
          </w:p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-2547 Sayılı Kanun</w:t>
            </w:r>
          </w:p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-Yurtiçinde ve Dışında Gör. Uyulacak Esas. İliş. Yön.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  <w:shd w:val="clear" w:color="auto" w:fill="FFFFFF"/>
              </w:rPr>
              <w:t>A4H4</w:t>
            </w:r>
          </w:p>
        </w:tc>
        <w:tc>
          <w:tcPr>
            <w:tcW w:w="2973" w:type="dxa"/>
            <w:noWrap/>
            <w:vAlign w:val="center"/>
          </w:tcPr>
          <w:p w:rsidRPr="00651667" w:rsidR="00035785" w:rsidP="00226A74" w:rsidRDefault="00FA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İç v</w:t>
            </w:r>
            <w:r w:rsidRPr="00651667" w:rsidR="00035785">
              <w:rPr>
                <w:sz w:val="20"/>
                <w:szCs w:val="20"/>
                <w:shd w:val="clear" w:color="auto" w:fill="FFFFFF"/>
              </w:rPr>
              <w:t>e Dış Resmi Yazışma Faaliyeti</w:t>
            </w:r>
          </w:p>
        </w:tc>
        <w:tc>
          <w:tcPr>
            <w:tcW w:w="1856" w:type="dxa"/>
            <w:noWrap/>
            <w:vAlign w:val="center"/>
          </w:tcPr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Tüm İdari Birimler</w:t>
            </w:r>
          </w:p>
        </w:tc>
        <w:tc>
          <w:tcPr>
            <w:tcW w:w="1692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="00035785" w:rsidP="00651667" w:rsidRDefault="00035785">
            <w:pPr>
              <w:jc w:val="center"/>
            </w:pPr>
          </w:p>
        </w:tc>
        <w:tc>
          <w:tcPr>
            <w:tcW w:w="2410" w:type="dxa"/>
            <w:vAlign w:val="center"/>
          </w:tcPr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EBYS Resmi Üst Yazı</w:t>
            </w:r>
          </w:p>
        </w:tc>
        <w:tc>
          <w:tcPr>
            <w:tcW w:w="1559" w:type="dxa"/>
            <w:noWrap/>
            <w:vAlign w:val="center"/>
          </w:tcPr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 xml:space="preserve">İzmir </w:t>
            </w:r>
            <w:r w:rsidRPr="00651667" w:rsidR="001A11A0">
              <w:rPr>
                <w:sz w:val="20"/>
                <w:szCs w:val="20"/>
              </w:rPr>
              <w:t>Kâtip</w:t>
            </w:r>
            <w:r w:rsidRPr="00651667">
              <w:rPr>
                <w:sz w:val="20"/>
                <w:szCs w:val="20"/>
              </w:rPr>
              <w:t xml:space="preserve"> Çelebi Üniversitesi Yazışma Kuralları, Elektroni</w:t>
            </w:r>
            <w:r w:rsidRPr="00651667">
              <w:rPr>
                <w:color w:val="212529"/>
                <w:sz w:val="20"/>
                <w:szCs w:val="20"/>
                <w:shd w:val="clear" w:color="auto" w:fill="FFFFFF"/>
              </w:rPr>
              <w:t xml:space="preserve">k </w:t>
            </w:r>
            <w:r w:rsidRPr="00651667">
              <w:rPr>
                <w:sz w:val="20"/>
                <w:szCs w:val="20"/>
              </w:rPr>
              <w:t xml:space="preserve">Belge Yönetim Sistemi Kullanımı ve </w:t>
            </w:r>
            <w:r w:rsidRPr="00651667">
              <w:rPr>
                <w:sz w:val="20"/>
                <w:szCs w:val="20"/>
              </w:rPr>
              <w:lastRenderedPageBreak/>
              <w:t>İmza Yetkileri Yönergesi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9"/>
                <w:szCs w:val="19"/>
              </w:rPr>
            </w:pPr>
            <w:r w:rsidRPr="00651667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651667" w:rsidR="00035785" w:rsidP="00226A74" w:rsidRDefault="00035785">
            <w:pPr>
              <w:rPr>
                <w:color w:val="000000"/>
                <w:sz w:val="20"/>
                <w:szCs w:val="20"/>
              </w:rPr>
            </w:pPr>
            <w:r w:rsidRPr="00651667">
              <w:rPr>
                <w:color w:val="000000"/>
                <w:sz w:val="20"/>
                <w:szCs w:val="20"/>
              </w:rPr>
              <w:t>Yüksekokul Yönetim Kurulu ve Yüksekokul Kurulu Toplantıları</w:t>
            </w:r>
          </w:p>
        </w:tc>
        <w:tc>
          <w:tcPr>
            <w:tcW w:w="1856" w:type="dxa"/>
            <w:noWrap/>
            <w:vAlign w:val="center"/>
          </w:tcPr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Fakülte Yönetim Kurulu Kararı, Fakülte Kurul Kararı,</w:t>
            </w:r>
          </w:p>
        </w:tc>
        <w:tc>
          <w:tcPr>
            <w:tcW w:w="1559" w:type="dxa"/>
            <w:noWrap/>
            <w:vAlign w:val="center"/>
          </w:tcPr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9"/>
                <w:szCs w:val="19"/>
              </w:rPr>
            </w:pPr>
            <w:r w:rsidRPr="00651667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-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9"/>
                <w:szCs w:val="19"/>
              </w:rPr>
            </w:pPr>
            <w:r w:rsidRPr="00651667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651667" w:rsidR="00035785" w:rsidP="00226A74" w:rsidRDefault="00035785">
            <w:pPr>
              <w:rPr>
                <w:color w:val="000000"/>
                <w:sz w:val="20"/>
                <w:szCs w:val="20"/>
              </w:rPr>
            </w:pPr>
            <w:r w:rsidRPr="00651667">
              <w:rPr>
                <w:color w:val="000000"/>
                <w:sz w:val="20"/>
                <w:szCs w:val="20"/>
              </w:rPr>
              <w:t>Akademik Teşvik Başvurularının Sonuçlandırılması</w:t>
            </w:r>
          </w:p>
        </w:tc>
        <w:tc>
          <w:tcPr>
            <w:tcW w:w="1856" w:type="dxa"/>
            <w:noWrap/>
            <w:vAlign w:val="center"/>
          </w:tcPr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color w:val="000000"/>
                <w:sz w:val="20"/>
                <w:szCs w:val="20"/>
              </w:rPr>
            </w:pPr>
            <w:r w:rsidRPr="00651667">
              <w:rPr>
                <w:color w:val="000000"/>
                <w:sz w:val="20"/>
                <w:szCs w:val="20"/>
              </w:rPr>
              <w:t>Şubat ayı içerisinde</w:t>
            </w:r>
          </w:p>
        </w:tc>
        <w:tc>
          <w:tcPr>
            <w:tcW w:w="1701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651667" w:rsidR="00035785" w:rsidP="00226A74" w:rsidRDefault="00035785">
            <w:pPr>
              <w:rPr>
                <w:color w:val="000000"/>
                <w:sz w:val="20"/>
                <w:szCs w:val="20"/>
              </w:rPr>
            </w:pPr>
            <w:r w:rsidRPr="00651667">
              <w:rPr>
                <w:color w:val="000000"/>
                <w:sz w:val="20"/>
                <w:szCs w:val="20"/>
              </w:rPr>
              <w:t>2018/11834 sayılı akademik Teşvik Ödeneği Yönetmeliği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</w:tbl>
    <w:p w:rsidR="00035785" w:rsidP="001B4140" w:rsidRDefault="00035785">
      <w:r>
        <w:t xml:space="preserve">   </w:t>
      </w:r>
    </w:p>
    <w:tbl>
      <w:tblPr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702"/>
        <w:gridCol w:w="994"/>
        <w:gridCol w:w="2972"/>
        <w:gridCol w:w="1855"/>
        <w:gridCol w:w="1691"/>
        <w:gridCol w:w="1700"/>
        <w:gridCol w:w="2409"/>
        <w:gridCol w:w="1559"/>
        <w:gridCol w:w="2173"/>
      </w:tblGrid>
      <w:tr w:rsidRPr="001A544E" w:rsidR="00035785" w:rsidTr="00DA6E6D">
        <w:trPr>
          <w:trHeight w:val="343"/>
          <w:tblHeader/>
          <w:jc w:val="center"/>
        </w:trPr>
        <w:tc>
          <w:tcPr>
            <w:tcW w:w="708" w:type="dxa"/>
            <w:gridSpan w:val="2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C0504D"/>
              </w:rPr>
            </w:pPr>
            <w:r w:rsidRPr="00651667">
              <w:rPr>
                <w:b/>
                <w:bCs/>
                <w:color w:val="C0504D"/>
                <w:sz w:val="22"/>
                <w:szCs w:val="22"/>
              </w:rPr>
              <w:lastRenderedPageBreak/>
              <w:t>AY</w:t>
            </w:r>
          </w:p>
        </w:tc>
        <w:tc>
          <w:tcPr>
            <w:tcW w:w="15353" w:type="dxa"/>
            <w:gridSpan w:val="8"/>
            <w:vAlign w:val="center"/>
          </w:tcPr>
          <w:p w:rsidRPr="00651667" w:rsidR="00035785" w:rsidP="008D518E" w:rsidRDefault="00035785">
            <w:pPr>
              <w:rPr>
                <w:b/>
                <w:bCs/>
                <w:color w:val="C00000"/>
              </w:rPr>
            </w:pPr>
            <w:r w:rsidRPr="00651667">
              <w:rPr>
                <w:b/>
                <w:bCs/>
                <w:color w:val="C0504D"/>
                <w:sz w:val="22"/>
                <w:szCs w:val="22"/>
              </w:rPr>
              <w:t>MART</w:t>
            </w:r>
          </w:p>
        </w:tc>
      </w:tr>
      <w:tr w:rsidRPr="001A544E" w:rsidR="00035785" w:rsidTr="00DA6E6D">
        <w:trPr>
          <w:trHeight w:val="976"/>
          <w:tblHeader/>
          <w:jc w:val="center"/>
        </w:trPr>
        <w:tc>
          <w:tcPr>
            <w:tcW w:w="708" w:type="dxa"/>
            <w:gridSpan w:val="2"/>
            <w:tcBorders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SIRA NO</w:t>
            </w:r>
          </w:p>
        </w:tc>
        <w:tc>
          <w:tcPr>
            <w:tcW w:w="994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AMAÇ/</w:t>
            </w:r>
          </w:p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HEDEF</w:t>
            </w:r>
          </w:p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NO</w:t>
            </w:r>
          </w:p>
        </w:tc>
        <w:tc>
          <w:tcPr>
            <w:tcW w:w="2972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ADI</w:t>
            </w:r>
          </w:p>
        </w:tc>
        <w:tc>
          <w:tcPr>
            <w:tcW w:w="1855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FAALİYETİ YÜRÜTECEK SORUMLU BİRİM/PERSONEL</w:t>
            </w:r>
          </w:p>
        </w:tc>
        <w:tc>
          <w:tcPr>
            <w:tcW w:w="1691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İÇİN PLANLANAN TARİH</w:t>
            </w:r>
          </w:p>
        </w:tc>
        <w:tc>
          <w:tcPr>
            <w:tcW w:w="1700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GERÇEKLEŞME TARİHİ</w:t>
            </w:r>
          </w:p>
        </w:tc>
        <w:tc>
          <w:tcPr>
            <w:tcW w:w="2409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İLE İLGİLİ MEVZUAT &amp; DEB</w:t>
            </w:r>
          </w:p>
        </w:tc>
        <w:tc>
          <w:tcPr>
            <w:tcW w:w="2173" w:type="dxa"/>
            <w:tcBorders>
              <w:left w:val="single" w:color="FFFFFF" w:sz="4" w:space="0"/>
            </w:tcBorders>
            <w:shd w:val="clear" w:color="auto" w:fill="C0504D"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AÇIKLAMA</w:t>
            </w:r>
          </w:p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035785" w:rsidTr="00DA6E6D">
        <w:trPr>
          <w:trHeight w:val="460"/>
          <w:jc w:val="center"/>
        </w:trPr>
        <w:tc>
          <w:tcPr>
            <w:tcW w:w="708" w:type="dxa"/>
            <w:gridSpan w:val="2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A4H1</w:t>
            </w:r>
          </w:p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</w:p>
        </w:tc>
        <w:tc>
          <w:tcPr>
            <w:tcW w:w="2972" w:type="dxa"/>
            <w:noWrap/>
            <w:vAlign w:val="center"/>
          </w:tcPr>
          <w:p w:rsidRPr="001A11A0" w:rsidR="00035785" w:rsidP="008D518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Yüksekokulunun tüketim ve demirbaş malzeme ihtiyaçlarının tespit edilmesi</w:t>
            </w:r>
          </w:p>
        </w:tc>
        <w:tc>
          <w:tcPr>
            <w:tcW w:w="1855" w:type="dxa"/>
            <w:noWrap/>
            <w:vAlign w:val="center"/>
          </w:tcPr>
          <w:p w:rsidRPr="001A11A0" w:rsidR="00035785" w:rsidP="008D518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Ayın 1’i ile</w:t>
            </w: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10’u arası</w:t>
            </w:r>
          </w:p>
        </w:tc>
        <w:tc>
          <w:tcPr>
            <w:tcW w:w="1700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Pr="001A11A0" w:rsidR="00035785" w:rsidP="008D518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8D518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8D518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3" w:type="dxa"/>
            <w:vAlign w:val="center"/>
          </w:tcPr>
          <w:p w:rsidRPr="00651667" w:rsidR="00035785" w:rsidP="00651667" w:rsidRDefault="0003578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Pr="001A544E" w:rsidR="00035785" w:rsidTr="00DA6E6D">
        <w:trPr>
          <w:trHeight w:val="460"/>
          <w:jc w:val="center"/>
        </w:trPr>
        <w:tc>
          <w:tcPr>
            <w:tcW w:w="708" w:type="dxa"/>
            <w:gridSpan w:val="2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A1H3</w:t>
            </w:r>
          </w:p>
        </w:tc>
        <w:tc>
          <w:tcPr>
            <w:tcW w:w="2972" w:type="dxa"/>
            <w:noWrap/>
            <w:vAlign w:val="center"/>
          </w:tcPr>
          <w:p w:rsidRPr="001A11A0" w:rsidR="00035785" w:rsidP="008D518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Bahar-1 Dönemi İngilizce Hazırlık Sınıflarında Derslerin Başlaması</w:t>
            </w:r>
          </w:p>
        </w:tc>
        <w:tc>
          <w:tcPr>
            <w:tcW w:w="1855" w:type="dxa"/>
            <w:noWrap/>
            <w:vAlign w:val="center"/>
          </w:tcPr>
          <w:p w:rsidRPr="001A11A0" w:rsidR="00035785" w:rsidP="008D518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Hazırlık Birimi</w:t>
            </w:r>
          </w:p>
        </w:tc>
        <w:tc>
          <w:tcPr>
            <w:tcW w:w="169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01.03.2021</w:t>
            </w:r>
          </w:p>
        </w:tc>
        <w:tc>
          <w:tcPr>
            <w:tcW w:w="1700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Pr="001A11A0" w:rsidR="00035785" w:rsidP="008D518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Akademik Takvim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8D518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YDY Yönergesi</w:t>
            </w:r>
          </w:p>
        </w:tc>
        <w:tc>
          <w:tcPr>
            <w:tcW w:w="2173" w:type="dxa"/>
            <w:vAlign w:val="center"/>
          </w:tcPr>
          <w:p w:rsidRPr="00651667" w:rsidR="00035785" w:rsidP="00651667" w:rsidRDefault="0003578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Pr="001A544E" w:rsidR="00035785" w:rsidTr="00DA6E6D">
        <w:trPr>
          <w:trHeight w:val="460"/>
          <w:jc w:val="center"/>
        </w:trPr>
        <w:tc>
          <w:tcPr>
            <w:tcW w:w="708" w:type="dxa"/>
            <w:gridSpan w:val="2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DD16C6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A5H2/A3H3</w:t>
            </w:r>
          </w:p>
        </w:tc>
        <w:tc>
          <w:tcPr>
            <w:tcW w:w="2972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Öğrencilere yönelik kültür faaliyetleri</w:t>
            </w:r>
          </w:p>
        </w:tc>
        <w:tc>
          <w:tcPr>
            <w:tcW w:w="1855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Bağımsız Öğrenme Merkezi Birimi/İlgili Öğretim Görevlisi</w:t>
            </w:r>
          </w:p>
        </w:tc>
        <w:tc>
          <w:tcPr>
            <w:tcW w:w="1691" w:type="dxa"/>
            <w:noWrap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01.03.2021</w:t>
            </w:r>
          </w:p>
        </w:tc>
        <w:tc>
          <w:tcPr>
            <w:tcW w:w="1700" w:type="dxa"/>
            <w:noWrap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Pr="001A11A0" w:rsidR="00035785" w:rsidP="00DD16C6" w:rsidRDefault="00035785">
            <w:r w:rsidRPr="001A11A0">
              <w:rPr>
                <w:sz w:val="18"/>
                <w:szCs w:val="18"/>
              </w:rPr>
              <w:t>Birim Faaliyet Raporu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</w:p>
        </w:tc>
        <w:tc>
          <w:tcPr>
            <w:tcW w:w="2173" w:type="dxa"/>
          </w:tcPr>
          <w:p w:rsidR="00035785" w:rsidP="00DD16C6" w:rsidRDefault="00035785">
            <w:pPr>
              <w:jc w:val="center"/>
            </w:pPr>
          </w:p>
        </w:tc>
      </w:tr>
      <w:tr w:rsidRPr="001A544E" w:rsidR="00035785" w:rsidTr="00DA6E6D">
        <w:trPr>
          <w:trHeight w:val="460"/>
          <w:jc w:val="center"/>
        </w:trPr>
        <w:tc>
          <w:tcPr>
            <w:tcW w:w="708" w:type="dxa"/>
            <w:gridSpan w:val="2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2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OZYD Bahar Dönemi - Derslerin Başlaması</w:t>
            </w:r>
          </w:p>
        </w:tc>
        <w:tc>
          <w:tcPr>
            <w:tcW w:w="1855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Modern Diller Birimi</w:t>
            </w:r>
          </w:p>
        </w:tc>
        <w:tc>
          <w:tcPr>
            <w:tcW w:w="169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08.03.2021</w:t>
            </w:r>
          </w:p>
        </w:tc>
        <w:tc>
          <w:tcPr>
            <w:tcW w:w="1700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Akademik Takvim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 w:rsidTr="00DA6E6D">
        <w:trPr>
          <w:trHeight w:val="460"/>
          <w:jc w:val="center"/>
        </w:trPr>
        <w:tc>
          <w:tcPr>
            <w:tcW w:w="708" w:type="dxa"/>
            <w:gridSpan w:val="2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A4H1</w:t>
            </w:r>
          </w:p>
        </w:tc>
        <w:tc>
          <w:tcPr>
            <w:tcW w:w="2972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Maaş, Ek Ders, SGK Primleri, Yolluk vb. Tahakkuk Faaliyetleri</w:t>
            </w:r>
          </w:p>
        </w:tc>
        <w:tc>
          <w:tcPr>
            <w:tcW w:w="1855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Personel İşleri Birimi Maaş ve Tahakkuk Birimi</w:t>
            </w:r>
          </w:p>
        </w:tc>
        <w:tc>
          <w:tcPr>
            <w:tcW w:w="169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Her Ayın 08-23 Tarihleri Arası</w:t>
            </w:r>
          </w:p>
        </w:tc>
        <w:tc>
          <w:tcPr>
            <w:tcW w:w="1700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KBS, MYS, PROBEL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 xml:space="preserve">- 657 Sayılı Kanun - 2547 Sayılı Kanun - 666 ve 375 Sayılı Kanun Hükmünde </w:t>
            </w:r>
            <w:r w:rsidRPr="001A11A0">
              <w:rPr>
                <w:sz w:val="18"/>
                <w:szCs w:val="18"/>
              </w:rPr>
              <w:lastRenderedPageBreak/>
              <w:t>Kararnameler - 488 Sayılı Kanun - 193 sayılı Kanun - Sözleşmeli Personel Çalıştırılmasına İlişkin Esaslar - 5510 Sayılı Kanun - 6245 Sayılı Kanun</w:t>
            </w:r>
          </w:p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2547 Sayılı Kanun, 2914 Sayılı Kanun 5. md.</w:t>
            </w:r>
          </w:p>
        </w:tc>
        <w:tc>
          <w:tcPr>
            <w:tcW w:w="2173" w:type="dxa"/>
          </w:tcPr>
          <w:p w:rsidR="00035785" w:rsidP="00651667" w:rsidRDefault="00035785">
            <w:pPr>
              <w:jc w:val="center"/>
            </w:pPr>
          </w:p>
        </w:tc>
      </w:tr>
      <w:tr w:rsidRPr="001A544E" w:rsidR="00035785" w:rsidTr="00DA6E6D">
        <w:trPr>
          <w:trHeight w:val="460"/>
          <w:jc w:val="center"/>
        </w:trPr>
        <w:tc>
          <w:tcPr>
            <w:tcW w:w="708" w:type="dxa"/>
            <w:gridSpan w:val="2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A2H5</w:t>
            </w:r>
          </w:p>
        </w:tc>
        <w:tc>
          <w:tcPr>
            <w:tcW w:w="2972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Eğitim Semineri</w:t>
            </w:r>
          </w:p>
        </w:tc>
        <w:tc>
          <w:tcPr>
            <w:tcW w:w="1855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Hizmet içi Eğitim Birimi</w:t>
            </w:r>
          </w:p>
        </w:tc>
        <w:tc>
          <w:tcPr>
            <w:tcW w:w="169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24.03.2021</w:t>
            </w:r>
          </w:p>
        </w:tc>
        <w:tc>
          <w:tcPr>
            <w:tcW w:w="1700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Pr="001A11A0" w:rsidR="00035785" w:rsidP="00066ECA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Birim Faaliyet Raporu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</w:p>
        </w:tc>
        <w:tc>
          <w:tcPr>
            <w:tcW w:w="2173" w:type="dxa"/>
            <w:vAlign w:val="center"/>
          </w:tcPr>
          <w:p w:rsidRPr="00066ECA" w:rsidR="00035785" w:rsidP="00651667" w:rsidRDefault="00035785">
            <w:pPr>
              <w:jc w:val="center"/>
              <w:rPr>
                <w:color w:val="00B050"/>
                <w:sz w:val="18"/>
                <w:szCs w:val="18"/>
              </w:rPr>
            </w:pPr>
          </w:p>
        </w:tc>
      </w:tr>
      <w:tr w:rsidRPr="001A544E" w:rsidR="00035785" w:rsidTr="00DA6E6D">
        <w:trPr>
          <w:trHeight w:val="460"/>
          <w:jc w:val="center"/>
        </w:trPr>
        <w:tc>
          <w:tcPr>
            <w:tcW w:w="708" w:type="dxa"/>
            <w:gridSpan w:val="2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A4H1</w:t>
            </w:r>
          </w:p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</w:p>
        </w:tc>
        <w:tc>
          <w:tcPr>
            <w:tcW w:w="2972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18"/>
                <w:szCs w:val="18"/>
              </w:rPr>
              <w:lastRenderedPageBreak/>
              <w:t>Eğitim-öğretim dönemlerinde kullanılmak üzere tüketime ait kırtasiye malzemelerin KBS ve UBYS sistemine giriş-çıkış işlemleri</w:t>
            </w:r>
          </w:p>
        </w:tc>
        <w:tc>
          <w:tcPr>
            <w:tcW w:w="1855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Sürekli</w:t>
            </w:r>
          </w:p>
        </w:tc>
        <w:tc>
          <w:tcPr>
            <w:tcW w:w="1700" w:type="dxa"/>
            <w:noWrap/>
            <w:vAlign w:val="center"/>
          </w:tcPr>
          <w:p w:rsidRPr="001A11A0" w:rsidR="00035785" w:rsidP="00651667" w:rsidRDefault="00035785">
            <w:pPr>
              <w:jc w:val="center"/>
            </w:pPr>
          </w:p>
        </w:tc>
        <w:tc>
          <w:tcPr>
            <w:tcW w:w="2409" w:type="dxa"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lastRenderedPageBreak/>
              <w:t>Malî Yönetimi ve Kontrol Kanunu ve ikincil mevzuatı</w:t>
            </w:r>
          </w:p>
        </w:tc>
        <w:tc>
          <w:tcPr>
            <w:tcW w:w="2173" w:type="dxa"/>
            <w:vAlign w:val="center"/>
          </w:tcPr>
          <w:p w:rsidRPr="00651667" w:rsidR="00035785" w:rsidP="00651667" w:rsidRDefault="0003578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Pr="001A544E" w:rsidR="00035785" w:rsidTr="00DA6E6D">
        <w:trPr>
          <w:trHeight w:val="460"/>
          <w:jc w:val="center"/>
        </w:trPr>
        <w:tc>
          <w:tcPr>
            <w:tcW w:w="708" w:type="dxa"/>
            <w:gridSpan w:val="2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A4H1</w:t>
            </w:r>
          </w:p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</w:p>
        </w:tc>
        <w:tc>
          <w:tcPr>
            <w:tcW w:w="2972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KBS sisteminde Taşınır İşlem Fişi, Zimmet Fişi, Sayım Tutanağı vb. evrakların düzenlenmesi,  kayıt altına alınması ve arşivlenmesi</w:t>
            </w:r>
          </w:p>
        </w:tc>
        <w:tc>
          <w:tcPr>
            <w:tcW w:w="1855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Sürekli</w:t>
            </w:r>
          </w:p>
        </w:tc>
        <w:tc>
          <w:tcPr>
            <w:tcW w:w="1700" w:type="dxa"/>
            <w:noWrap/>
            <w:vAlign w:val="center"/>
          </w:tcPr>
          <w:p w:rsidRPr="001A11A0" w:rsidR="00035785" w:rsidP="00651667" w:rsidRDefault="00035785">
            <w:pPr>
              <w:jc w:val="center"/>
            </w:pPr>
          </w:p>
        </w:tc>
        <w:tc>
          <w:tcPr>
            <w:tcW w:w="2409" w:type="dxa"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3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 w:rsidTr="00DA6E6D">
        <w:trPr>
          <w:trHeight w:val="460"/>
          <w:jc w:val="center"/>
        </w:trPr>
        <w:tc>
          <w:tcPr>
            <w:tcW w:w="708" w:type="dxa"/>
            <w:gridSpan w:val="2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A4H1</w:t>
            </w:r>
          </w:p>
        </w:tc>
        <w:tc>
          <w:tcPr>
            <w:tcW w:w="2972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Mal ve Hizmet Satın Alma İşlemleri</w:t>
            </w:r>
          </w:p>
        </w:tc>
        <w:tc>
          <w:tcPr>
            <w:tcW w:w="1855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Satın Alma Birimi</w:t>
            </w:r>
          </w:p>
        </w:tc>
        <w:tc>
          <w:tcPr>
            <w:tcW w:w="169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Sürekli</w:t>
            </w:r>
          </w:p>
        </w:tc>
        <w:tc>
          <w:tcPr>
            <w:tcW w:w="1700" w:type="dxa"/>
            <w:noWrap/>
            <w:vAlign w:val="center"/>
          </w:tcPr>
          <w:p w:rsidRPr="001A11A0" w:rsidR="00035785" w:rsidP="00651667" w:rsidRDefault="00035785">
            <w:pPr>
              <w:jc w:val="center"/>
            </w:pPr>
          </w:p>
        </w:tc>
        <w:tc>
          <w:tcPr>
            <w:tcW w:w="2409" w:type="dxa"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İhtiyaç Talep Formu</w:t>
            </w:r>
          </w:p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Satın Alım Formu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3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 w:rsidTr="00DA6E6D">
        <w:trPr>
          <w:trHeight w:val="460"/>
          <w:jc w:val="center"/>
        </w:trPr>
        <w:tc>
          <w:tcPr>
            <w:tcW w:w="708" w:type="dxa"/>
            <w:gridSpan w:val="2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651667" w:rsidRDefault="00035785">
            <w:pPr>
              <w:jc w:val="center"/>
            </w:pPr>
          </w:p>
        </w:tc>
        <w:tc>
          <w:tcPr>
            <w:tcW w:w="2972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Akademik takvimin oluşturulmasına ilişkin faaliyetler</w:t>
            </w:r>
          </w:p>
        </w:tc>
        <w:tc>
          <w:tcPr>
            <w:tcW w:w="1855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Müdür Yardımcıları/Hazırlık Birimi</w:t>
            </w:r>
          </w:p>
        </w:tc>
        <w:tc>
          <w:tcPr>
            <w:tcW w:w="169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Mart ayı içerisinde</w:t>
            </w:r>
          </w:p>
        </w:tc>
        <w:tc>
          <w:tcPr>
            <w:tcW w:w="1700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Bir sonraki akademik yıla ait akademik takvim taslağı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</w:p>
        </w:tc>
        <w:tc>
          <w:tcPr>
            <w:tcW w:w="2173" w:type="dxa"/>
            <w:vAlign w:val="center"/>
          </w:tcPr>
          <w:p w:rsidRPr="00256DBE" w:rsidR="00035785" w:rsidP="00651667" w:rsidRDefault="00035785">
            <w:pPr>
              <w:jc w:val="center"/>
              <w:rPr>
                <w:color w:val="00B050"/>
                <w:sz w:val="18"/>
                <w:szCs w:val="18"/>
              </w:rPr>
            </w:pPr>
          </w:p>
        </w:tc>
      </w:tr>
      <w:tr w:rsidRPr="001A544E" w:rsidR="00035785" w:rsidTr="00DA6E6D">
        <w:trPr>
          <w:trHeight w:val="460"/>
          <w:jc w:val="center"/>
        </w:trPr>
        <w:tc>
          <w:tcPr>
            <w:tcW w:w="708" w:type="dxa"/>
            <w:gridSpan w:val="2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  <w:shd w:val="clear" w:color="auto" w:fill="FFFFFF"/>
              </w:rPr>
              <w:t>A4H3</w:t>
            </w:r>
          </w:p>
        </w:tc>
        <w:tc>
          <w:tcPr>
            <w:tcW w:w="2972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5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Personel İşleri Birimi</w:t>
            </w:r>
          </w:p>
        </w:tc>
        <w:tc>
          <w:tcPr>
            <w:tcW w:w="169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Sürekli</w:t>
            </w:r>
          </w:p>
        </w:tc>
        <w:tc>
          <w:tcPr>
            <w:tcW w:w="1700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EBYS - UBYS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</w:p>
        </w:tc>
        <w:tc>
          <w:tcPr>
            <w:tcW w:w="2173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 w:rsidTr="00DA6E6D">
        <w:trPr>
          <w:trHeight w:val="460"/>
          <w:jc w:val="center"/>
        </w:trPr>
        <w:tc>
          <w:tcPr>
            <w:tcW w:w="708" w:type="dxa"/>
            <w:gridSpan w:val="2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  <w:shd w:val="clear" w:color="auto" w:fill="FFFFFF"/>
              </w:rPr>
              <w:t>A4H4</w:t>
            </w:r>
          </w:p>
        </w:tc>
        <w:tc>
          <w:tcPr>
            <w:tcW w:w="2972" w:type="dxa"/>
            <w:noWrap/>
            <w:vAlign w:val="center"/>
          </w:tcPr>
          <w:p w:rsidRPr="001A11A0" w:rsidR="00035785" w:rsidP="00226A74" w:rsidRDefault="00FA29A6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  <w:shd w:val="clear" w:color="auto" w:fill="FFFFFF"/>
              </w:rPr>
              <w:t>İç v</w:t>
            </w:r>
            <w:r w:rsidRPr="001A11A0" w:rsidR="00035785">
              <w:rPr>
                <w:sz w:val="20"/>
                <w:szCs w:val="20"/>
                <w:shd w:val="clear" w:color="auto" w:fill="FFFFFF"/>
              </w:rPr>
              <w:t>e Dış Resmi Yazışma Faaliyeti</w:t>
            </w:r>
          </w:p>
        </w:tc>
        <w:tc>
          <w:tcPr>
            <w:tcW w:w="1855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Tüm İdari Birimler</w:t>
            </w:r>
          </w:p>
        </w:tc>
        <w:tc>
          <w:tcPr>
            <w:tcW w:w="169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Sürekli</w:t>
            </w:r>
          </w:p>
        </w:tc>
        <w:tc>
          <w:tcPr>
            <w:tcW w:w="1700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EBYS Resmi Üst Yazı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 xml:space="preserve">İzmir </w:t>
            </w:r>
            <w:r w:rsidRPr="001A11A0" w:rsidR="007A1B3B">
              <w:rPr>
                <w:sz w:val="20"/>
                <w:szCs w:val="20"/>
              </w:rPr>
              <w:t>Kâtip</w:t>
            </w:r>
            <w:r w:rsidRPr="001A11A0">
              <w:rPr>
                <w:sz w:val="20"/>
                <w:szCs w:val="20"/>
              </w:rPr>
              <w:t xml:space="preserve"> Çelebi Üniversitesi Yazışma Kuralları, Elektroni</w:t>
            </w:r>
            <w:r w:rsidRPr="001A11A0">
              <w:rPr>
                <w:sz w:val="20"/>
                <w:szCs w:val="20"/>
                <w:shd w:val="clear" w:color="auto" w:fill="FFFFFF"/>
              </w:rPr>
              <w:t xml:space="preserve">k </w:t>
            </w:r>
            <w:r w:rsidRPr="001A11A0">
              <w:rPr>
                <w:sz w:val="20"/>
                <w:szCs w:val="20"/>
              </w:rPr>
              <w:t>Belge Yönetim Sistemi Kullanımı ve İmza Yetkileri Yönergesi</w:t>
            </w:r>
          </w:p>
        </w:tc>
        <w:tc>
          <w:tcPr>
            <w:tcW w:w="2173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 w:rsidTr="00DA6E6D">
        <w:trPr>
          <w:trHeight w:val="460"/>
          <w:jc w:val="center"/>
        </w:trPr>
        <w:tc>
          <w:tcPr>
            <w:tcW w:w="708" w:type="dxa"/>
            <w:gridSpan w:val="2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9"/>
                <w:szCs w:val="19"/>
              </w:rPr>
            </w:pPr>
            <w:r w:rsidRPr="00651667">
              <w:rPr>
                <w:sz w:val="19"/>
                <w:szCs w:val="19"/>
              </w:rPr>
              <w:t>A1H1/A1H3/A1H4/A1H5</w:t>
            </w:r>
          </w:p>
        </w:tc>
        <w:tc>
          <w:tcPr>
            <w:tcW w:w="2972" w:type="dxa"/>
            <w:noWrap/>
            <w:vAlign w:val="center"/>
          </w:tcPr>
          <w:p w:rsidRPr="00651667" w:rsidR="00035785" w:rsidP="00226A74" w:rsidRDefault="00035785">
            <w:pPr>
              <w:rPr>
                <w:color w:val="000000"/>
                <w:sz w:val="20"/>
                <w:szCs w:val="20"/>
              </w:rPr>
            </w:pPr>
            <w:r w:rsidRPr="00651667">
              <w:rPr>
                <w:color w:val="000000"/>
                <w:sz w:val="20"/>
                <w:szCs w:val="20"/>
              </w:rPr>
              <w:t>Yüksekokul Yönetim Kurulu ve Yüksekokul Kurulu Toplantıları</w:t>
            </w:r>
          </w:p>
        </w:tc>
        <w:tc>
          <w:tcPr>
            <w:tcW w:w="1855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Müdürlük</w:t>
            </w:r>
          </w:p>
        </w:tc>
        <w:tc>
          <w:tcPr>
            <w:tcW w:w="1691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Fakülte Yönetim Kurulu Kararı, Fakülte Kurul Kararı,</w:t>
            </w:r>
          </w:p>
        </w:tc>
        <w:tc>
          <w:tcPr>
            <w:tcW w:w="1559" w:type="dxa"/>
            <w:noWrap/>
            <w:vAlign w:val="center"/>
          </w:tcPr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2547 Sayılı Kanun</w:t>
            </w:r>
          </w:p>
        </w:tc>
        <w:tc>
          <w:tcPr>
            <w:tcW w:w="2173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 w:rsidTr="00DA6E6D">
        <w:trPr>
          <w:gridBefore w:val="1"/>
          <w:wBefore w:w="6" w:type="dxa"/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9"/>
                <w:szCs w:val="19"/>
              </w:rPr>
            </w:pPr>
            <w:r w:rsidRPr="00651667">
              <w:rPr>
                <w:sz w:val="19"/>
                <w:szCs w:val="19"/>
              </w:rPr>
              <w:t>A1H1/A1H3/A1H4/A1H5</w:t>
            </w:r>
          </w:p>
        </w:tc>
        <w:tc>
          <w:tcPr>
            <w:tcW w:w="2972" w:type="dxa"/>
            <w:noWrap/>
            <w:vAlign w:val="center"/>
          </w:tcPr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Web sayfasının güncellenmesi</w:t>
            </w:r>
          </w:p>
        </w:tc>
        <w:tc>
          <w:tcPr>
            <w:tcW w:w="1855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Müdürlük</w:t>
            </w:r>
          </w:p>
        </w:tc>
        <w:tc>
          <w:tcPr>
            <w:tcW w:w="1691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Sürekli</w:t>
            </w:r>
          </w:p>
        </w:tc>
        <w:tc>
          <w:tcPr>
            <w:tcW w:w="1700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651667">
              <w:rPr>
                <w:sz w:val="18"/>
                <w:szCs w:val="18"/>
              </w:rPr>
              <w:t>Sürekli</w:t>
            </w:r>
          </w:p>
        </w:tc>
        <w:tc>
          <w:tcPr>
            <w:tcW w:w="2409" w:type="dxa"/>
            <w:vAlign w:val="center"/>
          </w:tcPr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-</w:t>
            </w:r>
          </w:p>
        </w:tc>
        <w:tc>
          <w:tcPr>
            <w:tcW w:w="2173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</w:tbl>
    <w:p w:rsidR="00035785" w:rsidP="001B4140" w:rsidRDefault="00035785">
      <w:r>
        <w:lastRenderedPageBreak/>
        <w:t xml:space="preserve">        </w:t>
      </w:r>
    </w:p>
    <w:tbl>
      <w:tblPr>
        <w:tblW w:w="16066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0A0" w:firstRow="1" w:lastRow="0" w:firstColumn="1" w:lastColumn="0" w:noHBand="0" w:noVBand="0"/>
      </w:tblPr>
      <w:tblGrid>
        <w:gridCol w:w="771"/>
        <w:gridCol w:w="936"/>
        <w:gridCol w:w="2972"/>
        <w:gridCol w:w="1855"/>
        <w:gridCol w:w="1691"/>
        <w:gridCol w:w="1700"/>
        <w:gridCol w:w="2409"/>
        <w:gridCol w:w="1559"/>
        <w:gridCol w:w="2173"/>
      </w:tblGrid>
      <w:tr w:rsidRPr="001A544E" w:rsidR="00035785" w:rsidTr="001A11A0">
        <w:trPr>
          <w:trHeight w:val="343"/>
          <w:tblHeader/>
          <w:jc w:val="center"/>
        </w:trPr>
        <w:tc>
          <w:tcPr>
            <w:tcW w:w="771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C0504D"/>
              </w:rPr>
            </w:pPr>
            <w:r w:rsidRPr="00651667">
              <w:rPr>
                <w:b/>
                <w:bCs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295" w:type="dxa"/>
            <w:gridSpan w:val="8"/>
            <w:vAlign w:val="center"/>
          </w:tcPr>
          <w:p w:rsidRPr="00651667" w:rsidR="00035785" w:rsidP="008D518E" w:rsidRDefault="00035785">
            <w:pPr>
              <w:rPr>
                <w:b/>
                <w:bCs/>
                <w:color w:val="C00000"/>
              </w:rPr>
            </w:pPr>
            <w:r w:rsidRPr="00651667">
              <w:rPr>
                <w:b/>
                <w:bCs/>
                <w:color w:val="C0504D"/>
                <w:sz w:val="22"/>
                <w:szCs w:val="22"/>
              </w:rPr>
              <w:t>NİSAN</w:t>
            </w:r>
          </w:p>
        </w:tc>
      </w:tr>
      <w:tr w:rsidRPr="001A544E" w:rsidR="00035785" w:rsidTr="001A11A0">
        <w:trPr>
          <w:trHeight w:val="976"/>
          <w:tblHeader/>
          <w:jc w:val="center"/>
        </w:trPr>
        <w:tc>
          <w:tcPr>
            <w:tcW w:w="771" w:type="dxa"/>
            <w:tcBorders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SIRA NO</w:t>
            </w:r>
          </w:p>
        </w:tc>
        <w:tc>
          <w:tcPr>
            <w:tcW w:w="936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AMAÇ/</w:t>
            </w:r>
          </w:p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HEDEF</w:t>
            </w:r>
          </w:p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NO</w:t>
            </w:r>
          </w:p>
        </w:tc>
        <w:tc>
          <w:tcPr>
            <w:tcW w:w="2972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ADI</w:t>
            </w:r>
          </w:p>
        </w:tc>
        <w:tc>
          <w:tcPr>
            <w:tcW w:w="1855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FAALİYETİ YÜRÜTECEK SORUMLU BİRİM/PERSONEL</w:t>
            </w:r>
          </w:p>
        </w:tc>
        <w:tc>
          <w:tcPr>
            <w:tcW w:w="1691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İÇİN PLANLANAN TARİH</w:t>
            </w:r>
          </w:p>
        </w:tc>
        <w:tc>
          <w:tcPr>
            <w:tcW w:w="1700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GERÇEKLEŞME TARİHİ</w:t>
            </w:r>
          </w:p>
        </w:tc>
        <w:tc>
          <w:tcPr>
            <w:tcW w:w="2409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İLE İLGİLİ MEVZUAT &amp; DEB</w:t>
            </w:r>
          </w:p>
        </w:tc>
        <w:tc>
          <w:tcPr>
            <w:tcW w:w="2173" w:type="dxa"/>
            <w:tcBorders>
              <w:left w:val="single" w:color="FFFFFF" w:sz="4" w:space="0"/>
            </w:tcBorders>
            <w:shd w:val="clear" w:color="auto" w:fill="C0504D"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AÇIKLAMA</w:t>
            </w:r>
          </w:p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035785" w:rsidTr="001A11A0">
        <w:trPr>
          <w:trHeight w:val="460"/>
          <w:jc w:val="center"/>
        </w:trPr>
        <w:tc>
          <w:tcPr>
            <w:tcW w:w="771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A4H1</w:t>
            </w:r>
          </w:p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</w:p>
        </w:tc>
        <w:tc>
          <w:tcPr>
            <w:tcW w:w="2972" w:type="dxa"/>
            <w:noWrap/>
            <w:vAlign w:val="center"/>
          </w:tcPr>
          <w:p w:rsidRPr="001A11A0" w:rsidR="00035785" w:rsidP="008D518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Yüksekokulunun tüketim ve demirbaş malzeme ihtiyaçlarının tespit edilmesi</w:t>
            </w:r>
          </w:p>
        </w:tc>
        <w:tc>
          <w:tcPr>
            <w:tcW w:w="1855" w:type="dxa"/>
            <w:noWrap/>
            <w:vAlign w:val="center"/>
          </w:tcPr>
          <w:p w:rsidRPr="001A11A0" w:rsidR="00035785" w:rsidP="008D518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Ayın 1’i ile</w:t>
            </w: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10’u arası</w:t>
            </w:r>
          </w:p>
        </w:tc>
        <w:tc>
          <w:tcPr>
            <w:tcW w:w="1700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Pr="001A11A0" w:rsidR="00035785" w:rsidP="008D518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8D518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8D518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3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 w:rsidTr="001A11A0">
        <w:trPr>
          <w:trHeight w:val="460"/>
          <w:jc w:val="center"/>
        </w:trPr>
        <w:tc>
          <w:tcPr>
            <w:tcW w:w="771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A4H1</w:t>
            </w:r>
          </w:p>
        </w:tc>
        <w:tc>
          <w:tcPr>
            <w:tcW w:w="2972" w:type="dxa"/>
            <w:noWrap/>
            <w:vAlign w:val="center"/>
          </w:tcPr>
          <w:p w:rsidRPr="001A11A0" w:rsidR="00035785" w:rsidP="008D518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Maaş, Ek Ders, SGK Primleri, Yolluk vb. Tahakkuk Faaliyetleri</w:t>
            </w:r>
          </w:p>
        </w:tc>
        <w:tc>
          <w:tcPr>
            <w:tcW w:w="1855" w:type="dxa"/>
            <w:noWrap/>
            <w:vAlign w:val="center"/>
          </w:tcPr>
          <w:p w:rsidRPr="001A11A0" w:rsidR="00035785" w:rsidP="008D518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Personel İşleri Birimi Maaş ve Tahakkuk Birimi</w:t>
            </w:r>
          </w:p>
        </w:tc>
        <w:tc>
          <w:tcPr>
            <w:tcW w:w="169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Her Ayın 08-23 Tarihleri Arası</w:t>
            </w:r>
          </w:p>
        </w:tc>
        <w:tc>
          <w:tcPr>
            <w:tcW w:w="1700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Pr="001A11A0" w:rsidR="00035785" w:rsidP="008D518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KBS, MYS, PROBEL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8D518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 xml:space="preserve">- 657 Sayılı Kanun - 2547 Sayılı Kanun - 666 ve 375 Sayılı Kanun Hükmünde Kararnameler - 488 Sayılı Kanun - 193 sayılı Kanun - Sözleşmeli Personel Çalıştırılmasına İlişkin Esaslar - 5510 Sayılı </w:t>
            </w:r>
            <w:r w:rsidRPr="001A11A0">
              <w:rPr>
                <w:sz w:val="18"/>
                <w:szCs w:val="18"/>
              </w:rPr>
              <w:lastRenderedPageBreak/>
              <w:t>Kanun - 6245 Sayılı Kanun</w:t>
            </w:r>
          </w:p>
          <w:p w:rsidRPr="001A11A0" w:rsidR="00035785" w:rsidP="008D518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2547 Sayılı Kanun, 2914 Sayılı Kanun 5. md.</w:t>
            </w:r>
          </w:p>
        </w:tc>
        <w:tc>
          <w:tcPr>
            <w:tcW w:w="2173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 w:rsidTr="001A11A0">
        <w:trPr>
          <w:trHeight w:val="460"/>
          <w:jc w:val="center"/>
        </w:trPr>
        <w:tc>
          <w:tcPr>
            <w:tcW w:w="771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2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OZYD İngilizce Dersleri Ara Sınavları</w:t>
            </w:r>
          </w:p>
        </w:tc>
        <w:tc>
          <w:tcPr>
            <w:tcW w:w="1855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Modern Diller Birimi</w:t>
            </w:r>
          </w:p>
        </w:tc>
        <w:tc>
          <w:tcPr>
            <w:tcW w:w="169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19-25.04.2021</w:t>
            </w:r>
          </w:p>
        </w:tc>
        <w:tc>
          <w:tcPr>
            <w:tcW w:w="1700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Akademik Takvim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OZYD Yönergesi</w:t>
            </w:r>
          </w:p>
        </w:tc>
        <w:tc>
          <w:tcPr>
            <w:tcW w:w="2173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 w:rsidTr="001A11A0">
        <w:trPr>
          <w:trHeight w:val="460"/>
          <w:jc w:val="center"/>
        </w:trPr>
        <w:tc>
          <w:tcPr>
            <w:tcW w:w="771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A2H5</w:t>
            </w:r>
          </w:p>
        </w:tc>
        <w:tc>
          <w:tcPr>
            <w:tcW w:w="2972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Eğitim Semineri</w:t>
            </w:r>
          </w:p>
        </w:tc>
        <w:tc>
          <w:tcPr>
            <w:tcW w:w="1855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Hizmet içi Eğitim Birimi</w:t>
            </w:r>
          </w:p>
        </w:tc>
        <w:tc>
          <w:tcPr>
            <w:tcW w:w="1691" w:type="dxa"/>
            <w:noWrap/>
            <w:vAlign w:val="center"/>
          </w:tcPr>
          <w:p w:rsidRPr="001A11A0" w:rsidR="00035785" w:rsidP="00795A2D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21.04.2021</w:t>
            </w:r>
          </w:p>
        </w:tc>
        <w:tc>
          <w:tcPr>
            <w:tcW w:w="1700" w:type="dxa"/>
            <w:noWrap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Birim Faaliyet Raporu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</w:p>
        </w:tc>
        <w:tc>
          <w:tcPr>
            <w:tcW w:w="2173" w:type="dxa"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 w:rsidTr="001A11A0">
        <w:trPr>
          <w:trHeight w:val="460"/>
          <w:jc w:val="center"/>
        </w:trPr>
        <w:tc>
          <w:tcPr>
            <w:tcW w:w="771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A1H3</w:t>
            </w:r>
          </w:p>
        </w:tc>
        <w:tc>
          <w:tcPr>
            <w:tcW w:w="2972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Bahar-1 Dönemi İngilizce Hazırlık Sınıflarında Derslerin Bitmesi</w:t>
            </w:r>
          </w:p>
        </w:tc>
        <w:tc>
          <w:tcPr>
            <w:tcW w:w="1855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Hazırlık Birimi</w:t>
            </w:r>
          </w:p>
        </w:tc>
        <w:tc>
          <w:tcPr>
            <w:tcW w:w="1691" w:type="dxa"/>
            <w:noWrap/>
            <w:vAlign w:val="center"/>
          </w:tcPr>
          <w:p w:rsidRPr="001A11A0" w:rsidR="00035785" w:rsidP="00795A2D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22.04.2021</w:t>
            </w:r>
          </w:p>
        </w:tc>
        <w:tc>
          <w:tcPr>
            <w:tcW w:w="1700" w:type="dxa"/>
            <w:noWrap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Akademik Takvim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YDY Yönergesi</w:t>
            </w:r>
          </w:p>
        </w:tc>
        <w:tc>
          <w:tcPr>
            <w:tcW w:w="2173" w:type="dxa"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 w:rsidTr="001A11A0">
        <w:trPr>
          <w:trHeight w:val="460"/>
          <w:jc w:val="center"/>
        </w:trPr>
        <w:tc>
          <w:tcPr>
            <w:tcW w:w="771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2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Kur Atlama Sınavları ve CPT-3 Sınavı</w:t>
            </w:r>
          </w:p>
        </w:tc>
        <w:tc>
          <w:tcPr>
            <w:tcW w:w="1855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Ölçme-Değerlendirme ve İstatistik Birimi</w:t>
            </w:r>
          </w:p>
        </w:tc>
        <w:tc>
          <w:tcPr>
            <w:tcW w:w="1691" w:type="dxa"/>
            <w:noWrap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26-30.04.2021</w:t>
            </w:r>
          </w:p>
        </w:tc>
        <w:tc>
          <w:tcPr>
            <w:tcW w:w="1700" w:type="dxa"/>
            <w:noWrap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Pr="001A11A0" w:rsidR="00035785" w:rsidP="00DD16C6" w:rsidRDefault="00035785">
            <w:pPr>
              <w:rPr>
                <w:sz w:val="20"/>
                <w:szCs w:val="20"/>
              </w:rPr>
            </w:pPr>
            <w:r w:rsidRPr="001A11A0">
              <w:rPr>
                <w:sz w:val="18"/>
                <w:szCs w:val="18"/>
              </w:rPr>
              <w:t>Akademik Takvim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YDY Yönergesi</w:t>
            </w:r>
          </w:p>
        </w:tc>
        <w:tc>
          <w:tcPr>
            <w:tcW w:w="2173" w:type="dxa"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 w:rsidTr="001A11A0">
        <w:trPr>
          <w:trHeight w:val="460"/>
          <w:jc w:val="center"/>
        </w:trPr>
        <w:tc>
          <w:tcPr>
            <w:tcW w:w="771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A4H1</w:t>
            </w:r>
          </w:p>
          <w:p w:rsidRPr="001A11A0" w:rsidR="00035785" w:rsidP="00651667" w:rsidRDefault="00035785">
            <w:pPr>
              <w:jc w:val="center"/>
            </w:pPr>
          </w:p>
        </w:tc>
        <w:tc>
          <w:tcPr>
            <w:tcW w:w="2972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18"/>
                <w:szCs w:val="18"/>
              </w:rPr>
              <w:t>Eğitim-öğretim dönemlerinde kullanılmak üzere tüketime ait kırtasiye malzemelerin KBS ve UBYS sistemine giriş-çıkış işlemleri</w:t>
            </w:r>
          </w:p>
        </w:tc>
        <w:tc>
          <w:tcPr>
            <w:tcW w:w="1855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Sürekli</w:t>
            </w:r>
          </w:p>
        </w:tc>
        <w:tc>
          <w:tcPr>
            <w:tcW w:w="1700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 xml:space="preserve">Malî Yönetimi ve Kontrol </w:t>
            </w:r>
            <w:r w:rsidRPr="001A11A0">
              <w:rPr>
                <w:sz w:val="20"/>
                <w:szCs w:val="20"/>
              </w:rPr>
              <w:lastRenderedPageBreak/>
              <w:t>Kanunu ve ikincil mevzuatı</w:t>
            </w:r>
          </w:p>
        </w:tc>
        <w:tc>
          <w:tcPr>
            <w:tcW w:w="2173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 w:rsidTr="001A11A0">
        <w:trPr>
          <w:trHeight w:val="460"/>
          <w:jc w:val="center"/>
        </w:trPr>
        <w:tc>
          <w:tcPr>
            <w:tcW w:w="771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A4H1</w:t>
            </w:r>
          </w:p>
          <w:p w:rsidRPr="001A11A0" w:rsidR="00035785" w:rsidP="00651667" w:rsidRDefault="00035785">
            <w:pPr>
              <w:jc w:val="center"/>
            </w:pPr>
          </w:p>
        </w:tc>
        <w:tc>
          <w:tcPr>
            <w:tcW w:w="2972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KBS sisteminde Taşınır İşlem Fişi, Zimmet Fişi, Sayım Tutanağı vb. evrakların düzenlenmesi,  kayıt altına alınması ve arşivlenmesi</w:t>
            </w:r>
          </w:p>
        </w:tc>
        <w:tc>
          <w:tcPr>
            <w:tcW w:w="1855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Sürekli</w:t>
            </w:r>
          </w:p>
        </w:tc>
        <w:tc>
          <w:tcPr>
            <w:tcW w:w="1700" w:type="dxa"/>
            <w:noWrap/>
            <w:vAlign w:val="center"/>
          </w:tcPr>
          <w:p w:rsidRPr="001A11A0" w:rsidR="00035785" w:rsidP="00651667" w:rsidRDefault="00035785">
            <w:pPr>
              <w:jc w:val="center"/>
            </w:pPr>
          </w:p>
        </w:tc>
        <w:tc>
          <w:tcPr>
            <w:tcW w:w="2409" w:type="dxa"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3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 w:rsidTr="001A11A0">
        <w:trPr>
          <w:trHeight w:val="460"/>
          <w:jc w:val="center"/>
        </w:trPr>
        <w:tc>
          <w:tcPr>
            <w:tcW w:w="771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A4H1</w:t>
            </w:r>
          </w:p>
        </w:tc>
        <w:tc>
          <w:tcPr>
            <w:tcW w:w="2972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Mal ve Hizmet Satın Alma İşlemleri</w:t>
            </w:r>
          </w:p>
        </w:tc>
        <w:tc>
          <w:tcPr>
            <w:tcW w:w="1855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Satın Alma Birimi</w:t>
            </w:r>
          </w:p>
        </w:tc>
        <w:tc>
          <w:tcPr>
            <w:tcW w:w="169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Sürekli</w:t>
            </w:r>
          </w:p>
        </w:tc>
        <w:tc>
          <w:tcPr>
            <w:tcW w:w="1700" w:type="dxa"/>
            <w:noWrap/>
            <w:vAlign w:val="center"/>
          </w:tcPr>
          <w:p w:rsidRPr="001A11A0" w:rsidR="00035785" w:rsidP="00651667" w:rsidRDefault="00035785">
            <w:pPr>
              <w:jc w:val="center"/>
            </w:pPr>
          </w:p>
        </w:tc>
        <w:tc>
          <w:tcPr>
            <w:tcW w:w="2409" w:type="dxa"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İhtiyaç Talep Formu</w:t>
            </w:r>
          </w:p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Satın Alım Formu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3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 w:rsidTr="001A11A0">
        <w:trPr>
          <w:trHeight w:val="460"/>
          <w:jc w:val="center"/>
        </w:trPr>
        <w:tc>
          <w:tcPr>
            <w:tcW w:w="771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2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Öğrenciler ile ilgili tüm duyuru ve listelerin panolara asılması</w:t>
            </w:r>
          </w:p>
        </w:tc>
        <w:tc>
          <w:tcPr>
            <w:tcW w:w="1855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Anlık</w:t>
            </w:r>
          </w:p>
        </w:tc>
        <w:tc>
          <w:tcPr>
            <w:tcW w:w="1700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Pr="001A11A0" w:rsidR="00035785" w:rsidP="00226A74" w:rsidRDefault="00035785">
            <w:r w:rsidRPr="001A11A0">
              <w:rPr>
                <w:sz w:val="18"/>
                <w:szCs w:val="18"/>
              </w:rPr>
              <w:t>Duyuru metinleri ve sınıf - sınav listeleri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3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 w:rsidTr="001A11A0">
        <w:trPr>
          <w:trHeight w:val="460"/>
          <w:jc w:val="center"/>
        </w:trPr>
        <w:tc>
          <w:tcPr>
            <w:tcW w:w="771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2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Öğrenci belgelerinin hazırlanması</w:t>
            </w:r>
          </w:p>
        </w:tc>
        <w:tc>
          <w:tcPr>
            <w:tcW w:w="1855" w:type="dxa"/>
            <w:noWrap/>
            <w:vAlign w:val="center"/>
          </w:tcPr>
          <w:p w:rsidRPr="001A11A0" w:rsidR="00035785" w:rsidP="00226A74" w:rsidRDefault="00035785"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Anlık</w:t>
            </w: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Pr="001A11A0" w:rsidR="00035785" w:rsidP="00226A74" w:rsidRDefault="00035785">
            <w:r w:rsidRPr="001A11A0">
              <w:rPr>
                <w:sz w:val="18"/>
                <w:szCs w:val="18"/>
              </w:rPr>
              <w:t>Öğrenci Belgesi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3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 w:rsidTr="001A11A0">
        <w:trPr>
          <w:trHeight w:val="460"/>
          <w:jc w:val="center"/>
        </w:trPr>
        <w:tc>
          <w:tcPr>
            <w:tcW w:w="771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2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Başarı durum belgelerinin ve not durum belgelerinin hazırlanması</w:t>
            </w:r>
          </w:p>
        </w:tc>
        <w:tc>
          <w:tcPr>
            <w:tcW w:w="1855" w:type="dxa"/>
            <w:noWrap/>
            <w:vAlign w:val="center"/>
          </w:tcPr>
          <w:p w:rsidRPr="001A11A0" w:rsidR="00035785" w:rsidP="00226A74" w:rsidRDefault="00035785"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Anlık</w:t>
            </w: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Pr="001A11A0" w:rsidR="00035785" w:rsidP="00226A74" w:rsidRDefault="00035785">
            <w:r w:rsidRPr="001A11A0">
              <w:rPr>
                <w:sz w:val="18"/>
                <w:szCs w:val="18"/>
              </w:rPr>
              <w:t>Başarı ve Not Durum Belgeleri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3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 w:rsidTr="001A11A0">
        <w:trPr>
          <w:trHeight w:val="460"/>
          <w:jc w:val="center"/>
        </w:trPr>
        <w:tc>
          <w:tcPr>
            <w:tcW w:w="771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2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Mazereti nedeniyle sınavlara giremeyen öğrencilerin Yönetim Kurulu Kararlarının ilgili bölümlere ve öğrencilere bildirilmesi</w:t>
            </w:r>
          </w:p>
        </w:tc>
        <w:tc>
          <w:tcPr>
            <w:tcW w:w="1855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</w:p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Anlık</w:t>
            </w: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Pr="001A11A0" w:rsidR="00035785" w:rsidP="00226A74" w:rsidRDefault="00035785">
            <w:r w:rsidRPr="001A11A0">
              <w:rPr>
                <w:sz w:val="18"/>
                <w:szCs w:val="18"/>
              </w:rPr>
              <w:t>Yönetim Kurulu Kararları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3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 w:rsidTr="001A11A0">
        <w:trPr>
          <w:trHeight w:val="460"/>
          <w:jc w:val="center"/>
        </w:trPr>
        <w:tc>
          <w:tcPr>
            <w:tcW w:w="771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2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18"/>
                <w:szCs w:val="18"/>
              </w:rPr>
              <w:t>Döneme ait sınıf ve öğretim elemanı ders programlarının UBYS işlenmesi</w:t>
            </w:r>
          </w:p>
        </w:tc>
        <w:tc>
          <w:tcPr>
            <w:tcW w:w="1855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03.07. Nisan 2021</w:t>
            </w:r>
          </w:p>
        </w:tc>
        <w:tc>
          <w:tcPr>
            <w:tcW w:w="1700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 xml:space="preserve">     10 Mayıs 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Akademik Takvim</w:t>
            </w:r>
          </w:p>
        </w:tc>
        <w:tc>
          <w:tcPr>
            <w:tcW w:w="2173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Bahar 2-   10 Mayıs derslerin başlaması</w:t>
            </w:r>
          </w:p>
        </w:tc>
      </w:tr>
      <w:tr w:rsidRPr="001A544E" w:rsidR="00035785" w:rsidTr="001A11A0">
        <w:trPr>
          <w:trHeight w:val="460"/>
          <w:jc w:val="center"/>
        </w:trPr>
        <w:tc>
          <w:tcPr>
            <w:tcW w:w="771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2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Öğrenci belgelerinin hazırlanması</w:t>
            </w:r>
          </w:p>
        </w:tc>
        <w:tc>
          <w:tcPr>
            <w:tcW w:w="1855" w:type="dxa"/>
            <w:noWrap/>
            <w:vAlign w:val="center"/>
          </w:tcPr>
          <w:p w:rsidRPr="001A11A0" w:rsidR="00035785" w:rsidP="00226A74" w:rsidRDefault="00035785"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Anlık</w:t>
            </w: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Pr="001A11A0" w:rsidR="00035785" w:rsidP="00226A74" w:rsidRDefault="00035785">
            <w:r w:rsidRPr="001A11A0">
              <w:rPr>
                <w:sz w:val="18"/>
                <w:szCs w:val="18"/>
              </w:rPr>
              <w:t>Öğrenci Belgesi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 xml:space="preserve">Yabancı Diller Yüksekokulu </w:t>
            </w:r>
            <w:r w:rsidRPr="001A11A0">
              <w:rPr>
                <w:sz w:val="20"/>
                <w:szCs w:val="20"/>
              </w:rPr>
              <w:lastRenderedPageBreak/>
              <w:t>Hazırlık Sınıfı Yönergesi</w:t>
            </w:r>
          </w:p>
        </w:tc>
        <w:tc>
          <w:tcPr>
            <w:tcW w:w="2173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 w:rsidTr="001A11A0">
        <w:trPr>
          <w:trHeight w:val="460"/>
          <w:jc w:val="center"/>
        </w:trPr>
        <w:tc>
          <w:tcPr>
            <w:tcW w:w="771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2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Başarı durum belgelerinin ve not durum belgelerinin hazırlanması</w:t>
            </w:r>
          </w:p>
        </w:tc>
        <w:tc>
          <w:tcPr>
            <w:tcW w:w="1855" w:type="dxa"/>
            <w:noWrap/>
            <w:vAlign w:val="center"/>
          </w:tcPr>
          <w:p w:rsidRPr="001A11A0" w:rsidR="00035785" w:rsidP="00226A74" w:rsidRDefault="00035785"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Anlık</w:t>
            </w: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Pr="001A11A0" w:rsidR="00035785" w:rsidP="00226A74" w:rsidRDefault="00035785">
            <w:r w:rsidRPr="001A11A0">
              <w:rPr>
                <w:sz w:val="18"/>
                <w:szCs w:val="18"/>
              </w:rPr>
              <w:t>Başarı ve Not Durum Belgeleri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3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 w:rsidTr="001A11A0">
        <w:trPr>
          <w:trHeight w:val="460"/>
          <w:jc w:val="center"/>
        </w:trPr>
        <w:tc>
          <w:tcPr>
            <w:tcW w:w="771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  <w:shd w:val="clear" w:color="auto" w:fill="FFFFFF"/>
              </w:rPr>
              <w:t>A4H3</w:t>
            </w:r>
          </w:p>
        </w:tc>
        <w:tc>
          <w:tcPr>
            <w:tcW w:w="2972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5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Personel İşleri Birimi</w:t>
            </w:r>
          </w:p>
        </w:tc>
        <w:tc>
          <w:tcPr>
            <w:tcW w:w="169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Sürekli</w:t>
            </w:r>
          </w:p>
        </w:tc>
        <w:tc>
          <w:tcPr>
            <w:tcW w:w="1700" w:type="dxa"/>
            <w:noWrap/>
            <w:vAlign w:val="center"/>
          </w:tcPr>
          <w:p w:rsidRPr="001A11A0" w:rsidR="00035785" w:rsidP="00651667" w:rsidRDefault="00035785">
            <w:pPr>
              <w:jc w:val="center"/>
            </w:pPr>
          </w:p>
        </w:tc>
        <w:tc>
          <w:tcPr>
            <w:tcW w:w="2409" w:type="dxa"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EBYS - UBYS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651667" w:rsidRDefault="00035785">
            <w:pPr>
              <w:ind w:left="18"/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- 657 Sayılı Kanun</w:t>
            </w:r>
          </w:p>
          <w:p w:rsidRPr="001A11A0" w:rsidR="00035785" w:rsidP="00226A74" w:rsidRDefault="00035785">
            <w:pPr>
              <w:rPr>
                <w:sz w:val="20"/>
                <w:szCs w:val="20"/>
                <w:shd w:val="clear" w:color="auto" w:fill="FFFFFF"/>
              </w:rPr>
            </w:pPr>
            <w:r w:rsidRPr="001A11A0">
              <w:rPr>
                <w:sz w:val="20"/>
                <w:szCs w:val="20"/>
                <w:shd w:val="clear" w:color="auto" w:fill="FFFFFF"/>
              </w:rPr>
              <w:t>- Dev. Memur. Ver.Has. Rap.İle Has.Ve Refa.znine İliş.Usul Ve Esas. Hk. Yön.</w:t>
            </w:r>
          </w:p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- 2914 Sayılı Kanun</w:t>
            </w:r>
          </w:p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2547 Sayılı Kanun</w:t>
            </w:r>
          </w:p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lastRenderedPageBreak/>
              <w:t>-2547 Sayılı Kanun</w:t>
            </w:r>
          </w:p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-Yurtiçinde ve Dışında Gör. Uyulacak Esas. İliş. Yön.</w:t>
            </w:r>
          </w:p>
        </w:tc>
        <w:tc>
          <w:tcPr>
            <w:tcW w:w="2173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 w:rsidTr="001A11A0">
        <w:trPr>
          <w:trHeight w:val="460"/>
          <w:jc w:val="center"/>
        </w:trPr>
        <w:tc>
          <w:tcPr>
            <w:tcW w:w="771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  <w:shd w:val="clear" w:color="auto" w:fill="FFFFFF"/>
              </w:rPr>
              <w:t>A4H4</w:t>
            </w:r>
          </w:p>
        </w:tc>
        <w:tc>
          <w:tcPr>
            <w:tcW w:w="2972" w:type="dxa"/>
            <w:noWrap/>
            <w:vAlign w:val="center"/>
          </w:tcPr>
          <w:p w:rsidRPr="00651667" w:rsidR="00035785" w:rsidP="00226A74" w:rsidRDefault="00FA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İç v</w:t>
            </w:r>
            <w:r w:rsidRPr="00651667" w:rsidR="00035785">
              <w:rPr>
                <w:sz w:val="20"/>
                <w:szCs w:val="20"/>
                <w:shd w:val="clear" w:color="auto" w:fill="FFFFFF"/>
              </w:rPr>
              <w:t>e Dış Resmi Yazışma Faaliyeti</w:t>
            </w:r>
          </w:p>
        </w:tc>
        <w:tc>
          <w:tcPr>
            <w:tcW w:w="1855" w:type="dxa"/>
            <w:noWrap/>
            <w:vAlign w:val="center"/>
          </w:tcPr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Tüm İdari Birimler</w:t>
            </w:r>
          </w:p>
        </w:tc>
        <w:tc>
          <w:tcPr>
            <w:tcW w:w="1691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Sürekli</w:t>
            </w:r>
          </w:p>
        </w:tc>
        <w:tc>
          <w:tcPr>
            <w:tcW w:w="1700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EBYS Resmi Üst Yazı</w:t>
            </w:r>
          </w:p>
        </w:tc>
        <w:tc>
          <w:tcPr>
            <w:tcW w:w="1559" w:type="dxa"/>
            <w:noWrap/>
            <w:vAlign w:val="center"/>
          </w:tcPr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 xml:space="preserve">İzmir </w:t>
            </w:r>
            <w:r w:rsidRPr="00651667" w:rsidR="001A11A0">
              <w:rPr>
                <w:sz w:val="20"/>
                <w:szCs w:val="20"/>
              </w:rPr>
              <w:t>Kâtip</w:t>
            </w:r>
            <w:r w:rsidRPr="00651667">
              <w:rPr>
                <w:sz w:val="20"/>
                <w:szCs w:val="20"/>
              </w:rPr>
              <w:t xml:space="preserve"> Çelebi Üniversitesi Yazışma Kuralları, Elektroni</w:t>
            </w:r>
            <w:r w:rsidRPr="00651667">
              <w:rPr>
                <w:color w:val="212529"/>
                <w:sz w:val="20"/>
                <w:szCs w:val="20"/>
                <w:shd w:val="clear" w:color="auto" w:fill="FFFFFF"/>
              </w:rPr>
              <w:t xml:space="preserve">k </w:t>
            </w:r>
            <w:r w:rsidRPr="00651667">
              <w:rPr>
                <w:sz w:val="20"/>
                <w:szCs w:val="20"/>
              </w:rPr>
              <w:t>Belge Yönetim Sistemi Kullanımı ve İmza Yetkileri Yönergesi</w:t>
            </w:r>
          </w:p>
        </w:tc>
        <w:tc>
          <w:tcPr>
            <w:tcW w:w="2173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 w:rsidTr="001A11A0">
        <w:trPr>
          <w:trHeight w:val="460"/>
          <w:jc w:val="center"/>
        </w:trPr>
        <w:tc>
          <w:tcPr>
            <w:tcW w:w="771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9"/>
                <w:szCs w:val="19"/>
              </w:rPr>
            </w:pPr>
            <w:r w:rsidRPr="00651667">
              <w:rPr>
                <w:sz w:val="19"/>
                <w:szCs w:val="19"/>
              </w:rPr>
              <w:t>A1H1/A1H3/A1H4/A1H5</w:t>
            </w:r>
          </w:p>
        </w:tc>
        <w:tc>
          <w:tcPr>
            <w:tcW w:w="2972" w:type="dxa"/>
            <w:noWrap/>
            <w:vAlign w:val="center"/>
          </w:tcPr>
          <w:p w:rsidRPr="00651667" w:rsidR="00035785" w:rsidP="00226A74" w:rsidRDefault="00035785">
            <w:pPr>
              <w:rPr>
                <w:color w:val="000000"/>
                <w:sz w:val="20"/>
                <w:szCs w:val="20"/>
              </w:rPr>
            </w:pPr>
            <w:r w:rsidRPr="00651667">
              <w:rPr>
                <w:color w:val="000000"/>
                <w:sz w:val="20"/>
                <w:szCs w:val="20"/>
              </w:rPr>
              <w:t>Yüksekokul Yönetim Kurulu ve Yüksekokul Kurulu Toplantıları</w:t>
            </w:r>
          </w:p>
        </w:tc>
        <w:tc>
          <w:tcPr>
            <w:tcW w:w="1855" w:type="dxa"/>
            <w:noWrap/>
            <w:vAlign w:val="center"/>
          </w:tcPr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Müdürlük</w:t>
            </w:r>
          </w:p>
        </w:tc>
        <w:tc>
          <w:tcPr>
            <w:tcW w:w="1691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Fakülte Yönetim Kurulu Kararı, Fakülte Kurul Kararı</w:t>
            </w:r>
          </w:p>
        </w:tc>
        <w:tc>
          <w:tcPr>
            <w:tcW w:w="1559" w:type="dxa"/>
            <w:noWrap/>
            <w:vAlign w:val="center"/>
          </w:tcPr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2547 Sayılı Kanun</w:t>
            </w:r>
          </w:p>
        </w:tc>
        <w:tc>
          <w:tcPr>
            <w:tcW w:w="2173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 w:rsidTr="001A11A0">
        <w:trPr>
          <w:trHeight w:val="460"/>
          <w:jc w:val="center"/>
        </w:trPr>
        <w:tc>
          <w:tcPr>
            <w:tcW w:w="771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9"/>
                <w:szCs w:val="19"/>
              </w:rPr>
            </w:pPr>
            <w:r w:rsidRPr="00651667">
              <w:rPr>
                <w:sz w:val="19"/>
                <w:szCs w:val="19"/>
              </w:rPr>
              <w:t>A1H1/A1H3/A1H4/A1H5</w:t>
            </w:r>
          </w:p>
        </w:tc>
        <w:tc>
          <w:tcPr>
            <w:tcW w:w="2972" w:type="dxa"/>
            <w:noWrap/>
            <w:vAlign w:val="center"/>
          </w:tcPr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Web sayfasının güncellenmesi</w:t>
            </w:r>
          </w:p>
        </w:tc>
        <w:tc>
          <w:tcPr>
            <w:tcW w:w="1855" w:type="dxa"/>
            <w:noWrap/>
            <w:vAlign w:val="center"/>
          </w:tcPr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Müdürlük</w:t>
            </w:r>
          </w:p>
        </w:tc>
        <w:tc>
          <w:tcPr>
            <w:tcW w:w="1691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Sürekli</w:t>
            </w:r>
          </w:p>
        </w:tc>
        <w:tc>
          <w:tcPr>
            <w:tcW w:w="1700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-</w:t>
            </w:r>
          </w:p>
        </w:tc>
        <w:tc>
          <w:tcPr>
            <w:tcW w:w="2173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</w:tbl>
    <w:p w:rsidR="00035785" w:rsidP="001B4140" w:rsidRDefault="00035785">
      <w:r>
        <w:t xml:space="preserve">       </w:t>
      </w:r>
    </w:p>
    <w:tbl>
      <w:tblPr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035785">
        <w:trPr>
          <w:trHeight w:val="343"/>
          <w:tblHeader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C0504D"/>
              </w:rPr>
            </w:pPr>
            <w:r w:rsidRPr="00651667">
              <w:rPr>
                <w:b/>
                <w:bCs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vAlign w:val="center"/>
          </w:tcPr>
          <w:p w:rsidRPr="00651667" w:rsidR="00035785" w:rsidP="008D518E" w:rsidRDefault="00035785">
            <w:pPr>
              <w:rPr>
                <w:b/>
                <w:bCs/>
                <w:color w:val="C00000"/>
              </w:rPr>
            </w:pPr>
            <w:r w:rsidRPr="00651667">
              <w:rPr>
                <w:b/>
                <w:bCs/>
                <w:color w:val="C0504D"/>
                <w:sz w:val="22"/>
                <w:szCs w:val="22"/>
              </w:rPr>
              <w:t>MAYIS</w:t>
            </w:r>
          </w:p>
        </w:tc>
      </w:tr>
      <w:tr w:rsidRPr="001A544E" w:rsidR="00035785">
        <w:trPr>
          <w:trHeight w:val="976"/>
          <w:tblHeader/>
          <w:jc w:val="center"/>
        </w:trPr>
        <w:tc>
          <w:tcPr>
            <w:tcW w:w="702" w:type="dxa"/>
            <w:tcBorders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SIRA NO</w:t>
            </w:r>
          </w:p>
        </w:tc>
        <w:tc>
          <w:tcPr>
            <w:tcW w:w="994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AMAÇ/</w:t>
            </w:r>
          </w:p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HEDEF</w:t>
            </w:r>
          </w:p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NO</w:t>
            </w:r>
          </w:p>
        </w:tc>
        <w:tc>
          <w:tcPr>
            <w:tcW w:w="2973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ADI</w:t>
            </w:r>
          </w:p>
        </w:tc>
        <w:tc>
          <w:tcPr>
            <w:tcW w:w="1856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FAALİYETİ YÜRÜTECEK SORUMLU BİRİM/PERSONEL</w:t>
            </w:r>
          </w:p>
        </w:tc>
        <w:tc>
          <w:tcPr>
            <w:tcW w:w="1692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İÇİN PLANLANAN TARİH</w:t>
            </w:r>
          </w:p>
        </w:tc>
        <w:tc>
          <w:tcPr>
            <w:tcW w:w="1701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GERÇEKLEŞME TARİHİ</w:t>
            </w:r>
          </w:p>
        </w:tc>
        <w:tc>
          <w:tcPr>
            <w:tcW w:w="2410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İLE İLGİLİ MEVZUAT &amp; DEB</w:t>
            </w:r>
          </w:p>
        </w:tc>
        <w:tc>
          <w:tcPr>
            <w:tcW w:w="2174" w:type="dxa"/>
            <w:tcBorders>
              <w:left w:val="single" w:color="FFFFFF" w:sz="4" w:space="0"/>
            </w:tcBorders>
            <w:shd w:val="clear" w:color="auto" w:fill="C0504D"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AÇIKLAMA</w:t>
            </w:r>
          </w:p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A4H1</w:t>
            </w:r>
          </w:p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8D518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lastRenderedPageBreak/>
              <w:t>Yüksekokulunun tüketim ve demirbaş malzeme ihtiyaçlarının tespit edilmesi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8D518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Ayın 1’i ile</w:t>
            </w: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10’u arası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8D518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8D518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8D518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lastRenderedPageBreak/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A1H3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DD16C6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Bahar-2 Dönemi İngilizce Hazırlık Sınıflarında Derslerin Başlaması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DD16C6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Hazırlık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10.05.2021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Akademik Takvim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DD16C6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YDY Yönergesi</w:t>
            </w:r>
          </w:p>
        </w:tc>
        <w:tc>
          <w:tcPr>
            <w:tcW w:w="2174" w:type="dxa"/>
            <w:vAlign w:val="center"/>
          </w:tcPr>
          <w:p w:rsidRPr="00651667" w:rsidR="00035785" w:rsidP="00DD16C6" w:rsidRDefault="0003578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A2H5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Eğitim Semineri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Hizmet içi Eğitim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21.05.2021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Birim Faaliyet Raporu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066ECA" w:rsidR="00035785" w:rsidP="00DD16C6" w:rsidRDefault="00035785">
            <w:pPr>
              <w:jc w:val="center"/>
              <w:rPr>
                <w:color w:val="00B050"/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8D518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Maaş, Ek Ders, SGK Primleri, Yolluk vb. Tahakkuk Faaliyetleri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8D518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Personel İşleri Birimi Maaş ve Tahakkuk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Her Ayın 08-23 Tarihleri Arası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8D518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KBS, MYS, PROBEL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8D518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 xml:space="preserve">- 657 Sayılı Kanun - 2547 Sayılı Kanun - 666 ve 375 Sayılı Kanun Hükmünde Kararnameler - 488 Sayılı Kanun - 193 sayılı Kanun - Sözleşmeli Personel Çalıştırılmasına </w:t>
            </w:r>
            <w:r w:rsidRPr="001A11A0">
              <w:rPr>
                <w:sz w:val="18"/>
                <w:szCs w:val="18"/>
              </w:rPr>
              <w:lastRenderedPageBreak/>
              <w:t>İlişkin Esaslar - 5510 Sayılı Kanun - 6245 Sayılı Kanun</w:t>
            </w:r>
          </w:p>
          <w:p w:rsidRPr="001A11A0" w:rsidR="00035785" w:rsidP="008D518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2547 Sayılı Kanun, 2914 Sayılı Kanun 5. md.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651667" w:rsidR="00035785" w:rsidP="002071D0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651667" w:rsidR="00035785" w:rsidP="002071D0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651667" w:rsidR="00035785" w:rsidP="002071D0" w:rsidRDefault="00035785">
            <w:pPr>
              <w:rPr>
                <w:sz w:val="18"/>
                <w:szCs w:val="18"/>
              </w:rPr>
            </w:pPr>
            <w:r w:rsidRPr="00651667">
              <w:rPr>
                <w:sz w:val="18"/>
                <w:szCs w:val="18"/>
              </w:rPr>
              <w:t>EBYS - UBYS</w:t>
            </w:r>
          </w:p>
        </w:tc>
        <w:tc>
          <w:tcPr>
            <w:tcW w:w="1559" w:type="dxa"/>
            <w:noWrap/>
            <w:vAlign w:val="center"/>
          </w:tcPr>
          <w:p w:rsidRPr="00651667" w:rsidR="00035785" w:rsidP="00651667" w:rsidRDefault="00035785">
            <w:pPr>
              <w:ind w:left="18"/>
              <w:rPr>
                <w:color w:val="000000"/>
                <w:sz w:val="20"/>
                <w:szCs w:val="20"/>
              </w:rPr>
            </w:pPr>
            <w:r w:rsidRPr="00651667">
              <w:rPr>
                <w:color w:val="000000"/>
                <w:sz w:val="20"/>
                <w:szCs w:val="20"/>
              </w:rPr>
              <w:t>- 657 Sayılı Kanun</w:t>
            </w:r>
          </w:p>
          <w:p w:rsidRPr="00651667" w:rsidR="00035785" w:rsidP="002071D0" w:rsidRDefault="0003578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51667">
              <w:rPr>
                <w:color w:val="000000"/>
                <w:sz w:val="20"/>
                <w:szCs w:val="20"/>
                <w:shd w:val="clear" w:color="auto" w:fill="FFFFFF"/>
              </w:rPr>
              <w:t>- Dev. Memur. Ver.Has. Rap.İle Has.Ve Refa.znine İliş.Usul Ve Esas. Hk. Yön.</w:t>
            </w:r>
          </w:p>
          <w:p w:rsidRPr="00651667" w:rsidR="00035785" w:rsidP="002071D0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- 2914 Sayılı Kanun</w:t>
            </w:r>
          </w:p>
          <w:p w:rsidRPr="00651667" w:rsidR="00035785" w:rsidP="002071D0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lastRenderedPageBreak/>
              <w:t>2547 Sayılı Kanun</w:t>
            </w:r>
          </w:p>
          <w:p w:rsidRPr="00651667" w:rsidR="00035785" w:rsidP="002071D0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-2547 Sayılı Kanun</w:t>
            </w:r>
          </w:p>
          <w:p w:rsidRPr="00651667" w:rsidR="00035785" w:rsidP="002071D0" w:rsidRDefault="00035785">
            <w:pPr>
              <w:rPr>
                <w:sz w:val="18"/>
                <w:szCs w:val="18"/>
              </w:rPr>
            </w:pPr>
            <w:r w:rsidRPr="00651667">
              <w:rPr>
                <w:sz w:val="20"/>
                <w:szCs w:val="20"/>
              </w:rPr>
              <w:t>-Yurtiçinde ve Dışında Gör. Uyulacak Esas. İliş. Yön.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  <w:shd w:val="clear" w:color="auto" w:fill="FFFFFF"/>
              </w:rPr>
              <w:t>A4H4</w:t>
            </w:r>
          </w:p>
        </w:tc>
        <w:tc>
          <w:tcPr>
            <w:tcW w:w="2973" w:type="dxa"/>
            <w:noWrap/>
            <w:vAlign w:val="center"/>
          </w:tcPr>
          <w:p w:rsidRPr="00651667" w:rsidR="00035785" w:rsidP="002071D0" w:rsidRDefault="00FA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İç v</w:t>
            </w:r>
            <w:r w:rsidRPr="00651667" w:rsidR="00035785">
              <w:rPr>
                <w:sz w:val="20"/>
                <w:szCs w:val="20"/>
                <w:shd w:val="clear" w:color="auto" w:fill="FFFFFF"/>
              </w:rPr>
              <w:t>e Dış Resmi Yazışma Faaliyeti</w:t>
            </w:r>
          </w:p>
        </w:tc>
        <w:tc>
          <w:tcPr>
            <w:tcW w:w="1856" w:type="dxa"/>
            <w:noWrap/>
            <w:vAlign w:val="center"/>
          </w:tcPr>
          <w:p w:rsidRPr="00651667" w:rsidR="00035785" w:rsidP="002071D0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Tüm İdari Birimler</w:t>
            </w:r>
          </w:p>
        </w:tc>
        <w:tc>
          <w:tcPr>
            <w:tcW w:w="1692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651667" w:rsidR="00035785" w:rsidP="002071D0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EBYS Resmi Üst Yazı</w:t>
            </w:r>
          </w:p>
        </w:tc>
        <w:tc>
          <w:tcPr>
            <w:tcW w:w="1559" w:type="dxa"/>
            <w:noWrap/>
            <w:vAlign w:val="center"/>
          </w:tcPr>
          <w:p w:rsidRPr="00651667" w:rsidR="00035785" w:rsidP="002071D0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 xml:space="preserve">İzmir </w:t>
            </w:r>
            <w:r w:rsidRPr="00651667" w:rsidR="007A1B3B">
              <w:rPr>
                <w:sz w:val="20"/>
                <w:szCs w:val="20"/>
              </w:rPr>
              <w:t>Kâtip</w:t>
            </w:r>
            <w:r w:rsidRPr="00651667">
              <w:rPr>
                <w:sz w:val="20"/>
                <w:szCs w:val="20"/>
              </w:rPr>
              <w:t xml:space="preserve"> Çelebi Üniversitesi Yazışma Kuralları, Elektroni</w:t>
            </w:r>
            <w:r w:rsidRPr="00651667">
              <w:rPr>
                <w:color w:val="212529"/>
                <w:sz w:val="20"/>
                <w:szCs w:val="20"/>
                <w:shd w:val="clear" w:color="auto" w:fill="FFFFFF"/>
              </w:rPr>
              <w:t xml:space="preserve">k </w:t>
            </w:r>
            <w:r w:rsidRPr="00651667">
              <w:rPr>
                <w:sz w:val="20"/>
                <w:szCs w:val="20"/>
              </w:rPr>
              <w:t>Belge Yönetim Sistemi Kullanımı ve İmza Yetkileri Yönergesi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9"/>
                <w:szCs w:val="19"/>
              </w:rPr>
            </w:pPr>
            <w:r w:rsidRPr="00651667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651667" w:rsidR="00035785" w:rsidP="002071D0" w:rsidRDefault="00035785">
            <w:pPr>
              <w:rPr>
                <w:color w:val="000000"/>
                <w:sz w:val="20"/>
                <w:szCs w:val="20"/>
              </w:rPr>
            </w:pPr>
            <w:r w:rsidRPr="00651667">
              <w:rPr>
                <w:color w:val="000000"/>
                <w:sz w:val="20"/>
                <w:szCs w:val="20"/>
              </w:rPr>
              <w:t>Yüksekokul Yönetim Kurulu ve Yüksekokul Kurulu Toplantıları</w:t>
            </w:r>
          </w:p>
        </w:tc>
        <w:tc>
          <w:tcPr>
            <w:tcW w:w="1856" w:type="dxa"/>
            <w:noWrap/>
            <w:vAlign w:val="center"/>
          </w:tcPr>
          <w:p w:rsidRPr="00651667" w:rsidR="00035785" w:rsidP="002071D0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651667" w:rsidR="00035785" w:rsidP="002071D0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Fakülte Yönetim Kurulu Kararı, Fakülte Kurul Kararı,</w:t>
            </w:r>
          </w:p>
        </w:tc>
        <w:tc>
          <w:tcPr>
            <w:tcW w:w="1559" w:type="dxa"/>
            <w:noWrap/>
            <w:vAlign w:val="center"/>
          </w:tcPr>
          <w:p w:rsidRPr="00651667" w:rsidR="00035785" w:rsidP="002071D0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9"/>
                <w:szCs w:val="19"/>
              </w:rPr>
            </w:pPr>
            <w:r w:rsidRPr="00651667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651667" w:rsidR="00035785" w:rsidP="002071D0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651667" w:rsidR="00035785" w:rsidP="002071D0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651667" w:rsidR="00035785" w:rsidP="002071D0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Pr="00651667" w:rsidR="00035785" w:rsidP="002071D0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-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2071D0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Öğrenciler ile ilgili tüm duyuru ve listelerin panolara asılması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071D0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Anlık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2071D0" w:rsidRDefault="00035785">
            <w:r w:rsidRPr="001A11A0">
              <w:rPr>
                <w:sz w:val="18"/>
                <w:szCs w:val="18"/>
              </w:rPr>
              <w:t>Duyuru metinleri ve sınıf - sınav listeleri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071D0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4" w:type="dxa"/>
            <w:vAlign w:val="center"/>
          </w:tcPr>
          <w:p w:rsidRPr="003E4FB6" w:rsidR="00035785" w:rsidP="00651667" w:rsidRDefault="00035785">
            <w:pPr>
              <w:jc w:val="center"/>
              <w:rPr>
                <w:color w:val="800080"/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2071D0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Öğrenci belgelerinin hazırlanması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071D0" w:rsidRDefault="00035785"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Anlık</w:t>
            </w: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2071D0" w:rsidRDefault="00035785">
            <w:r w:rsidRPr="001A11A0">
              <w:rPr>
                <w:sz w:val="18"/>
                <w:szCs w:val="18"/>
              </w:rPr>
              <w:t>Öğrenci Belgesi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071D0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4" w:type="dxa"/>
            <w:vAlign w:val="center"/>
          </w:tcPr>
          <w:p w:rsidRPr="003E4FB6" w:rsidR="00035785" w:rsidP="00651667" w:rsidRDefault="00035785">
            <w:pPr>
              <w:jc w:val="center"/>
              <w:rPr>
                <w:color w:val="800080"/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2071D0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Başarı durum belgelerinin ve not durum belgelerinin hazırlanması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071D0" w:rsidRDefault="00035785"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Anlık</w:t>
            </w: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2071D0" w:rsidRDefault="00035785">
            <w:r w:rsidRPr="001A11A0">
              <w:rPr>
                <w:sz w:val="18"/>
                <w:szCs w:val="18"/>
              </w:rPr>
              <w:t>Başarı ve Not Durum Belgeleri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071D0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4" w:type="dxa"/>
            <w:vAlign w:val="center"/>
          </w:tcPr>
          <w:p w:rsidRPr="003E4FB6" w:rsidR="00035785" w:rsidP="00651667" w:rsidRDefault="00035785">
            <w:pPr>
              <w:jc w:val="center"/>
              <w:rPr>
                <w:color w:val="800080"/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2071D0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Mazereti nedeniyle sınavlara giremeyen öğrencilerin Yönetim Kurulu Kararlarının ilgili bölümlere ve öğrencilere bildirilmesi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071D0" w:rsidRDefault="00035785">
            <w:pPr>
              <w:rPr>
                <w:sz w:val="20"/>
                <w:szCs w:val="20"/>
              </w:rPr>
            </w:pPr>
          </w:p>
          <w:p w:rsidRPr="001A11A0" w:rsidR="00035785" w:rsidP="002071D0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Anlık</w:t>
            </w: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2071D0" w:rsidRDefault="00035785">
            <w:r w:rsidRPr="001A11A0">
              <w:rPr>
                <w:sz w:val="18"/>
                <w:szCs w:val="18"/>
              </w:rPr>
              <w:t>Yönetim Kurulu Kararları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071D0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4" w:type="dxa"/>
            <w:vAlign w:val="center"/>
          </w:tcPr>
          <w:p w:rsidRPr="003E4FB6" w:rsidR="00035785" w:rsidP="00651667" w:rsidRDefault="00035785">
            <w:pPr>
              <w:jc w:val="center"/>
              <w:rPr>
                <w:color w:val="800080"/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A4H1</w:t>
            </w:r>
          </w:p>
          <w:p w:rsidRPr="001A11A0" w:rsidR="00035785" w:rsidP="00651667" w:rsidRDefault="00035785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2071D0" w:rsidRDefault="00035785">
            <w:pPr>
              <w:rPr>
                <w:sz w:val="20"/>
                <w:szCs w:val="20"/>
              </w:rPr>
            </w:pPr>
            <w:r w:rsidRPr="001A11A0">
              <w:rPr>
                <w:sz w:val="18"/>
                <w:szCs w:val="18"/>
              </w:rPr>
              <w:t>Eğitim-öğretim dönemlerinde kullanılmak üzere tüketime ait kırtasiye malzemelerin KBS ve UBYS sistemine giriş-çıkış işlemleri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071D0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</w:pPr>
          </w:p>
        </w:tc>
        <w:tc>
          <w:tcPr>
            <w:tcW w:w="2410" w:type="dxa"/>
            <w:vAlign w:val="center"/>
          </w:tcPr>
          <w:p w:rsidRPr="001A11A0" w:rsidR="00035785" w:rsidP="002071D0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071D0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2071D0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A4H1</w:t>
            </w:r>
          </w:p>
          <w:p w:rsidRPr="001A11A0" w:rsidR="00035785" w:rsidP="00651667" w:rsidRDefault="00035785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2071D0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KBS sisteminde Taşınır İşlem Fişi, Zimmet Fişi, Sayım Tutanağı vb. evrakların düzenlenmesi,  kayıt altına alınması ve arşivlenmesi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071D0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</w:pPr>
          </w:p>
        </w:tc>
        <w:tc>
          <w:tcPr>
            <w:tcW w:w="2410" w:type="dxa"/>
            <w:vAlign w:val="center"/>
          </w:tcPr>
          <w:p w:rsidRPr="001A11A0" w:rsidR="00035785" w:rsidP="002071D0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071D0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2071D0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2071D0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Mal ve Hizmet Satın Alma İşlemleri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071D0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</w:pPr>
          </w:p>
        </w:tc>
        <w:tc>
          <w:tcPr>
            <w:tcW w:w="2410" w:type="dxa"/>
            <w:vAlign w:val="center"/>
          </w:tcPr>
          <w:p w:rsidRPr="001A11A0" w:rsidR="00035785" w:rsidP="002071D0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İhtiyaç Talep Formu</w:t>
            </w:r>
          </w:p>
          <w:p w:rsidRPr="001A11A0" w:rsidR="00035785" w:rsidP="002071D0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Satın Alım Formu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071D0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2071D0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</w:tbl>
    <w:p w:rsidR="00035785" w:rsidP="001B4140" w:rsidRDefault="00035785">
      <w:r>
        <w:t xml:space="preserve">       </w:t>
      </w:r>
    </w:p>
    <w:tbl>
      <w:tblPr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035785">
        <w:trPr>
          <w:trHeight w:val="343"/>
          <w:tblHeader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C0504D"/>
              </w:rPr>
            </w:pPr>
            <w:r w:rsidRPr="00651667">
              <w:rPr>
                <w:b/>
                <w:bCs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vAlign w:val="center"/>
          </w:tcPr>
          <w:p w:rsidRPr="00651667" w:rsidR="00035785" w:rsidP="008D518E" w:rsidRDefault="00035785">
            <w:pPr>
              <w:rPr>
                <w:b/>
                <w:bCs/>
                <w:color w:val="C00000"/>
              </w:rPr>
            </w:pPr>
            <w:r w:rsidRPr="00651667">
              <w:rPr>
                <w:b/>
                <w:bCs/>
                <w:color w:val="C0504D"/>
                <w:sz w:val="22"/>
                <w:szCs w:val="22"/>
              </w:rPr>
              <w:t>HAZİRAN</w:t>
            </w:r>
          </w:p>
        </w:tc>
      </w:tr>
      <w:tr w:rsidRPr="001A544E" w:rsidR="00035785">
        <w:trPr>
          <w:trHeight w:val="976"/>
          <w:tblHeader/>
          <w:jc w:val="center"/>
        </w:trPr>
        <w:tc>
          <w:tcPr>
            <w:tcW w:w="702" w:type="dxa"/>
            <w:tcBorders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SIRA NO</w:t>
            </w:r>
          </w:p>
        </w:tc>
        <w:tc>
          <w:tcPr>
            <w:tcW w:w="994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AMAÇ/</w:t>
            </w:r>
          </w:p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HEDEF</w:t>
            </w:r>
          </w:p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NO</w:t>
            </w:r>
          </w:p>
        </w:tc>
        <w:tc>
          <w:tcPr>
            <w:tcW w:w="2973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ADI</w:t>
            </w:r>
          </w:p>
        </w:tc>
        <w:tc>
          <w:tcPr>
            <w:tcW w:w="1856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FAALİYETİ YÜRÜTECEK SORUMLU BİRİM/PERSONEL</w:t>
            </w:r>
          </w:p>
        </w:tc>
        <w:tc>
          <w:tcPr>
            <w:tcW w:w="1692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İÇİN PLANLANAN TARİH</w:t>
            </w:r>
          </w:p>
        </w:tc>
        <w:tc>
          <w:tcPr>
            <w:tcW w:w="1701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GERÇEKLEŞME TARİHİ</w:t>
            </w:r>
          </w:p>
        </w:tc>
        <w:tc>
          <w:tcPr>
            <w:tcW w:w="2410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İLE İLGİLİ MEVZUAT &amp; DEB</w:t>
            </w:r>
          </w:p>
        </w:tc>
        <w:tc>
          <w:tcPr>
            <w:tcW w:w="2174" w:type="dxa"/>
            <w:tcBorders>
              <w:left w:val="single" w:color="FFFFFF" w:sz="4" w:space="0"/>
            </w:tcBorders>
            <w:shd w:val="clear" w:color="auto" w:fill="C0504D"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AÇIKLAMA</w:t>
            </w:r>
          </w:p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A2H5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Eğitim Semineri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Hizmet içi Eğitim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21.05.2021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Birim Faaliyet Raporu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066ECA" w:rsidR="00035785" w:rsidP="00DD16C6" w:rsidRDefault="00035785">
            <w:pPr>
              <w:jc w:val="center"/>
              <w:rPr>
                <w:color w:val="00B050"/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A4H1</w:t>
            </w:r>
          </w:p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8D518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Yüksekokulunun tüketim ve demirbaş malzeme ihtiyaçlarının tespit edilmesi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8D518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8D518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Ayın 1’i ile</w:t>
            </w:r>
          </w:p>
          <w:p w:rsidRPr="001A11A0" w:rsidR="00035785" w:rsidP="008D518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10’u arası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8D518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8D518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8D518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8D518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Maaş, Ek Ders, SGK Primleri, Yolluk vb. Tahakkuk Faaliyetleri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8D518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Personel İşleri Birimi Maaş ve Tahakkuk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Her Ayın 08-23 Tarihleri Arası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8D518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KBS, MYS, PROBEL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8D518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 xml:space="preserve">- 657 Sayılı Kanun - 2547 Sayılı Kanun - 666 ve 375 Sayılı Kanun Hükmünde Kararnameler - 488 Sayılı Kanun - 193 sayılı Kanun - Sözleşmeli Personel Çalıştırılmasına İlişkin Esaslar - 5510 Sayılı </w:t>
            </w:r>
            <w:r w:rsidRPr="001A11A0">
              <w:rPr>
                <w:sz w:val="18"/>
                <w:szCs w:val="18"/>
              </w:rPr>
              <w:lastRenderedPageBreak/>
              <w:t>Kanun - 6245 Sayılı Kanun</w:t>
            </w:r>
          </w:p>
          <w:p w:rsidRPr="001A11A0" w:rsidR="00035785" w:rsidP="008D518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2547 Sayılı Kanun, 2914 Sayılı Kanun 5. md.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OZYD Bahar Dönemi Derslerinin Bitişi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Modern Diller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11.06.2021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Akademik Takvim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r w:rsidRPr="001A11A0">
              <w:rPr>
                <w:sz w:val="18"/>
                <w:szCs w:val="18"/>
              </w:rPr>
              <w:t>Akademik Takvim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OZYD İngilizce Dersleri Yarıyıl Sonu Sınavları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Modern Diller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 xml:space="preserve">21.06.2021-04.07.2021 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Akademik Takvim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OZYD Yönergesi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EBYS - UBYS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651667" w:rsidRDefault="00035785">
            <w:pPr>
              <w:ind w:left="18"/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- 657 Sayılı Kanun</w:t>
            </w:r>
          </w:p>
          <w:p w:rsidRPr="001A11A0" w:rsidR="00035785" w:rsidP="00226A74" w:rsidRDefault="00035785">
            <w:pPr>
              <w:rPr>
                <w:sz w:val="20"/>
                <w:szCs w:val="20"/>
                <w:shd w:val="clear" w:color="auto" w:fill="FFFFFF"/>
              </w:rPr>
            </w:pPr>
            <w:r w:rsidRPr="001A11A0">
              <w:rPr>
                <w:sz w:val="20"/>
                <w:szCs w:val="20"/>
                <w:shd w:val="clear" w:color="auto" w:fill="FFFFFF"/>
              </w:rPr>
              <w:t>- Dev. Memur. Ver.Has. Rap.İle Has.Ve Refa.znine İliş.Usul Ve Esas. Hk. Yön.</w:t>
            </w:r>
          </w:p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lastRenderedPageBreak/>
              <w:t>- 2914 Sayılı Kanun</w:t>
            </w:r>
          </w:p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2547 Sayılı Kanun</w:t>
            </w:r>
          </w:p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-2547 Sayılı Kanun</w:t>
            </w:r>
          </w:p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-Yurtiçinde ve Dışında Gör. Uyulacak Esas. İliş. Yön.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  <w:shd w:val="clear" w:color="auto" w:fill="FFFFFF"/>
              </w:rPr>
              <w:t>A4H4</w:t>
            </w:r>
          </w:p>
        </w:tc>
        <w:tc>
          <w:tcPr>
            <w:tcW w:w="2973" w:type="dxa"/>
            <w:noWrap/>
            <w:vAlign w:val="center"/>
          </w:tcPr>
          <w:p w:rsidRPr="00651667" w:rsidR="00035785" w:rsidP="00226A74" w:rsidRDefault="00FA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İç v</w:t>
            </w:r>
            <w:r w:rsidRPr="00651667" w:rsidR="00035785">
              <w:rPr>
                <w:sz w:val="20"/>
                <w:szCs w:val="20"/>
                <w:shd w:val="clear" w:color="auto" w:fill="FFFFFF"/>
              </w:rPr>
              <w:t>e Dış Resmi Yazışma Faaliyeti</w:t>
            </w:r>
          </w:p>
        </w:tc>
        <w:tc>
          <w:tcPr>
            <w:tcW w:w="1856" w:type="dxa"/>
            <w:noWrap/>
            <w:vAlign w:val="center"/>
          </w:tcPr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Tüm İdari Birimler</w:t>
            </w:r>
          </w:p>
        </w:tc>
        <w:tc>
          <w:tcPr>
            <w:tcW w:w="1692" w:type="dxa"/>
            <w:noWrap/>
            <w:vAlign w:val="center"/>
          </w:tcPr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EBYS Resmi Üst Yazı</w:t>
            </w:r>
          </w:p>
        </w:tc>
        <w:tc>
          <w:tcPr>
            <w:tcW w:w="1559" w:type="dxa"/>
            <w:noWrap/>
            <w:vAlign w:val="center"/>
          </w:tcPr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İzmir Katip Çelebi Üniversitesi Yazışma Kuralları, Elektroni</w:t>
            </w:r>
            <w:r w:rsidRPr="00651667">
              <w:rPr>
                <w:color w:val="212529"/>
                <w:sz w:val="20"/>
                <w:szCs w:val="20"/>
                <w:shd w:val="clear" w:color="auto" w:fill="FFFFFF"/>
              </w:rPr>
              <w:t xml:space="preserve">k </w:t>
            </w:r>
            <w:r w:rsidRPr="00651667">
              <w:rPr>
                <w:sz w:val="20"/>
                <w:szCs w:val="20"/>
              </w:rPr>
              <w:t xml:space="preserve">Belge Yönetim Sistemi Kullanımı ve </w:t>
            </w:r>
            <w:r w:rsidRPr="00651667">
              <w:rPr>
                <w:sz w:val="20"/>
                <w:szCs w:val="20"/>
              </w:rPr>
              <w:lastRenderedPageBreak/>
              <w:t>İmza Yetkileri Yönergesi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651667">
              <w:rPr>
                <w:sz w:val="18"/>
                <w:szCs w:val="18"/>
              </w:rPr>
              <w:t>A5H1</w:t>
            </w:r>
          </w:p>
        </w:tc>
        <w:tc>
          <w:tcPr>
            <w:tcW w:w="2973" w:type="dxa"/>
            <w:noWrap/>
            <w:vAlign w:val="center"/>
          </w:tcPr>
          <w:p w:rsidRPr="00651667" w:rsidR="00035785" w:rsidP="00226A74" w:rsidRDefault="00035785">
            <w:pPr>
              <w:rPr>
                <w:sz w:val="18"/>
                <w:szCs w:val="18"/>
              </w:rPr>
            </w:pPr>
            <w:r w:rsidRPr="00651667">
              <w:rPr>
                <w:sz w:val="18"/>
                <w:szCs w:val="18"/>
              </w:rPr>
              <w:t>Birim ve Kurum kaynaklı Dokümante Edilmiş Bilgi Listelerinin Güncellenmesi</w:t>
            </w:r>
          </w:p>
        </w:tc>
        <w:tc>
          <w:tcPr>
            <w:tcW w:w="1856" w:type="dxa"/>
            <w:noWrap/>
            <w:vAlign w:val="center"/>
          </w:tcPr>
          <w:p w:rsidRPr="00651667" w:rsidR="00035785" w:rsidP="00226A74" w:rsidRDefault="00035785">
            <w:pPr>
              <w:rPr>
                <w:sz w:val="18"/>
                <w:szCs w:val="18"/>
              </w:rPr>
            </w:pPr>
            <w:r w:rsidRPr="00651667">
              <w:rPr>
                <w:sz w:val="18"/>
                <w:szCs w:val="18"/>
              </w:rPr>
              <w:t>Kalite Birimi</w:t>
            </w:r>
          </w:p>
        </w:tc>
        <w:tc>
          <w:tcPr>
            <w:tcW w:w="1692" w:type="dxa"/>
            <w:noWrap/>
            <w:vAlign w:val="center"/>
          </w:tcPr>
          <w:p w:rsidRPr="00651667" w:rsidR="00035785" w:rsidP="00226A74" w:rsidRDefault="00AA2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30.06.2021</w:t>
            </w:r>
          </w:p>
        </w:tc>
        <w:tc>
          <w:tcPr>
            <w:tcW w:w="1701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651667" w:rsidR="00035785" w:rsidP="00226A74" w:rsidRDefault="00035785">
            <w:pPr>
              <w:rPr>
                <w:sz w:val="18"/>
                <w:szCs w:val="18"/>
              </w:rPr>
            </w:pPr>
            <w:r w:rsidRPr="00651667">
              <w:rPr>
                <w:sz w:val="18"/>
                <w:szCs w:val="18"/>
              </w:rPr>
              <w:t>KDY</w:t>
            </w:r>
          </w:p>
        </w:tc>
        <w:tc>
          <w:tcPr>
            <w:tcW w:w="1559" w:type="dxa"/>
            <w:noWrap/>
            <w:vAlign w:val="center"/>
          </w:tcPr>
          <w:p w:rsidRPr="00651667" w:rsidR="00035785" w:rsidP="00226A74" w:rsidRDefault="00035785">
            <w:pPr>
              <w:rPr>
                <w:sz w:val="18"/>
                <w:szCs w:val="18"/>
              </w:rPr>
            </w:pPr>
            <w:r w:rsidRPr="00651667">
              <w:rPr>
                <w:sz w:val="18"/>
                <w:szCs w:val="18"/>
              </w:rPr>
              <w:t>YOKAK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9"/>
                <w:szCs w:val="19"/>
              </w:rPr>
            </w:pPr>
            <w:r w:rsidRPr="00651667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651667" w:rsidR="00035785" w:rsidP="00226A74" w:rsidRDefault="00035785">
            <w:pPr>
              <w:rPr>
                <w:color w:val="000000"/>
                <w:sz w:val="20"/>
                <w:szCs w:val="20"/>
              </w:rPr>
            </w:pPr>
            <w:r w:rsidRPr="00651667">
              <w:rPr>
                <w:color w:val="000000"/>
                <w:sz w:val="20"/>
                <w:szCs w:val="20"/>
              </w:rPr>
              <w:t>Yüksekokul Yönetim Kurulu ve Yüksekokul Kurulu Toplantıları</w:t>
            </w:r>
          </w:p>
        </w:tc>
        <w:tc>
          <w:tcPr>
            <w:tcW w:w="1856" w:type="dxa"/>
            <w:noWrap/>
            <w:vAlign w:val="center"/>
          </w:tcPr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651667" w:rsidR="00035785" w:rsidP="00226A74" w:rsidRDefault="000357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Fakülte Yönetim Kurulu Kararı, Fakülte Kurul Kararı,</w:t>
            </w:r>
          </w:p>
        </w:tc>
        <w:tc>
          <w:tcPr>
            <w:tcW w:w="1559" w:type="dxa"/>
            <w:noWrap/>
            <w:vAlign w:val="center"/>
          </w:tcPr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9"/>
                <w:szCs w:val="19"/>
              </w:rPr>
            </w:pPr>
            <w:r w:rsidRPr="001A11A0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 xml:space="preserve">         Sürekli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-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Öğrenciler ile ilgili tüm duyuru ve listelerin panolara asılması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Anlık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226A74" w:rsidRDefault="00035785">
            <w:r w:rsidRPr="001A11A0">
              <w:rPr>
                <w:sz w:val="18"/>
                <w:szCs w:val="18"/>
              </w:rPr>
              <w:t>Duyuru metinleri ve sınıf - sınav listeleri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4" w:type="dxa"/>
            <w:vAlign w:val="center"/>
          </w:tcPr>
          <w:p w:rsidRPr="006B3DD3" w:rsidR="00035785" w:rsidP="00651667" w:rsidRDefault="00035785">
            <w:pPr>
              <w:jc w:val="center"/>
              <w:rPr>
                <w:color w:val="800080"/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Öğrenci belgelerinin hazırlanması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26A74" w:rsidRDefault="00035785"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Anlık</w:t>
            </w: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226A74" w:rsidRDefault="00035785">
            <w:r w:rsidRPr="001A11A0">
              <w:rPr>
                <w:sz w:val="18"/>
                <w:szCs w:val="18"/>
              </w:rPr>
              <w:t>Öğrenci Belgesi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4" w:type="dxa"/>
            <w:vAlign w:val="center"/>
          </w:tcPr>
          <w:p w:rsidRPr="003E4FB6" w:rsidR="00035785" w:rsidP="00651667" w:rsidRDefault="00035785">
            <w:pPr>
              <w:jc w:val="center"/>
              <w:rPr>
                <w:color w:val="800080"/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Başarı durum belgelerinin ve not durum belgelerinin hazırlanması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26A74" w:rsidRDefault="00035785"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Anlık</w:t>
            </w: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226A74" w:rsidRDefault="00035785">
            <w:r w:rsidRPr="001A11A0">
              <w:rPr>
                <w:sz w:val="18"/>
                <w:szCs w:val="18"/>
              </w:rPr>
              <w:t>Başarı ve Not Durum Belgeleri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4" w:type="dxa"/>
            <w:vAlign w:val="center"/>
          </w:tcPr>
          <w:p w:rsidRPr="003E4FB6" w:rsidR="00035785" w:rsidP="00651667" w:rsidRDefault="00035785">
            <w:pPr>
              <w:jc w:val="center"/>
              <w:rPr>
                <w:color w:val="800080"/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3E4FB6" w:rsidR="00035785" w:rsidP="00651667" w:rsidRDefault="00035785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 w:cs="Times New Roman"/>
                <w:color w:val="80008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Mazereti nedeniyle sınavlara giremeyen öğrencilerin Yönetim Kurulu Kararlarının ilgili bölümlere ve öğrencilere bildirilmesi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</w:p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Anlık</w:t>
            </w: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226A74" w:rsidRDefault="00035785">
            <w:r w:rsidRPr="001A11A0">
              <w:rPr>
                <w:sz w:val="18"/>
                <w:szCs w:val="18"/>
              </w:rPr>
              <w:t>Yönetim Kurulu Kararları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3E4FB6" w:rsidR="00035785" w:rsidP="00651667" w:rsidRDefault="00035785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 w:cs="Times New Roman"/>
                <w:color w:val="80008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Yaz Okulu ile ilgili yazışmaların yapılması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</w:p>
          <w:p w:rsidRPr="001A11A0" w:rsidR="00035785" w:rsidP="00226A74" w:rsidRDefault="00035785"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Sürekli</w:t>
            </w: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226A74" w:rsidRDefault="00035785">
            <w:r w:rsidRPr="001A11A0">
              <w:rPr>
                <w:sz w:val="18"/>
                <w:szCs w:val="18"/>
              </w:rPr>
              <w:t>EBYS resmi yazılar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Yabancı Diller Yüksekokulu Yaz Okulu Yönergesi</w:t>
            </w: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A4H1</w:t>
            </w:r>
          </w:p>
          <w:p w:rsidRPr="001A11A0" w:rsidR="00035785" w:rsidP="00651667" w:rsidRDefault="00035785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18"/>
                <w:szCs w:val="18"/>
              </w:rPr>
              <w:t>Eğitim-öğretim dönemlerinde kullanılmak üzere tüketime ait kırtasiye malzemelerin KBS ve UBYS sistemine giriş-çıkış işlemleri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 xml:space="preserve">Malî Yönetimi ve Kontrol </w:t>
            </w:r>
            <w:r w:rsidRPr="001A11A0">
              <w:rPr>
                <w:sz w:val="20"/>
                <w:szCs w:val="20"/>
              </w:rPr>
              <w:lastRenderedPageBreak/>
              <w:t>Kanunu ve ikincil mevzuatı</w:t>
            </w: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A4H1</w:t>
            </w:r>
          </w:p>
          <w:p w:rsidRPr="001A11A0" w:rsidR="00035785" w:rsidP="00651667" w:rsidRDefault="00035785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KBS sisteminde Taşınır İşlem Fişi, Zimmet Fişi, Sayım Tutanağı vb. evrakların düzenlenmesi,  kayıt altına alınması ve arşivlenmesi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Mal ve Hizmet Satın Alma İşlemleri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İhtiyaç Talep Formu</w:t>
            </w:r>
          </w:p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Satın Alım Formu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</w:tbl>
    <w:p w:rsidR="00035785" w:rsidP="001B4140" w:rsidRDefault="00035785">
      <w:r>
        <w:t xml:space="preserve">             </w:t>
      </w:r>
    </w:p>
    <w:tbl>
      <w:tblPr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035785">
        <w:trPr>
          <w:trHeight w:val="343"/>
          <w:tblHeader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C0504D"/>
              </w:rPr>
            </w:pPr>
            <w:r w:rsidRPr="00651667">
              <w:rPr>
                <w:b/>
                <w:bCs/>
                <w:color w:val="C0504D"/>
                <w:sz w:val="22"/>
                <w:szCs w:val="22"/>
              </w:rPr>
              <w:lastRenderedPageBreak/>
              <w:t>AY</w:t>
            </w:r>
          </w:p>
        </w:tc>
        <w:tc>
          <w:tcPr>
            <w:tcW w:w="15359" w:type="dxa"/>
            <w:gridSpan w:val="8"/>
            <w:vAlign w:val="center"/>
          </w:tcPr>
          <w:p w:rsidRPr="00651667" w:rsidR="00035785" w:rsidP="008D518E" w:rsidRDefault="00035785">
            <w:pPr>
              <w:rPr>
                <w:b/>
                <w:bCs/>
                <w:color w:val="C00000"/>
              </w:rPr>
            </w:pPr>
            <w:r w:rsidRPr="00651667">
              <w:rPr>
                <w:b/>
                <w:bCs/>
                <w:color w:val="C0504D"/>
                <w:sz w:val="22"/>
                <w:szCs w:val="22"/>
              </w:rPr>
              <w:t>TEMMUZ</w:t>
            </w:r>
          </w:p>
        </w:tc>
      </w:tr>
      <w:tr w:rsidRPr="001A544E" w:rsidR="00035785">
        <w:trPr>
          <w:trHeight w:val="976"/>
          <w:tblHeader/>
          <w:jc w:val="center"/>
        </w:trPr>
        <w:tc>
          <w:tcPr>
            <w:tcW w:w="702" w:type="dxa"/>
            <w:tcBorders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SIRA NO</w:t>
            </w:r>
          </w:p>
        </w:tc>
        <w:tc>
          <w:tcPr>
            <w:tcW w:w="994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AMAÇ/</w:t>
            </w:r>
          </w:p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HEDEF</w:t>
            </w:r>
          </w:p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NO</w:t>
            </w:r>
          </w:p>
        </w:tc>
        <w:tc>
          <w:tcPr>
            <w:tcW w:w="2973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ADI</w:t>
            </w:r>
          </w:p>
        </w:tc>
        <w:tc>
          <w:tcPr>
            <w:tcW w:w="1856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FAALİYETİ YÜRÜTECEK SORUMLU BİRİM/PERSONEL</w:t>
            </w:r>
          </w:p>
        </w:tc>
        <w:tc>
          <w:tcPr>
            <w:tcW w:w="1692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İÇİN PLANLANAN TARİH</w:t>
            </w:r>
          </w:p>
        </w:tc>
        <w:tc>
          <w:tcPr>
            <w:tcW w:w="1701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GERÇEKLEŞME TARİHİ</w:t>
            </w:r>
          </w:p>
        </w:tc>
        <w:tc>
          <w:tcPr>
            <w:tcW w:w="2410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İLE İLGİLİ MEVZUAT &amp; DEB</w:t>
            </w:r>
          </w:p>
        </w:tc>
        <w:tc>
          <w:tcPr>
            <w:tcW w:w="2174" w:type="dxa"/>
            <w:tcBorders>
              <w:left w:val="single" w:color="FFFFFF" w:sz="4" w:space="0"/>
            </w:tcBorders>
            <w:shd w:val="clear" w:color="auto" w:fill="C0504D"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AÇIKLAMA</w:t>
            </w:r>
          </w:p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A5H1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Kalite Doküman Yönetim Sisteminde Kayıtlı Dokümanların Kontrolü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Kalite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5C7430">
            <w:pPr>
              <w:jc w:val="center"/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01-31.08.2021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18"/>
                <w:szCs w:val="18"/>
              </w:rPr>
              <w:t>KDYS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YÖKAK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A1H3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Bahar-2 Dönemi İngilizce Hazırlık Sınıflarında Derslerin Bitmesi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Hazırlık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02.07.2021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Akademik Takvim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YDY Yönergesi</w:t>
            </w:r>
          </w:p>
        </w:tc>
        <w:tc>
          <w:tcPr>
            <w:tcW w:w="2174" w:type="dxa"/>
            <w:vAlign w:val="center"/>
          </w:tcPr>
          <w:p w:rsidRPr="00066ECA" w:rsidR="00035785" w:rsidP="00DD16C6" w:rsidRDefault="00035785">
            <w:pPr>
              <w:jc w:val="center"/>
              <w:rPr>
                <w:color w:val="00B050"/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CPT-4 Sınavı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Ölçme-Değerlendirme ve İstatistik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AF29ED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05-09.07.2021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DD16C6" w:rsidRDefault="00035785">
            <w:pPr>
              <w:rPr>
                <w:sz w:val="20"/>
                <w:szCs w:val="20"/>
              </w:rPr>
            </w:pPr>
            <w:r w:rsidRPr="001A11A0">
              <w:rPr>
                <w:sz w:val="18"/>
                <w:szCs w:val="18"/>
              </w:rPr>
              <w:t>Akademik Takvim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YDY Yönergesi</w:t>
            </w:r>
          </w:p>
        </w:tc>
        <w:tc>
          <w:tcPr>
            <w:tcW w:w="2174" w:type="dxa"/>
            <w:vAlign w:val="center"/>
          </w:tcPr>
          <w:p w:rsidRPr="00EF0E7B" w:rsidR="00035785" w:rsidP="00DD16C6" w:rsidRDefault="00035785">
            <w:pPr>
              <w:jc w:val="center"/>
              <w:rPr>
                <w:color w:val="00B050"/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CPT-5 Sınavı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Ölçme-Değerlendirme ve İstatistik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26-30.07.2021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DD16C6" w:rsidRDefault="00035785">
            <w:pPr>
              <w:rPr>
                <w:sz w:val="20"/>
                <w:szCs w:val="20"/>
              </w:rPr>
            </w:pPr>
            <w:r w:rsidRPr="001A11A0">
              <w:rPr>
                <w:sz w:val="18"/>
                <w:szCs w:val="18"/>
              </w:rPr>
              <w:t>Akademik Takvim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YDY Yönergesi</w:t>
            </w:r>
          </w:p>
        </w:tc>
        <w:tc>
          <w:tcPr>
            <w:tcW w:w="2174" w:type="dxa"/>
            <w:vAlign w:val="center"/>
          </w:tcPr>
          <w:p w:rsidRPr="00EF0E7B" w:rsidR="00035785" w:rsidP="00DD16C6" w:rsidRDefault="00035785">
            <w:pPr>
              <w:jc w:val="center"/>
              <w:rPr>
                <w:color w:val="00B050"/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06243D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 xml:space="preserve">OZYD İngilizce Dersleri Bütünleme Sınavları 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Modern Diller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12-04.07.2021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Akademik Takvim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OZYD Yönergesi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A4H1</w:t>
            </w:r>
          </w:p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Yüksekokulunun tüketim ve demirbaş malzeme ihtiyaçlarının tespit edilmesi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Ayın 1’i ile</w:t>
            </w: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10’u arası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Maaş, Ek Ders, SGK Primleri, Yolluk vb. Tahakkuk Faaliyetleri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Personel İşleri Birimi Maaş ve Tahakkuk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Her Ayın 08-23 Tarihleri Arası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KBS, MYS, PROBEL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- 657 Sayılı Kanun - 2547 Sayılı Kanun - 666 ve 375 Sayılı Kanun Hükmünde Kararnameler - 488 Sayılı Kanun - 193 sayılı Kanun - Sözleşmeli Personel Çalıştırılmasına İlişkin Esaslar - 5510 Sayılı Kanun - 6245 Sayılı Kanun</w:t>
            </w:r>
          </w:p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2547 Sayılı Kanun, 2914 Sayılı Kanun 5. md.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9"/>
                <w:szCs w:val="19"/>
              </w:rPr>
            </w:pPr>
            <w:r w:rsidRPr="00651667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651667" w:rsidR="00035785" w:rsidP="00226A74" w:rsidRDefault="00035785">
            <w:pPr>
              <w:rPr>
                <w:color w:val="000000"/>
                <w:sz w:val="20"/>
                <w:szCs w:val="20"/>
              </w:rPr>
            </w:pPr>
            <w:r w:rsidRPr="00651667">
              <w:rPr>
                <w:color w:val="000000"/>
                <w:sz w:val="20"/>
                <w:szCs w:val="20"/>
              </w:rPr>
              <w:t>15 günlük maaş farklarının yapılması</w:t>
            </w:r>
          </w:p>
        </w:tc>
        <w:tc>
          <w:tcPr>
            <w:tcW w:w="1856" w:type="dxa"/>
            <w:noWrap/>
            <w:vAlign w:val="center"/>
          </w:tcPr>
          <w:p w:rsidRPr="00651667" w:rsidR="00035785" w:rsidP="00226A74" w:rsidRDefault="00035785">
            <w:pPr>
              <w:rPr>
                <w:sz w:val="20"/>
                <w:szCs w:val="20"/>
              </w:rPr>
            </w:pPr>
          </w:p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651667" w:rsidR="00035785" w:rsidP="00226A74" w:rsidRDefault="00852771">
            <w:pPr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Temmuz Ayının 15</w:t>
            </w:r>
            <w:r w:rsidRPr="00651667" w:rsidR="00035785">
              <w:rPr>
                <w:sz w:val="18"/>
                <w:szCs w:val="18"/>
              </w:rPr>
              <w:t>-23 Tarihleri Arası</w:t>
            </w:r>
          </w:p>
        </w:tc>
        <w:tc>
          <w:tcPr>
            <w:tcW w:w="1701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18"/>
                <w:szCs w:val="18"/>
              </w:rPr>
              <w:t>KBS, MYS, PROBEL</w:t>
            </w:r>
          </w:p>
        </w:tc>
        <w:tc>
          <w:tcPr>
            <w:tcW w:w="1559" w:type="dxa"/>
            <w:noWrap/>
            <w:vAlign w:val="center"/>
          </w:tcPr>
          <w:p w:rsidRPr="00651667" w:rsidR="00035785" w:rsidP="00226A74" w:rsidRDefault="00035785">
            <w:pPr>
              <w:rPr>
                <w:color w:val="000000"/>
                <w:sz w:val="20"/>
                <w:szCs w:val="20"/>
              </w:rPr>
            </w:pPr>
            <w:r w:rsidRPr="00651667">
              <w:rPr>
                <w:color w:val="000000"/>
                <w:sz w:val="20"/>
                <w:szCs w:val="20"/>
              </w:rPr>
              <w:t>657 Sayılı Devlet Memurları Kanunu, 5018 Sayılı Kanun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Sağlık Bilimleri Enstitüsü Lisansüstü Yabancı Dil Sınav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Ölçme Değerlendirme ve İstatistik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Temmuz ayı içerisinde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Akademik Takvim ve Arşivlenmiş Sınav Evrakları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YDY Yönergesi</w:t>
            </w: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Yatay geçişle gelen öğrenciler için yeterlik sınavı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Ölçme Değerlendirme ve İstatistik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Temmuz ayı içerisinde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Akademik Takvim ve Arşivlenmiş Sınav Evrakları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651667" w:rsidR="00035785" w:rsidP="00226A74" w:rsidRDefault="00035785">
            <w:pPr>
              <w:rPr>
                <w:sz w:val="18"/>
                <w:szCs w:val="18"/>
              </w:rPr>
            </w:pPr>
            <w:r w:rsidRPr="00651667">
              <w:rPr>
                <w:sz w:val="18"/>
                <w:szCs w:val="18"/>
              </w:rPr>
              <w:t>EBYS - UBYS</w:t>
            </w:r>
          </w:p>
        </w:tc>
        <w:tc>
          <w:tcPr>
            <w:tcW w:w="1559" w:type="dxa"/>
            <w:noWrap/>
            <w:vAlign w:val="center"/>
          </w:tcPr>
          <w:p w:rsidRPr="00651667" w:rsidR="00035785" w:rsidP="00651667" w:rsidRDefault="00035785">
            <w:pPr>
              <w:ind w:left="18"/>
              <w:rPr>
                <w:color w:val="000000"/>
                <w:sz w:val="20"/>
                <w:szCs w:val="20"/>
              </w:rPr>
            </w:pPr>
            <w:r w:rsidRPr="00651667">
              <w:rPr>
                <w:color w:val="000000"/>
                <w:sz w:val="20"/>
                <w:szCs w:val="20"/>
              </w:rPr>
              <w:t>- 657 Sayılı Kanun</w:t>
            </w:r>
          </w:p>
          <w:p w:rsidRPr="00651667" w:rsidR="00035785" w:rsidP="00226A74" w:rsidRDefault="0003578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51667">
              <w:rPr>
                <w:color w:val="000000"/>
                <w:sz w:val="20"/>
                <w:szCs w:val="20"/>
                <w:shd w:val="clear" w:color="auto" w:fill="FFFFFF"/>
              </w:rPr>
              <w:t xml:space="preserve">- Dev. Memur. Ver.Has. Rap.İle Has.Ve Refa.znine </w:t>
            </w:r>
            <w:r w:rsidRPr="0065166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İliş.Usul Ve Esas. Hk. Yön.</w:t>
            </w:r>
          </w:p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- 2914 Sayılı Kanun</w:t>
            </w:r>
          </w:p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2547 Sayılı Kanun</w:t>
            </w:r>
          </w:p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-2547 Sayılı Kanun</w:t>
            </w:r>
          </w:p>
          <w:p w:rsidRPr="00651667" w:rsidR="00035785" w:rsidP="00226A74" w:rsidRDefault="00035785">
            <w:pPr>
              <w:rPr>
                <w:sz w:val="18"/>
                <w:szCs w:val="18"/>
              </w:rPr>
            </w:pPr>
            <w:r w:rsidRPr="00651667">
              <w:rPr>
                <w:sz w:val="20"/>
                <w:szCs w:val="20"/>
              </w:rPr>
              <w:t>-Yurtiçinde ve Dışında Gör. Uyulacak Esas. İliş. Yön.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  <w:shd w:val="clear" w:color="auto" w:fill="FFFFFF"/>
              </w:rPr>
              <w:t>A4H4</w:t>
            </w:r>
          </w:p>
        </w:tc>
        <w:tc>
          <w:tcPr>
            <w:tcW w:w="2973" w:type="dxa"/>
            <w:noWrap/>
            <w:vAlign w:val="center"/>
          </w:tcPr>
          <w:p w:rsidRPr="00651667" w:rsidR="00035785" w:rsidP="00226A74" w:rsidRDefault="00FA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İç v</w:t>
            </w:r>
            <w:r w:rsidRPr="00651667" w:rsidR="00035785">
              <w:rPr>
                <w:sz w:val="20"/>
                <w:szCs w:val="20"/>
                <w:shd w:val="clear" w:color="auto" w:fill="FFFFFF"/>
              </w:rPr>
              <w:t>e Dış Resmi Yazışma Faaliyeti</w:t>
            </w:r>
          </w:p>
        </w:tc>
        <w:tc>
          <w:tcPr>
            <w:tcW w:w="1856" w:type="dxa"/>
            <w:noWrap/>
            <w:vAlign w:val="center"/>
          </w:tcPr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Tüm İdari Birimler</w:t>
            </w:r>
          </w:p>
        </w:tc>
        <w:tc>
          <w:tcPr>
            <w:tcW w:w="1692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EBYS Resmi Üst Yazı</w:t>
            </w:r>
          </w:p>
        </w:tc>
        <w:tc>
          <w:tcPr>
            <w:tcW w:w="1559" w:type="dxa"/>
            <w:noWrap/>
            <w:vAlign w:val="center"/>
          </w:tcPr>
          <w:p w:rsidRPr="00651667" w:rsidR="00035785" w:rsidP="00226A74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 xml:space="preserve">İzmir </w:t>
            </w:r>
            <w:r w:rsidRPr="00651667" w:rsidR="001A11A0">
              <w:rPr>
                <w:sz w:val="20"/>
                <w:szCs w:val="20"/>
              </w:rPr>
              <w:t>Kâtip</w:t>
            </w:r>
            <w:r w:rsidRPr="00651667">
              <w:rPr>
                <w:sz w:val="20"/>
                <w:szCs w:val="20"/>
              </w:rPr>
              <w:t xml:space="preserve"> Çelebi Üniversitesi Yazışma Kuralları, Elektroni</w:t>
            </w:r>
            <w:r w:rsidRPr="00651667">
              <w:rPr>
                <w:color w:val="212529"/>
                <w:sz w:val="20"/>
                <w:szCs w:val="20"/>
                <w:shd w:val="clear" w:color="auto" w:fill="FFFFFF"/>
              </w:rPr>
              <w:t xml:space="preserve">k </w:t>
            </w:r>
            <w:r w:rsidRPr="00651667">
              <w:rPr>
                <w:sz w:val="20"/>
                <w:szCs w:val="20"/>
              </w:rPr>
              <w:t xml:space="preserve">Belge Yönetim </w:t>
            </w:r>
            <w:r w:rsidRPr="00651667">
              <w:rPr>
                <w:sz w:val="20"/>
                <w:szCs w:val="20"/>
              </w:rPr>
              <w:lastRenderedPageBreak/>
              <w:t>Sistemi Kullanımı ve İmza Yetkileri Yönergesi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A4H1</w:t>
            </w:r>
          </w:p>
          <w:p w:rsidRPr="001A11A0" w:rsidR="00035785" w:rsidP="00651667" w:rsidRDefault="00035785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18"/>
                <w:szCs w:val="18"/>
              </w:rPr>
              <w:t>Eğitim-öğretim dönemlerinde kullanılmak üzere tüketime ait kırtasiye malzemelerin KBS ve UBYS sistemine giriş-çıkış işlemleri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A4H1</w:t>
            </w:r>
          </w:p>
          <w:p w:rsidRPr="001A11A0" w:rsidR="00035785" w:rsidP="00651667" w:rsidRDefault="00035785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KBS sisteminde Taşınır İşlem Fişi, Zimmet Fişi, Sayım Tutanağı vb. evrakların düzenlenmesi,  kayıt altına alınması ve arşivlenmesi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Mal ve Hizmet Satın Alma İşlemleri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İhtiyaç Talep Formu</w:t>
            </w:r>
          </w:p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Satın Alım Formu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lastRenderedPageBreak/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Pr="001A11A0" w:rsidR="001A11A0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9"/>
                <w:szCs w:val="19"/>
              </w:rPr>
            </w:pPr>
            <w:r w:rsidRPr="001A11A0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26A74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-</w:t>
            </w: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11A0" w:rsidR="001A11A0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Öğrenciler ile ilgili tüm duyuru ve listelerin panolara asılması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Anlık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226A74" w:rsidRDefault="00035785">
            <w:r w:rsidRPr="001A11A0">
              <w:rPr>
                <w:sz w:val="18"/>
                <w:szCs w:val="18"/>
              </w:rPr>
              <w:t>Duyuru metinleri ve sınıf - sınav listeleri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11A0" w:rsidR="001A11A0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Öğrenci belgelerinin hazırlanması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26A74" w:rsidRDefault="00035785"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Anlık</w:t>
            </w: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226A74" w:rsidRDefault="00035785">
            <w:r w:rsidRPr="001A11A0">
              <w:rPr>
                <w:sz w:val="18"/>
                <w:szCs w:val="18"/>
              </w:rPr>
              <w:t>Öğrenci Belgesi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11A0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Başarı durum belgelerinin ve not durum belgelerinin hazırlanması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26A74" w:rsidRDefault="00035785"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Anlık</w:t>
            </w: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226A74" w:rsidRDefault="00035785">
            <w:r w:rsidRPr="001A11A0">
              <w:rPr>
                <w:sz w:val="18"/>
                <w:szCs w:val="18"/>
              </w:rPr>
              <w:t>Başarı ve Not Durum Belgeleri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A74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</w:tbl>
    <w:p w:rsidRPr="001A11A0" w:rsidR="00035785" w:rsidP="001B4140" w:rsidRDefault="00035785"/>
    <w:tbl>
      <w:tblPr>
        <w:tblW w:w="16208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0A0" w:firstRow="1" w:lastRow="0" w:firstColumn="1" w:lastColumn="0" w:noHBand="0" w:noVBand="0"/>
      </w:tblPr>
      <w:tblGrid>
        <w:gridCol w:w="913"/>
        <w:gridCol w:w="930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035785" w:rsidTr="00FA29A6">
        <w:trPr>
          <w:trHeight w:val="343"/>
          <w:tblHeader/>
          <w:jc w:val="center"/>
        </w:trPr>
        <w:tc>
          <w:tcPr>
            <w:tcW w:w="913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C0504D"/>
              </w:rPr>
            </w:pPr>
            <w:r w:rsidRPr="00651667">
              <w:rPr>
                <w:b/>
                <w:bCs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295" w:type="dxa"/>
            <w:gridSpan w:val="8"/>
            <w:vAlign w:val="center"/>
          </w:tcPr>
          <w:p w:rsidRPr="00651667" w:rsidR="00035785" w:rsidP="008D518E" w:rsidRDefault="00035785">
            <w:pPr>
              <w:rPr>
                <w:b/>
                <w:bCs/>
                <w:color w:val="C00000"/>
              </w:rPr>
            </w:pPr>
            <w:r w:rsidRPr="00651667">
              <w:rPr>
                <w:b/>
                <w:bCs/>
                <w:color w:val="C0504D"/>
                <w:sz w:val="22"/>
                <w:szCs w:val="22"/>
              </w:rPr>
              <w:t>AĞUSTOS</w:t>
            </w:r>
          </w:p>
        </w:tc>
      </w:tr>
      <w:tr w:rsidRPr="001A544E" w:rsidR="00035785" w:rsidTr="00FA29A6">
        <w:trPr>
          <w:trHeight w:val="976"/>
          <w:tblHeader/>
          <w:jc w:val="center"/>
        </w:trPr>
        <w:tc>
          <w:tcPr>
            <w:tcW w:w="913" w:type="dxa"/>
            <w:tcBorders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SIRA NO</w:t>
            </w:r>
          </w:p>
        </w:tc>
        <w:tc>
          <w:tcPr>
            <w:tcW w:w="930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AMAÇ/</w:t>
            </w:r>
          </w:p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HEDEF</w:t>
            </w:r>
          </w:p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NO</w:t>
            </w:r>
          </w:p>
        </w:tc>
        <w:tc>
          <w:tcPr>
            <w:tcW w:w="2973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ADI</w:t>
            </w:r>
          </w:p>
        </w:tc>
        <w:tc>
          <w:tcPr>
            <w:tcW w:w="1856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FAALİYETİ YÜRÜTECEK SORUMLU BİRİM/PERSONEL</w:t>
            </w:r>
          </w:p>
        </w:tc>
        <w:tc>
          <w:tcPr>
            <w:tcW w:w="1692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İÇİN PLANLANAN TARİH</w:t>
            </w:r>
          </w:p>
        </w:tc>
        <w:tc>
          <w:tcPr>
            <w:tcW w:w="1701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GERÇEKLEŞME TARİHİ</w:t>
            </w:r>
          </w:p>
        </w:tc>
        <w:tc>
          <w:tcPr>
            <w:tcW w:w="2410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İLE İLGİLİ MEVZUAT &amp; DEB</w:t>
            </w:r>
          </w:p>
        </w:tc>
        <w:tc>
          <w:tcPr>
            <w:tcW w:w="2174" w:type="dxa"/>
            <w:tcBorders>
              <w:left w:val="single" w:color="FFFFFF" w:sz="4" w:space="0"/>
            </w:tcBorders>
            <w:shd w:val="clear" w:color="auto" w:fill="C0504D"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AÇIKLAMA</w:t>
            </w:r>
          </w:p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035785" w:rsidTr="00FA29A6">
        <w:trPr>
          <w:trHeight w:val="460"/>
          <w:jc w:val="center"/>
        </w:trPr>
        <w:tc>
          <w:tcPr>
            <w:tcW w:w="913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2021-2022 akademik yılı için materyal hazırlığı planlaması ve görev dağıtımı.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Materyal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Ağustos ayı içerisinde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Toplantı Tutanağı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 w:rsidTr="00FA29A6">
        <w:trPr>
          <w:trHeight w:val="460"/>
          <w:jc w:val="center"/>
        </w:trPr>
        <w:tc>
          <w:tcPr>
            <w:tcW w:w="913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A4H1</w:t>
            </w:r>
          </w:p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Yüksekokulunun tüketim ve demirbaş malzeme ihtiyaçlarının tespit edilmesi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Ayın 1’i ile</w:t>
            </w: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10’u arası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 w:rsidTr="00FA29A6">
        <w:trPr>
          <w:trHeight w:val="460"/>
          <w:jc w:val="center"/>
        </w:trPr>
        <w:tc>
          <w:tcPr>
            <w:tcW w:w="913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Maaş, Ek Ders, SGK Primleri, Yolluk vb. Tahakkuk Faaliyetleri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Personel İşleri Birimi Maaş ve Tahakkuk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Her Ayın 08-23 Tarihleri Arası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KBS, MYS, PROBEL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 xml:space="preserve">- 657 Sayılı Kanun - 2547 Sayılı Kanun - 666 ve 375 Sayılı Kanun Hükmünde Kararnameler - 488 Sayılı Kanun - 193 sayılı Kanun - Sözleşmeli Personel </w:t>
            </w:r>
            <w:r w:rsidRPr="001A11A0">
              <w:rPr>
                <w:sz w:val="18"/>
                <w:szCs w:val="18"/>
              </w:rPr>
              <w:lastRenderedPageBreak/>
              <w:t>Çalıştırılmasına İlişkin Esaslar - 5510 Sayılı Kanun - 6245 Sayılı Kanun</w:t>
            </w:r>
          </w:p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2547 Sayılı Kanun, 2914 Sayılı Kanun 5. md.</w:t>
            </w: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 w:rsidTr="00FA29A6">
        <w:trPr>
          <w:trHeight w:val="460"/>
          <w:jc w:val="center"/>
        </w:trPr>
        <w:tc>
          <w:tcPr>
            <w:tcW w:w="913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Ölçme-Değerlendirme ve İstatistik Birimi tarafından hazırlanan seviye tespit, yeterlik, ara ve kısa sınavların istatistik değerlendirmelerini inceleyerek Hazırlık Sınıfı akademik programı ile ilgili gerekli düzenlemeleri yapmak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Hazırlık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Ağustos ayı içerisinde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Hazırlık Sınıflarına yönelik Pacing (Ünitelendirilmiş ders programı)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 w:rsidTr="00FA29A6">
        <w:trPr>
          <w:trHeight w:val="460"/>
          <w:jc w:val="center"/>
        </w:trPr>
        <w:tc>
          <w:tcPr>
            <w:tcW w:w="913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Merkezi Yerleştirme Puanı ile Yatay Geçiş Başvuruları Yabancı Dil Yeterlik Sınavı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Ölçme Değerlendirme ve İstatistik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Ağustos ayı içerisinde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Akademik Takvim ve Arşivlenmiş Sınav Evrakları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 w:rsidTr="00FA29A6">
        <w:trPr>
          <w:trHeight w:val="460"/>
          <w:jc w:val="center"/>
        </w:trPr>
        <w:tc>
          <w:tcPr>
            <w:tcW w:w="913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Öğrenciler ile ilgili tüm duyuru ve listelerin panolara asılması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Anlık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r w:rsidRPr="001A11A0">
              <w:rPr>
                <w:sz w:val="18"/>
                <w:szCs w:val="18"/>
              </w:rPr>
              <w:t>Duyuru metinleri ve sınıf - sınav listeleri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 w:rsidTr="00FA29A6">
        <w:trPr>
          <w:trHeight w:val="460"/>
          <w:jc w:val="center"/>
        </w:trPr>
        <w:tc>
          <w:tcPr>
            <w:tcW w:w="913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Öğrenci belgelerinin hazırlanması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Anlık</w:t>
            </w: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r w:rsidRPr="001A11A0">
              <w:rPr>
                <w:sz w:val="18"/>
                <w:szCs w:val="18"/>
              </w:rPr>
              <w:t>Öğrenci Belgesi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 w:rsidTr="00FA29A6">
        <w:trPr>
          <w:trHeight w:val="460"/>
          <w:jc w:val="center"/>
        </w:trPr>
        <w:tc>
          <w:tcPr>
            <w:tcW w:w="913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Başarı durum belgelerinin ve not durum belgelerinin hazırlanması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Anlık</w:t>
            </w: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r w:rsidRPr="001A11A0">
              <w:rPr>
                <w:sz w:val="18"/>
                <w:szCs w:val="18"/>
              </w:rPr>
              <w:t>Başarı ve Not Durum Belgeleri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4" w:type="dxa"/>
            <w:vAlign w:val="center"/>
          </w:tcPr>
          <w:p w:rsidRPr="00194C74" w:rsidR="00035785" w:rsidP="00651667" w:rsidRDefault="00035785">
            <w:pPr>
              <w:jc w:val="center"/>
              <w:rPr>
                <w:color w:val="800080"/>
                <w:sz w:val="18"/>
                <w:szCs w:val="18"/>
              </w:rPr>
            </w:pPr>
          </w:p>
        </w:tc>
      </w:tr>
      <w:tr w:rsidRPr="001A544E" w:rsidR="00035785" w:rsidTr="00FA29A6">
        <w:trPr>
          <w:trHeight w:val="460"/>
          <w:jc w:val="center"/>
        </w:trPr>
        <w:tc>
          <w:tcPr>
            <w:tcW w:w="913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Öğrenciler ile ilgili tüm duyuru ve listelerin panolara asılması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Anlık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r w:rsidRPr="001A11A0">
              <w:rPr>
                <w:sz w:val="18"/>
                <w:szCs w:val="18"/>
              </w:rPr>
              <w:t>Duyuru metinleri ve sınıf - sınav listeleri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4" w:type="dxa"/>
            <w:vAlign w:val="center"/>
          </w:tcPr>
          <w:p w:rsidRPr="00194C74" w:rsidR="00035785" w:rsidP="00651667" w:rsidRDefault="00035785">
            <w:pPr>
              <w:jc w:val="center"/>
              <w:rPr>
                <w:color w:val="800080"/>
                <w:sz w:val="18"/>
                <w:szCs w:val="18"/>
              </w:rPr>
            </w:pPr>
          </w:p>
        </w:tc>
      </w:tr>
      <w:tr w:rsidRPr="001A544E" w:rsidR="00035785" w:rsidTr="00FA29A6">
        <w:trPr>
          <w:trHeight w:val="460"/>
          <w:jc w:val="center"/>
        </w:trPr>
        <w:tc>
          <w:tcPr>
            <w:tcW w:w="913" w:type="dxa"/>
            <w:noWrap/>
            <w:vAlign w:val="center"/>
          </w:tcPr>
          <w:p w:rsidRPr="001A11A0" w:rsidR="00035785" w:rsidP="00FA29A6" w:rsidRDefault="00035785">
            <w:pPr>
              <w:pStyle w:val="ListeParagraf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</w:tcPr>
          <w:p w:rsidRPr="001A11A0" w:rsidR="00035785" w:rsidP="00FA29A6" w:rsidRDefault="00035785">
            <w:pPr>
              <w:jc w:val="center"/>
            </w:pPr>
          </w:p>
          <w:p w:rsidRPr="001A11A0" w:rsidR="00035785" w:rsidP="00FA29A6" w:rsidRDefault="00035785">
            <w:pPr>
              <w:jc w:val="center"/>
            </w:pPr>
          </w:p>
          <w:p w:rsidRPr="001A11A0" w:rsidR="00035785" w:rsidP="00FA29A6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lastRenderedPageBreak/>
              <w:t>A4H1</w:t>
            </w:r>
          </w:p>
          <w:p w:rsidRPr="001A11A0" w:rsidR="00035785" w:rsidP="00FA29A6" w:rsidRDefault="00035785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18"/>
                <w:szCs w:val="18"/>
              </w:rPr>
              <w:lastRenderedPageBreak/>
              <w:t xml:space="preserve">Eğitim-öğretim dönemlerinde kullanılmak üzere tüketime ait </w:t>
            </w:r>
            <w:r w:rsidRPr="001A11A0">
              <w:rPr>
                <w:sz w:val="18"/>
                <w:szCs w:val="18"/>
              </w:rPr>
              <w:lastRenderedPageBreak/>
              <w:t>kırtasiye malzemelerin KBS ve UBYS sistemine giriş-çıkış işlemleri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lastRenderedPageBreak/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lastRenderedPageBreak/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Pr="001A544E" w:rsidR="00035785" w:rsidTr="00FA29A6">
        <w:trPr>
          <w:trHeight w:val="460"/>
          <w:jc w:val="center"/>
        </w:trPr>
        <w:tc>
          <w:tcPr>
            <w:tcW w:w="913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</w:tcPr>
          <w:p w:rsidRPr="001A11A0" w:rsidR="00035785" w:rsidP="00FA29A6" w:rsidRDefault="00035785">
            <w:pPr>
              <w:jc w:val="center"/>
            </w:pPr>
          </w:p>
          <w:p w:rsidRPr="001A11A0" w:rsidR="00035785" w:rsidP="00FA29A6" w:rsidRDefault="00035785">
            <w:pPr>
              <w:jc w:val="center"/>
            </w:pPr>
          </w:p>
          <w:p w:rsidRPr="001A11A0" w:rsidR="00035785" w:rsidP="00FA29A6" w:rsidRDefault="00035785">
            <w:pPr>
              <w:jc w:val="center"/>
            </w:pPr>
          </w:p>
          <w:p w:rsidRPr="001A11A0" w:rsidR="00035785" w:rsidP="00FA29A6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A4H1</w:t>
            </w:r>
          </w:p>
          <w:p w:rsidRPr="001A11A0" w:rsidR="00035785" w:rsidP="00FA29A6" w:rsidRDefault="00035785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KBS sisteminde Taşınır İşlem Fişi, Zimmet Fişi, Sayım Tutanağı vb. evrakların düzenlenmesi,  kayıt altına alınması ve arşivlenmesi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Pr="001A544E" w:rsidR="00035785" w:rsidTr="00FA29A6">
        <w:trPr>
          <w:trHeight w:val="460"/>
          <w:jc w:val="center"/>
        </w:trPr>
        <w:tc>
          <w:tcPr>
            <w:tcW w:w="913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Mal ve Hizmet Satın Alma İşlemleri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İhtiyaç Talep Formu</w:t>
            </w:r>
          </w:p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Satın Alım Formu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 w:rsidTr="00FA29A6">
        <w:trPr>
          <w:trHeight w:val="460"/>
          <w:jc w:val="center"/>
        </w:trPr>
        <w:tc>
          <w:tcPr>
            <w:tcW w:w="913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EBYS - UBYS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651667" w:rsidRDefault="00035785">
            <w:pPr>
              <w:ind w:left="18"/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- 657 Sayılı Kanun</w:t>
            </w:r>
          </w:p>
          <w:p w:rsidRPr="001A11A0" w:rsidR="00035785" w:rsidP="003027DE" w:rsidRDefault="00035785">
            <w:pPr>
              <w:rPr>
                <w:sz w:val="20"/>
                <w:szCs w:val="20"/>
                <w:shd w:val="clear" w:color="auto" w:fill="FFFFFF"/>
              </w:rPr>
            </w:pPr>
            <w:r w:rsidRPr="001A11A0">
              <w:rPr>
                <w:sz w:val="20"/>
                <w:szCs w:val="20"/>
                <w:shd w:val="clear" w:color="auto" w:fill="FFFFFF"/>
              </w:rPr>
              <w:lastRenderedPageBreak/>
              <w:t>- Dev. Memur. Ver.Has. Rap.İle Has.Ve Refa.znine İliş.Usul Ve Esas. Hk. Yön.</w:t>
            </w:r>
          </w:p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- 2914 Sayılı Kanun</w:t>
            </w:r>
          </w:p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2547 Sayılı Kanun</w:t>
            </w:r>
          </w:p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-2547 Sayılı Kanun</w:t>
            </w:r>
          </w:p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-Yurtiçinde ve Dışında Gör. Uyulacak Esas. İliş. Yön.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 w:rsidTr="00FA29A6">
        <w:trPr>
          <w:trHeight w:val="460"/>
          <w:jc w:val="center"/>
        </w:trPr>
        <w:tc>
          <w:tcPr>
            <w:tcW w:w="913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  <w:shd w:val="clear" w:color="auto" w:fill="FFFFFF"/>
              </w:rPr>
              <w:t>A4H4</w:t>
            </w:r>
          </w:p>
        </w:tc>
        <w:tc>
          <w:tcPr>
            <w:tcW w:w="2973" w:type="dxa"/>
            <w:noWrap/>
            <w:vAlign w:val="center"/>
          </w:tcPr>
          <w:p w:rsidRPr="00651667" w:rsidR="00035785" w:rsidP="003027DE" w:rsidRDefault="00FA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İç v</w:t>
            </w:r>
            <w:r w:rsidRPr="00651667" w:rsidR="00035785">
              <w:rPr>
                <w:sz w:val="20"/>
                <w:szCs w:val="20"/>
                <w:shd w:val="clear" w:color="auto" w:fill="FFFFFF"/>
              </w:rPr>
              <w:t>e Dış Resmi Yazışma Faaliyeti</w:t>
            </w:r>
          </w:p>
        </w:tc>
        <w:tc>
          <w:tcPr>
            <w:tcW w:w="1856" w:type="dxa"/>
            <w:noWrap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Tüm İdari Birimler</w:t>
            </w:r>
          </w:p>
        </w:tc>
        <w:tc>
          <w:tcPr>
            <w:tcW w:w="1692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EBYS Resmi Üst Yazı</w:t>
            </w:r>
          </w:p>
        </w:tc>
        <w:tc>
          <w:tcPr>
            <w:tcW w:w="1559" w:type="dxa"/>
            <w:noWrap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 xml:space="preserve">İzmir </w:t>
            </w:r>
            <w:r w:rsidRPr="00651667" w:rsidR="007A1B3B">
              <w:rPr>
                <w:sz w:val="20"/>
                <w:szCs w:val="20"/>
              </w:rPr>
              <w:t>Kâtip</w:t>
            </w:r>
            <w:r w:rsidRPr="00651667">
              <w:rPr>
                <w:sz w:val="20"/>
                <w:szCs w:val="20"/>
              </w:rPr>
              <w:t xml:space="preserve"> Çelebi Üniversitesi </w:t>
            </w:r>
            <w:r w:rsidRPr="00651667">
              <w:rPr>
                <w:sz w:val="20"/>
                <w:szCs w:val="20"/>
              </w:rPr>
              <w:lastRenderedPageBreak/>
              <w:t>Yazışma Kuralları, Elektroni</w:t>
            </w:r>
            <w:r w:rsidRPr="00651667">
              <w:rPr>
                <w:color w:val="212529"/>
                <w:sz w:val="20"/>
                <w:szCs w:val="20"/>
                <w:shd w:val="clear" w:color="auto" w:fill="FFFFFF"/>
              </w:rPr>
              <w:t xml:space="preserve">k </w:t>
            </w:r>
            <w:r w:rsidRPr="00651667">
              <w:rPr>
                <w:sz w:val="20"/>
                <w:szCs w:val="20"/>
              </w:rPr>
              <w:t>Belge Yönetim Sistemi Kullanımı ve İmza Yetkileri Yönergesi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 w:rsidTr="00FA29A6">
        <w:trPr>
          <w:trHeight w:val="460"/>
          <w:jc w:val="center"/>
        </w:trPr>
        <w:tc>
          <w:tcPr>
            <w:tcW w:w="913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9"/>
                <w:szCs w:val="19"/>
              </w:rPr>
            </w:pPr>
            <w:r w:rsidRPr="00651667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651667" w:rsidR="00035785" w:rsidP="003027DE" w:rsidRDefault="00035785">
            <w:pPr>
              <w:rPr>
                <w:color w:val="000000"/>
                <w:sz w:val="20"/>
                <w:szCs w:val="20"/>
              </w:rPr>
            </w:pPr>
            <w:r w:rsidRPr="00651667">
              <w:rPr>
                <w:color w:val="000000"/>
                <w:sz w:val="20"/>
                <w:szCs w:val="20"/>
              </w:rPr>
              <w:t>Yüksekokul Yönetim Kurulu ve Yüksekokul Kurulu Toplantıları</w:t>
            </w:r>
          </w:p>
        </w:tc>
        <w:tc>
          <w:tcPr>
            <w:tcW w:w="1856" w:type="dxa"/>
            <w:noWrap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Fakülte Yönetim Kurulu Kararı, Fakülte Kurul Kararı,</w:t>
            </w:r>
          </w:p>
        </w:tc>
        <w:tc>
          <w:tcPr>
            <w:tcW w:w="1559" w:type="dxa"/>
            <w:noWrap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 w:rsidTr="00FA29A6">
        <w:trPr>
          <w:trHeight w:val="460"/>
          <w:jc w:val="center"/>
        </w:trPr>
        <w:tc>
          <w:tcPr>
            <w:tcW w:w="913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9"/>
                <w:szCs w:val="19"/>
              </w:rPr>
            </w:pPr>
            <w:r w:rsidRPr="00651667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-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</w:tbl>
    <w:p w:rsidR="00035785" w:rsidP="001B4140" w:rsidRDefault="00035785"/>
    <w:tbl>
      <w:tblPr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035785">
        <w:trPr>
          <w:trHeight w:val="343"/>
          <w:tblHeader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C0504D"/>
              </w:rPr>
            </w:pPr>
            <w:r w:rsidRPr="00651667">
              <w:rPr>
                <w:b/>
                <w:bCs/>
                <w:color w:val="C0504D"/>
                <w:sz w:val="22"/>
                <w:szCs w:val="22"/>
              </w:rPr>
              <w:lastRenderedPageBreak/>
              <w:t>AY</w:t>
            </w:r>
          </w:p>
        </w:tc>
        <w:tc>
          <w:tcPr>
            <w:tcW w:w="15359" w:type="dxa"/>
            <w:gridSpan w:val="8"/>
            <w:vAlign w:val="center"/>
          </w:tcPr>
          <w:p w:rsidRPr="00651667" w:rsidR="00035785" w:rsidP="008D518E" w:rsidRDefault="00035785">
            <w:pPr>
              <w:rPr>
                <w:b/>
                <w:bCs/>
                <w:color w:val="C00000"/>
              </w:rPr>
            </w:pPr>
            <w:r w:rsidRPr="00651667">
              <w:rPr>
                <w:b/>
                <w:bCs/>
                <w:color w:val="C0504D"/>
                <w:sz w:val="22"/>
                <w:szCs w:val="22"/>
              </w:rPr>
              <w:t>EYLÜL</w:t>
            </w:r>
          </w:p>
        </w:tc>
      </w:tr>
      <w:tr w:rsidRPr="001A544E" w:rsidR="00035785">
        <w:trPr>
          <w:trHeight w:val="976"/>
          <w:tblHeader/>
          <w:jc w:val="center"/>
        </w:trPr>
        <w:tc>
          <w:tcPr>
            <w:tcW w:w="702" w:type="dxa"/>
            <w:tcBorders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SIRA NO</w:t>
            </w:r>
          </w:p>
        </w:tc>
        <w:tc>
          <w:tcPr>
            <w:tcW w:w="994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AMAÇ/</w:t>
            </w:r>
          </w:p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HEDEF</w:t>
            </w:r>
          </w:p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NO</w:t>
            </w:r>
          </w:p>
        </w:tc>
        <w:tc>
          <w:tcPr>
            <w:tcW w:w="2973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ADI</w:t>
            </w:r>
          </w:p>
        </w:tc>
        <w:tc>
          <w:tcPr>
            <w:tcW w:w="1856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FAALİYETİ YÜRÜTECEK SORUMLU BİRİM/PERSONEL</w:t>
            </w:r>
          </w:p>
        </w:tc>
        <w:tc>
          <w:tcPr>
            <w:tcW w:w="1692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İÇİN PLANLANAN TARİH</w:t>
            </w:r>
          </w:p>
        </w:tc>
        <w:tc>
          <w:tcPr>
            <w:tcW w:w="1701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GERÇEKLEŞME TARİHİ</w:t>
            </w:r>
          </w:p>
        </w:tc>
        <w:tc>
          <w:tcPr>
            <w:tcW w:w="2410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İLE İLGİLİ MEVZUAT &amp; DEB</w:t>
            </w:r>
          </w:p>
        </w:tc>
        <w:tc>
          <w:tcPr>
            <w:tcW w:w="2174" w:type="dxa"/>
            <w:tcBorders>
              <w:left w:val="single" w:color="FFFFFF" w:sz="4" w:space="0"/>
            </w:tcBorders>
            <w:shd w:val="clear" w:color="auto" w:fill="C0504D"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AÇIKLAMA</w:t>
            </w:r>
          </w:p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651667" w:rsidRDefault="00035785">
            <w:pPr>
              <w:jc w:val="center"/>
            </w:pPr>
          </w:p>
          <w:p w:rsidRPr="001A11A0" w:rsidR="00035785" w:rsidP="003027DE" w:rsidRDefault="00035785">
            <w:pPr>
              <w:rPr>
                <w:sz w:val="18"/>
                <w:szCs w:val="18"/>
              </w:rPr>
            </w:pPr>
          </w:p>
          <w:p w:rsidRPr="001A11A0" w:rsidR="00035785" w:rsidP="003027DE" w:rsidRDefault="00035785">
            <w:r w:rsidRPr="001A11A0">
              <w:rPr>
                <w:sz w:val="18"/>
                <w:szCs w:val="18"/>
              </w:rPr>
              <w:t>A4H1</w:t>
            </w:r>
          </w:p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Yüksekokulunun tüketim ve demirbaş malzeme ihtiyaçlarının tespit edilmesi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Ayın 1’i ile</w:t>
            </w: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10’u arası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2262D6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Güz yarıyılı Ortak Zorunlu Yabancı Dil (İngilizce) dersi için fakültelere  ve Ortak Zorunlu Dersler Koordinatörlüğüne 40/a öğretim elemanı görevlendirme işlemlerinin yapılması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2262D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Modern Diller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Eylül ayının ilk haftası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2262D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Elektronik Belge Yönetim Sistemi üst yazıları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2262D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2547 sayılı Yükseköğretim Kanunu 40/a maddesi.</w:t>
            </w: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2020-2021 eğitim öğretim yılına ait sınıf ve öğretim elemanı ders programlarının UBYS işlenmesi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Eylül ayının ilk haftası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</w:p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Sınıf ve Öğretim Elemanları Ders Programları</w:t>
            </w:r>
          </w:p>
          <w:p w:rsidRPr="001A11A0" w:rsidR="00035785" w:rsidP="003027DE" w:rsidRDefault="00035785">
            <w:r w:rsidRPr="001A11A0">
              <w:rPr>
                <w:sz w:val="18"/>
                <w:szCs w:val="18"/>
              </w:rPr>
              <w:t>UBYS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015648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Hizmet içi Eğitim birimi değerlendirme anketi uygulamak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Hizmet içi Eğitim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Eylül ayı içerisinde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Analiz Raporu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Hizmet içi Eğitim birimi değerlendirme anketi sonuçlarına göre yeni eğitim planı oluşturmak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Hizmet içi Eğitim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Eylül ayı içerisinde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Eğitim Planı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A2H5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  <w:shd w:val="clear" w:color="auto" w:fill="FFFFFF"/>
              </w:rPr>
            </w:pPr>
            <w:r w:rsidRPr="001A11A0">
              <w:rPr>
                <w:sz w:val="18"/>
                <w:szCs w:val="18"/>
                <w:shd w:val="clear" w:color="auto" w:fill="FFFFFF"/>
              </w:rPr>
              <w:t>Eğitim Semineri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Hizmet içi Eğitim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15.09.2021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  <w:shd w:val="clear" w:color="auto" w:fill="FFFFFF"/>
              </w:rPr>
            </w:pPr>
            <w:r w:rsidRPr="001A11A0">
              <w:rPr>
                <w:sz w:val="18"/>
                <w:szCs w:val="18"/>
                <w:shd w:val="clear" w:color="auto" w:fill="FFFFFF"/>
              </w:rPr>
              <w:t xml:space="preserve">Birim Faaliyet Raporu, </w:t>
            </w:r>
            <w:r w:rsidRPr="001A11A0">
              <w:rPr>
                <w:sz w:val="18"/>
                <w:szCs w:val="18"/>
              </w:rPr>
              <w:t>2021 Yılı Hizmet İçi Eğitim Planı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Sınav tarihlerinin eğitim programına uygunluğunu kontrol etmek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Hazırlık Birimi ve Ölçme-Değerlendirme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Eylül ayı içerisinde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Sınav takvimi ve ünitelendirilmiş ders programı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İngilizce Seviye Tespit ve Yeterlik Sınavları sonuçları doğrultusunda çeşitli düzeylerde sınıflar oluşturulması konusunda Müdür Yardımcılarına yardımcı olmak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Müdür Yardımcıları/Hazırlık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Eylül ayı içerisinde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Kurlar ve şubelere yönelik öğrenci dağılımı dokümanı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A1H3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651667" w:rsidRDefault="00035785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1A11A0">
              <w:rPr>
                <w:color w:val="auto"/>
                <w:sz w:val="18"/>
                <w:szCs w:val="18"/>
              </w:rPr>
              <w:t>Derslerin görevlendirme faaliyetleri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Müdür/Müdür Yardımcıları/Hazırlık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Eylül ayı içerisinde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Öğretim görevlileri ve sınıf ders programları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 xml:space="preserve">Akademik Yıl başında öğretim görevlilerine ve öğrencilere sunulacak oryantasyon programını hazırlamak </w:t>
            </w:r>
            <w:r w:rsidRPr="001A11A0">
              <w:rPr>
                <w:sz w:val="18"/>
                <w:szCs w:val="18"/>
              </w:rPr>
              <w:lastRenderedPageBreak/>
              <w:t>ve öğretim görevlilerine uygulanmasını sağlamak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lastRenderedPageBreak/>
              <w:t>Hazırlık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Eylül ayı içerisinde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Hazırlık Birimi oryantasyon sunusu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Üniversite Bilgi Yönetim Sistemini Yüksekokul Öğrenci İşleri Üst Düzey Yönetici yetkisi ile kullanarak yeni akademik yıla yönelik akademik bilgi akışını Yüksekokul Müdürlüğüne sağlamak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Hazırlık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Eylül ayı içerisinde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UBYS akademik yıl başlangıcı dokümanları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İngilizce Hazırlık Sınıfı Seviye Tespit Sınavı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r w:rsidRPr="001A11A0">
              <w:rPr>
                <w:sz w:val="20"/>
                <w:szCs w:val="20"/>
              </w:rPr>
              <w:t>Ölçme Değerlendirme ve İstatistik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Eylül ayı içerisinde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r w:rsidRPr="001A11A0">
              <w:rPr>
                <w:sz w:val="20"/>
                <w:szCs w:val="20"/>
              </w:rPr>
              <w:t>Akademik Takvim ve Arşivlenmiş Sınav Evrakları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İngilizce Hazırlık Sınıfı Yeterlik Sınavı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r w:rsidRPr="001A11A0">
              <w:rPr>
                <w:sz w:val="20"/>
                <w:szCs w:val="20"/>
              </w:rPr>
              <w:t>Ölçme Değerlendirme ve İstatistik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Eylül ayı içerisinde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r w:rsidRPr="001A11A0">
              <w:rPr>
                <w:sz w:val="20"/>
                <w:szCs w:val="20"/>
              </w:rPr>
              <w:t>Akademik Takvim ve Arşivlenmiş Sınav Evrakları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</w:tcPr>
          <w:p w:rsidR="00035785" w:rsidP="00651667" w:rsidRDefault="00035785">
            <w:pPr>
              <w:jc w:val="center"/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651667" w:rsidR="00035785" w:rsidP="003027DE" w:rsidRDefault="00035785">
            <w:pPr>
              <w:rPr>
                <w:sz w:val="18"/>
                <w:szCs w:val="18"/>
              </w:rPr>
            </w:pPr>
            <w:r w:rsidRPr="00651667">
              <w:rPr>
                <w:sz w:val="18"/>
                <w:szCs w:val="18"/>
              </w:rPr>
              <w:t>EBYS - UBYS</w:t>
            </w:r>
          </w:p>
        </w:tc>
        <w:tc>
          <w:tcPr>
            <w:tcW w:w="1559" w:type="dxa"/>
            <w:noWrap/>
            <w:vAlign w:val="center"/>
          </w:tcPr>
          <w:p w:rsidRPr="00651667" w:rsidR="00035785" w:rsidP="00651667" w:rsidRDefault="00035785">
            <w:pPr>
              <w:ind w:left="18"/>
              <w:rPr>
                <w:color w:val="000000"/>
                <w:sz w:val="20"/>
                <w:szCs w:val="20"/>
              </w:rPr>
            </w:pPr>
            <w:r w:rsidRPr="00651667">
              <w:rPr>
                <w:color w:val="000000"/>
                <w:sz w:val="20"/>
                <w:szCs w:val="20"/>
              </w:rPr>
              <w:t>- 657 Sayılı Kanun</w:t>
            </w:r>
          </w:p>
          <w:p w:rsidRPr="00651667" w:rsidR="00035785" w:rsidP="003027DE" w:rsidRDefault="0003578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51667">
              <w:rPr>
                <w:color w:val="000000"/>
                <w:sz w:val="20"/>
                <w:szCs w:val="20"/>
                <w:shd w:val="clear" w:color="auto" w:fill="FFFFFF"/>
              </w:rPr>
              <w:t xml:space="preserve">- Dev. Memur. Ver.Has. Rap.İle Has.Ve </w:t>
            </w:r>
            <w:r w:rsidRPr="0065166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Refa.znine İliş.Usul Ve Esas. Hk. Yön.</w:t>
            </w:r>
          </w:p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- 2914 Sayılı Kanun</w:t>
            </w:r>
          </w:p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2547 Sayılı Kanun</w:t>
            </w:r>
          </w:p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-2547 Sayılı Kanun</w:t>
            </w:r>
          </w:p>
          <w:p w:rsidRPr="00651667" w:rsidR="00035785" w:rsidP="003027DE" w:rsidRDefault="00035785">
            <w:pPr>
              <w:rPr>
                <w:sz w:val="18"/>
                <w:szCs w:val="18"/>
              </w:rPr>
            </w:pPr>
            <w:r w:rsidRPr="00651667">
              <w:rPr>
                <w:sz w:val="20"/>
                <w:szCs w:val="20"/>
              </w:rPr>
              <w:t>-Yurtiçinde ve Dışında Gör. Uyulacak Esas. İliş. Yön.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  <w:shd w:val="clear" w:color="auto" w:fill="FFFFFF"/>
              </w:rPr>
              <w:t>A4H4</w:t>
            </w:r>
          </w:p>
        </w:tc>
        <w:tc>
          <w:tcPr>
            <w:tcW w:w="2973" w:type="dxa"/>
            <w:noWrap/>
            <w:vAlign w:val="center"/>
          </w:tcPr>
          <w:p w:rsidRPr="00651667" w:rsidR="00035785" w:rsidP="003027DE" w:rsidRDefault="00831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İç v</w:t>
            </w:r>
            <w:r w:rsidRPr="00651667" w:rsidR="00035785">
              <w:rPr>
                <w:sz w:val="20"/>
                <w:szCs w:val="20"/>
                <w:shd w:val="clear" w:color="auto" w:fill="FFFFFF"/>
              </w:rPr>
              <w:t>e Dış Resmi Yazışma Faaliyeti</w:t>
            </w:r>
          </w:p>
        </w:tc>
        <w:tc>
          <w:tcPr>
            <w:tcW w:w="1856" w:type="dxa"/>
            <w:noWrap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Tüm İdari Birimler</w:t>
            </w:r>
          </w:p>
        </w:tc>
        <w:tc>
          <w:tcPr>
            <w:tcW w:w="1692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EBYS Resmi Üst Yazı</w:t>
            </w:r>
          </w:p>
        </w:tc>
        <w:tc>
          <w:tcPr>
            <w:tcW w:w="1559" w:type="dxa"/>
            <w:noWrap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 xml:space="preserve">İzmir </w:t>
            </w:r>
            <w:r w:rsidRPr="00651667" w:rsidR="007A1B3B">
              <w:rPr>
                <w:sz w:val="20"/>
                <w:szCs w:val="20"/>
              </w:rPr>
              <w:t>Kâtip</w:t>
            </w:r>
            <w:r w:rsidRPr="00651667">
              <w:rPr>
                <w:sz w:val="20"/>
                <w:szCs w:val="20"/>
              </w:rPr>
              <w:t xml:space="preserve"> Çelebi Üniversitesi Yazışma Kuralları, Elektroni</w:t>
            </w:r>
            <w:r w:rsidRPr="00651667">
              <w:rPr>
                <w:color w:val="212529"/>
                <w:sz w:val="20"/>
                <w:szCs w:val="20"/>
                <w:shd w:val="clear" w:color="auto" w:fill="FFFFFF"/>
              </w:rPr>
              <w:t xml:space="preserve">k </w:t>
            </w:r>
            <w:r w:rsidRPr="00651667">
              <w:rPr>
                <w:sz w:val="20"/>
                <w:szCs w:val="20"/>
              </w:rPr>
              <w:lastRenderedPageBreak/>
              <w:t>Belge Yönetim Sistemi Kullanımı ve İmza Yetkileri Yönergesi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9"/>
                <w:szCs w:val="19"/>
              </w:rPr>
            </w:pPr>
            <w:r w:rsidRPr="00651667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651667" w:rsidR="00035785" w:rsidP="003027DE" w:rsidRDefault="00035785">
            <w:pPr>
              <w:rPr>
                <w:color w:val="000000"/>
                <w:sz w:val="20"/>
                <w:szCs w:val="20"/>
              </w:rPr>
            </w:pPr>
            <w:r w:rsidRPr="00651667">
              <w:rPr>
                <w:color w:val="000000"/>
                <w:sz w:val="20"/>
                <w:szCs w:val="20"/>
              </w:rPr>
              <w:t>Yüksekokul Yönetim Kurulu ve Yüksekokul Kurulu Toplantıları</w:t>
            </w:r>
          </w:p>
        </w:tc>
        <w:tc>
          <w:tcPr>
            <w:tcW w:w="1856" w:type="dxa"/>
            <w:noWrap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Fakülte Yönetim Kurulu Kararı, Fakülte Kurul Kararı,</w:t>
            </w:r>
          </w:p>
        </w:tc>
        <w:tc>
          <w:tcPr>
            <w:tcW w:w="1559" w:type="dxa"/>
            <w:noWrap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9"/>
                <w:szCs w:val="19"/>
              </w:rPr>
            </w:pPr>
            <w:r w:rsidRPr="00651667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-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A4H1</w:t>
            </w:r>
          </w:p>
          <w:p w:rsidRPr="001A11A0" w:rsidR="00035785" w:rsidP="00651667" w:rsidRDefault="00035785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18"/>
                <w:szCs w:val="18"/>
              </w:rPr>
              <w:t>Eğitim-öğretim dönemlerinde kullanılmak üzere tüketime ait kırtasiye malzemelerin KBS ve UBYS sistemine giriş-çıkış işlemleri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A4H1</w:t>
            </w:r>
          </w:p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lastRenderedPageBreak/>
              <w:t xml:space="preserve">KBS sisteminde Taşınır İşlem Fişi, Zimmet Fişi, Sayım Tutanağı vb. </w:t>
            </w:r>
            <w:r w:rsidRPr="001A11A0">
              <w:rPr>
                <w:sz w:val="18"/>
                <w:szCs w:val="18"/>
              </w:rPr>
              <w:lastRenderedPageBreak/>
              <w:t>evrakların düzenlenmesi,  kayıt altına alınması ve arşivlenmesi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lastRenderedPageBreak/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lastRenderedPageBreak/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Mal ve Hizmet Satın Alma İşlemleri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İhtiyaç Talep Formu</w:t>
            </w:r>
          </w:p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Satın Alım Formu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94C74" w:rsidR="00035785" w:rsidP="00651667" w:rsidRDefault="00035785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color w:val="80008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2020-2021 eğitim öğretim yılında yeni kayıt olan öğrencilerin yabancı dil seviye tespit ve muafiyet sınavı hazırlıkları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Eylül ayının ilk haftası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r w:rsidRPr="001A11A0">
              <w:rPr>
                <w:sz w:val="18"/>
                <w:szCs w:val="18"/>
              </w:rPr>
              <w:t>UBYS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94C74" w:rsidR="00035785" w:rsidP="00651667" w:rsidRDefault="00035785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color w:val="80008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Tüm kayıt yaptıran öğrencilerin işlemlerinin bilgisayar ortamında kayda alınması ve gerekli güncellemelerin yapılması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Eylül ayının ilk haftası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r w:rsidRPr="001A11A0">
              <w:rPr>
                <w:sz w:val="18"/>
                <w:szCs w:val="18"/>
              </w:rPr>
              <w:t>UBYS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94C74" w:rsidR="00035785" w:rsidP="00651667" w:rsidRDefault="00035785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color w:val="80008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Öğrenciler ile ilgili tüm duyuru ve listelerin panolara asılması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Anlık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r w:rsidRPr="001A11A0">
              <w:rPr>
                <w:sz w:val="18"/>
                <w:szCs w:val="18"/>
              </w:rPr>
              <w:t>Duyuru metinleri ve sınıf - sınav listeleri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Öğrenci belgelerinin hazırlanması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Anlık</w:t>
            </w: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r w:rsidRPr="001A11A0">
              <w:rPr>
                <w:sz w:val="18"/>
                <w:szCs w:val="18"/>
              </w:rPr>
              <w:t>Öğrenci Belgesi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Dönemine ait sınıf ve öğretim elemanı ders programlarının UBYS işlenmesi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23-30 Eylül tarihleri arası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Akademik Takvim</w:t>
            </w: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Güz 1 – 05 Ekim İngilizce Hazırlık Sınıfı Derslerin Başlaması</w:t>
            </w:r>
          </w:p>
        </w:tc>
      </w:tr>
      <w:tr w:rsidRPr="00194C74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Başarı durum belgelerinin ve not durum belgelerinin hazırlanması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Anlık</w:t>
            </w: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r w:rsidRPr="001A11A0">
              <w:rPr>
                <w:sz w:val="18"/>
                <w:szCs w:val="18"/>
              </w:rPr>
              <w:t>Başarı ve Not Durum Belgeleri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</w:tbl>
    <w:p w:rsidR="00035785" w:rsidP="001B4140" w:rsidRDefault="00035785"/>
    <w:tbl>
      <w:tblPr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035785">
        <w:trPr>
          <w:trHeight w:val="343"/>
          <w:tblHeader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C0504D"/>
              </w:rPr>
            </w:pPr>
            <w:r w:rsidRPr="00651667">
              <w:rPr>
                <w:b/>
                <w:bCs/>
                <w:color w:val="C0504D"/>
                <w:sz w:val="22"/>
                <w:szCs w:val="22"/>
              </w:rPr>
              <w:lastRenderedPageBreak/>
              <w:t>AY</w:t>
            </w:r>
          </w:p>
        </w:tc>
        <w:tc>
          <w:tcPr>
            <w:tcW w:w="15359" w:type="dxa"/>
            <w:gridSpan w:val="8"/>
            <w:vAlign w:val="center"/>
          </w:tcPr>
          <w:p w:rsidRPr="00651667" w:rsidR="00035785" w:rsidP="008D518E" w:rsidRDefault="00035785">
            <w:pPr>
              <w:rPr>
                <w:b/>
                <w:bCs/>
                <w:color w:val="C00000"/>
              </w:rPr>
            </w:pPr>
            <w:r w:rsidRPr="00651667">
              <w:rPr>
                <w:b/>
                <w:bCs/>
                <w:color w:val="C0504D"/>
                <w:sz w:val="22"/>
                <w:szCs w:val="22"/>
              </w:rPr>
              <w:t>EKİM</w:t>
            </w:r>
          </w:p>
        </w:tc>
      </w:tr>
      <w:tr w:rsidRPr="001A544E" w:rsidR="00035785">
        <w:trPr>
          <w:trHeight w:val="976"/>
          <w:tblHeader/>
          <w:jc w:val="center"/>
        </w:trPr>
        <w:tc>
          <w:tcPr>
            <w:tcW w:w="702" w:type="dxa"/>
            <w:tcBorders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SIRA NO</w:t>
            </w:r>
          </w:p>
        </w:tc>
        <w:tc>
          <w:tcPr>
            <w:tcW w:w="994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AMAÇ/</w:t>
            </w:r>
          </w:p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HEDEF</w:t>
            </w:r>
          </w:p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NO</w:t>
            </w:r>
          </w:p>
        </w:tc>
        <w:tc>
          <w:tcPr>
            <w:tcW w:w="2973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ADI</w:t>
            </w:r>
          </w:p>
        </w:tc>
        <w:tc>
          <w:tcPr>
            <w:tcW w:w="1856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FAALİYETİ YÜRÜTECEK SORUMLU BİRİM/PERSONEL</w:t>
            </w:r>
          </w:p>
        </w:tc>
        <w:tc>
          <w:tcPr>
            <w:tcW w:w="1692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İÇİN PLANLANAN TARİH</w:t>
            </w:r>
          </w:p>
        </w:tc>
        <w:tc>
          <w:tcPr>
            <w:tcW w:w="1701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GERÇEKLEŞME TARİHİ</w:t>
            </w:r>
          </w:p>
        </w:tc>
        <w:tc>
          <w:tcPr>
            <w:tcW w:w="2410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İLE İLGİLİ MEVZUAT &amp; DEB</w:t>
            </w:r>
          </w:p>
        </w:tc>
        <w:tc>
          <w:tcPr>
            <w:tcW w:w="2174" w:type="dxa"/>
            <w:tcBorders>
              <w:left w:val="single" w:color="FFFFFF" w:sz="4" w:space="0"/>
            </w:tcBorders>
            <w:shd w:val="clear" w:color="auto" w:fill="C0504D"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AÇIKLAMA</w:t>
            </w:r>
          </w:p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A4H1</w:t>
            </w:r>
          </w:p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Yüksekokulunun tüketim ve demirbaş malzeme ihtiyaçlarının tespit edilmesi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Ayın 1’i ile</w:t>
            </w: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10’u arası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Maaş, Ek Ders, SGK Primleri, Yolluk vb. Tahakkuk Faaliyetleri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Personel İşleri Birimi Maaş ve Tahakkuk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Her Ayın 08-23 Tarihleri Arası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KBS, MYS, PROBEL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 xml:space="preserve">- 657 Sayılı Kanun - 2547 Sayılı Kanun - 666 ve 375 Sayılı Kanun Hükmünde Kararnameler - 488 Sayılı Kanun - 193 sayılı Kanun - Sözleşmeli Personel Çalıştırılmasına İlişkin Esaslar - 5510 Sayılı </w:t>
            </w:r>
            <w:r w:rsidRPr="001A11A0">
              <w:rPr>
                <w:sz w:val="18"/>
                <w:szCs w:val="18"/>
              </w:rPr>
              <w:lastRenderedPageBreak/>
              <w:t>Kanun - 6245 Sayılı Kanun</w:t>
            </w:r>
          </w:p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2547 Sayılı Kanun, 2914 Sayılı Kanun 5. md.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Öğretim görevlileriyle yapılan düzenli toplantılarla programın sürecini takip etmek ve öğretim görevlilerine gerekli bilgilendirmeleri yapmak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Hazırlık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Ekim ayı içerisinde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Hazırlık Birimi Güz dönemi başlangıcı toplantısı tutanağı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416524" w:rsidR="00035785" w:rsidP="00651667" w:rsidRDefault="00035785">
            <w:pPr>
              <w:jc w:val="center"/>
              <w:rPr>
                <w:color w:val="00B050"/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A5H1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Akreditasyon Denetimi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Müdür/Müdür Yardımcıları/ Hazırlık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Ekim ayı içerisinde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Birim Faaliyet Raporu, Akreditasyon Sertifikası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416524" w:rsidR="00035785" w:rsidP="00651667" w:rsidRDefault="00035785">
            <w:pPr>
              <w:jc w:val="center"/>
              <w:rPr>
                <w:color w:val="00B050"/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A1H3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763DDC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2021-2022 Akademik Yılı İngilizce Hazırlık Sınıfı Güz-1 Dönemi Derslerin Başlaması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Hazırlık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Ekim ayı içerisinde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Akademik Takvim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416524" w:rsidR="00035785" w:rsidP="00651667" w:rsidRDefault="00035785">
            <w:pPr>
              <w:jc w:val="center"/>
              <w:rPr>
                <w:color w:val="00B050"/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651667" w:rsidR="00035785" w:rsidP="003027DE" w:rsidRDefault="00035785">
            <w:pPr>
              <w:rPr>
                <w:sz w:val="18"/>
                <w:szCs w:val="18"/>
              </w:rPr>
            </w:pPr>
            <w:r w:rsidRPr="00651667">
              <w:rPr>
                <w:sz w:val="18"/>
                <w:szCs w:val="18"/>
              </w:rPr>
              <w:t>EBYS - UBYS</w:t>
            </w:r>
          </w:p>
        </w:tc>
        <w:tc>
          <w:tcPr>
            <w:tcW w:w="1559" w:type="dxa"/>
            <w:noWrap/>
            <w:vAlign w:val="center"/>
          </w:tcPr>
          <w:p w:rsidRPr="00651667" w:rsidR="00035785" w:rsidP="00651667" w:rsidRDefault="00035785">
            <w:pPr>
              <w:ind w:left="18"/>
              <w:rPr>
                <w:color w:val="000000"/>
                <w:sz w:val="20"/>
                <w:szCs w:val="20"/>
              </w:rPr>
            </w:pPr>
            <w:r w:rsidRPr="00651667">
              <w:rPr>
                <w:color w:val="000000"/>
                <w:sz w:val="20"/>
                <w:szCs w:val="20"/>
              </w:rPr>
              <w:t>- 657 Sayılı Kanun</w:t>
            </w:r>
          </w:p>
          <w:p w:rsidRPr="00651667" w:rsidR="00035785" w:rsidP="003027DE" w:rsidRDefault="0003578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5166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- Dev. Memur. Ver.Has. Rap.İle Has.Ve Refa.znine İliş.Usul Ve Esas. Hk. Yön.</w:t>
            </w:r>
          </w:p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- 2914 Sayılı Kanun</w:t>
            </w:r>
          </w:p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2547 Sayılı Kanun</w:t>
            </w:r>
          </w:p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-2547 Sayılı Kanun</w:t>
            </w:r>
          </w:p>
          <w:p w:rsidRPr="00651667" w:rsidR="00035785" w:rsidP="003027DE" w:rsidRDefault="00035785">
            <w:pPr>
              <w:rPr>
                <w:sz w:val="18"/>
                <w:szCs w:val="18"/>
              </w:rPr>
            </w:pPr>
            <w:r w:rsidRPr="00651667">
              <w:rPr>
                <w:sz w:val="20"/>
                <w:szCs w:val="20"/>
              </w:rPr>
              <w:t>-Yurtiçinde ve Dışında Gör. Uyulacak Esas. İliş. Yön.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  <w:shd w:val="clear" w:color="auto" w:fill="FFFFFF"/>
              </w:rPr>
              <w:t>A4H4</w:t>
            </w:r>
          </w:p>
        </w:tc>
        <w:tc>
          <w:tcPr>
            <w:tcW w:w="2973" w:type="dxa"/>
            <w:noWrap/>
            <w:vAlign w:val="center"/>
          </w:tcPr>
          <w:p w:rsidRPr="00651667" w:rsidR="00035785" w:rsidP="003027DE" w:rsidRDefault="00831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İç v</w:t>
            </w:r>
            <w:r w:rsidRPr="00651667" w:rsidR="00035785">
              <w:rPr>
                <w:sz w:val="20"/>
                <w:szCs w:val="20"/>
                <w:shd w:val="clear" w:color="auto" w:fill="FFFFFF"/>
              </w:rPr>
              <w:t>e Dış Resmi Yazışma Faaliyeti</w:t>
            </w:r>
          </w:p>
        </w:tc>
        <w:tc>
          <w:tcPr>
            <w:tcW w:w="1856" w:type="dxa"/>
            <w:noWrap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Tüm İdari Birimler</w:t>
            </w:r>
          </w:p>
        </w:tc>
        <w:tc>
          <w:tcPr>
            <w:tcW w:w="1692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EBYS Resmi Üst Yazı</w:t>
            </w:r>
          </w:p>
        </w:tc>
        <w:tc>
          <w:tcPr>
            <w:tcW w:w="1559" w:type="dxa"/>
            <w:noWrap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 xml:space="preserve">İzmir </w:t>
            </w:r>
            <w:r w:rsidRPr="00651667" w:rsidR="007A1B3B">
              <w:rPr>
                <w:sz w:val="20"/>
                <w:szCs w:val="20"/>
              </w:rPr>
              <w:t>Kâtip</w:t>
            </w:r>
            <w:r w:rsidRPr="00651667">
              <w:rPr>
                <w:sz w:val="20"/>
                <w:szCs w:val="20"/>
              </w:rPr>
              <w:t xml:space="preserve"> Çelebi Üniversitesi </w:t>
            </w:r>
            <w:r w:rsidRPr="00651667">
              <w:rPr>
                <w:sz w:val="20"/>
                <w:szCs w:val="20"/>
              </w:rPr>
              <w:lastRenderedPageBreak/>
              <w:t>Yazışma Kuralları, Elektroni</w:t>
            </w:r>
            <w:r w:rsidRPr="00651667">
              <w:rPr>
                <w:color w:val="212529"/>
                <w:sz w:val="20"/>
                <w:szCs w:val="20"/>
                <w:shd w:val="clear" w:color="auto" w:fill="FFFFFF"/>
              </w:rPr>
              <w:t xml:space="preserve">k </w:t>
            </w:r>
            <w:r w:rsidRPr="00651667">
              <w:rPr>
                <w:sz w:val="20"/>
                <w:szCs w:val="20"/>
              </w:rPr>
              <w:t>Belge Yönetim Sistemi Kullanımı ve İmza Yetkileri Yönergesi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9"/>
                <w:szCs w:val="19"/>
              </w:rPr>
            </w:pPr>
            <w:r w:rsidRPr="00651667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651667" w:rsidR="00035785" w:rsidP="003027DE" w:rsidRDefault="00035785">
            <w:pPr>
              <w:rPr>
                <w:color w:val="000000"/>
                <w:sz w:val="20"/>
                <w:szCs w:val="20"/>
              </w:rPr>
            </w:pPr>
            <w:r w:rsidRPr="00651667">
              <w:rPr>
                <w:color w:val="000000"/>
                <w:sz w:val="20"/>
                <w:szCs w:val="20"/>
              </w:rPr>
              <w:t>Yüksekokul Yönetim Kurulu ve Yüksekokul Kurulu Toplantıları</w:t>
            </w:r>
          </w:p>
        </w:tc>
        <w:tc>
          <w:tcPr>
            <w:tcW w:w="1856" w:type="dxa"/>
            <w:noWrap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Fakülte Yönetim Kurulu Kararı, Fakülte Kurul Kararı,</w:t>
            </w:r>
          </w:p>
        </w:tc>
        <w:tc>
          <w:tcPr>
            <w:tcW w:w="1559" w:type="dxa"/>
            <w:noWrap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Öğrenciler ile ilgili tüm duyuru ve listelerin panolara asılması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Anlık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r w:rsidRPr="001A11A0">
              <w:rPr>
                <w:sz w:val="18"/>
                <w:szCs w:val="18"/>
              </w:rPr>
              <w:t>Duyuru metinleri ve sınıf - sınav listeleri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4" w:type="dxa"/>
            <w:vAlign w:val="center"/>
          </w:tcPr>
          <w:p w:rsidRPr="006B3DD3" w:rsidR="00035785" w:rsidP="00651667" w:rsidRDefault="00035785">
            <w:pPr>
              <w:jc w:val="center"/>
              <w:rPr>
                <w:color w:val="800080"/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Öğrenci belgelerinin hazırlanması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Anlık</w:t>
            </w: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r w:rsidRPr="001A11A0">
              <w:rPr>
                <w:sz w:val="18"/>
                <w:szCs w:val="18"/>
              </w:rPr>
              <w:t>Öğrenci Belgesi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 xml:space="preserve">Yabancı Diller Yüksekokulu </w:t>
            </w:r>
            <w:r w:rsidRPr="001A11A0">
              <w:rPr>
                <w:sz w:val="20"/>
                <w:szCs w:val="20"/>
              </w:rPr>
              <w:lastRenderedPageBreak/>
              <w:t>Hazırlık Sınıfı Yönergesi</w:t>
            </w:r>
          </w:p>
        </w:tc>
        <w:tc>
          <w:tcPr>
            <w:tcW w:w="2174" w:type="dxa"/>
            <w:vAlign w:val="center"/>
          </w:tcPr>
          <w:p w:rsidRPr="006B3DD3" w:rsidR="00035785" w:rsidP="00651667" w:rsidRDefault="00035785">
            <w:pPr>
              <w:jc w:val="center"/>
              <w:rPr>
                <w:color w:val="800080"/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Başarı durum belgelerinin ve not durum belgelerinin hazırlanması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Anlık</w:t>
            </w: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r w:rsidRPr="001A11A0">
              <w:rPr>
                <w:sz w:val="18"/>
                <w:szCs w:val="18"/>
              </w:rPr>
              <w:t>Başarı ve Not Durum Belgeleri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4" w:type="dxa"/>
            <w:vAlign w:val="center"/>
          </w:tcPr>
          <w:p w:rsidRPr="006B3DD3" w:rsidR="00035785" w:rsidP="00651667" w:rsidRDefault="00035785">
            <w:pPr>
              <w:jc w:val="center"/>
              <w:rPr>
                <w:color w:val="800080"/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Mazereti nedeniyle sınavlara giremeyen öğrencilerin Yönetim Kurulu Kararlarının ilgili bölümlere ve öğrencilere bildirilmesi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</w:p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Anlık</w:t>
            </w: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r w:rsidRPr="001A11A0">
              <w:rPr>
                <w:sz w:val="18"/>
                <w:szCs w:val="18"/>
              </w:rPr>
              <w:t>Yönetim Kurulu Kararları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4" w:type="dxa"/>
            <w:vAlign w:val="center"/>
          </w:tcPr>
          <w:p w:rsidRPr="006B3DD3" w:rsidR="00035785" w:rsidP="00651667" w:rsidRDefault="00035785">
            <w:pPr>
              <w:jc w:val="center"/>
              <w:rPr>
                <w:color w:val="800080"/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9"/>
                <w:szCs w:val="19"/>
              </w:rPr>
            </w:pPr>
            <w:r w:rsidRPr="00651667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-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A4H1</w:t>
            </w:r>
          </w:p>
          <w:p w:rsidRPr="001A11A0" w:rsidR="00035785" w:rsidP="00651667" w:rsidRDefault="00035785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18"/>
                <w:szCs w:val="18"/>
              </w:rPr>
              <w:t>Eğitim-öğretim dönemlerinde kullanılmak üzere tüketime ait kırtasiye malzemelerin KBS ve UBYS sistemine giriş-çıkış işlemleri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 xml:space="preserve">Malî Yönetimi ve Kontrol </w:t>
            </w:r>
            <w:r w:rsidRPr="001A11A0">
              <w:rPr>
                <w:sz w:val="20"/>
                <w:szCs w:val="20"/>
              </w:rPr>
              <w:lastRenderedPageBreak/>
              <w:t>Kanunu ve ikincil mevzuatı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Pr="00226A74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A4H1</w:t>
            </w:r>
          </w:p>
          <w:p w:rsidRPr="001A11A0" w:rsidR="00035785" w:rsidP="00651667" w:rsidRDefault="00035785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KBS sisteminde Taşınır İşlem Fişi, Zimmet Fişi, Sayım Tutanağı vb. evrakların düzenlenmesi,  kayıt altına alınması ve arşivlenmesi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Mal ve Hizmet Satın Alma İşlemleri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İhtiyaç Talep Formu</w:t>
            </w:r>
          </w:p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Satın Alım Formu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035785" w:rsidP="001B4140" w:rsidRDefault="00035785"/>
    <w:tbl>
      <w:tblPr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035785">
        <w:trPr>
          <w:trHeight w:val="343"/>
          <w:tblHeader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C0504D"/>
              </w:rPr>
            </w:pPr>
            <w:r w:rsidRPr="00651667">
              <w:rPr>
                <w:b/>
                <w:bCs/>
                <w:color w:val="C0504D"/>
                <w:sz w:val="22"/>
                <w:szCs w:val="22"/>
              </w:rPr>
              <w:lastRenderedPageBreak/>
              <w:t>AY</w:t>
            </w:r>
          </w:p>
        </w:tc>
        <w:tc>
          <w:tcPr>
            <w:tcW w:w="15359" w:type="dxa"/>
            <w:gridSpan w:val="8"/>
            <w:vAlign w:val="center"/>
          </w:tcPr>
          <w:p w:rsidRPr="00651667" w:rsidR="00035785" w:rsidP="008D518E" w:rsidRDefault="00035785">
            <w:pPr>
              <w:rPr>
                <w:b/>
                <w:bCs/>
                <w:color w:val="C00000"/>
              </w:rPr>
            </w:pPr>
            <w:r w:rsidRPr="00651667">
              <w:rPr>
                <w:b/>
                <w:bCs/>
                <w:color w:val="C0504D"/>
                <w:sz w:val="22"/>
                <w:szCs w:val="22"/>
              </w:rPr>
              <w:t>KASIM</w:t>
            </w:r>
          </w:p>
        </w:tc>
      </w:tr>
      <w:tr w:rsidRPr="001A544E" w:rsidR="00035785">
        <w:trPr>
          <w:trHeight w:val="976"/>
          <w:tblHeader/>
          <w:jc w:val="center"/>
        </w:trPr>
        <w:tc>
          <w:tcPr>
            <w:tcW w:w="702" w:type="dxa"/>
            <w:tcBorders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SIRA NO</w:t>
            </w:r>
          </w:p>
        </w:tc>
        <w:tc>
          <w:tcPr>
            <w:tcW w:w="994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AMAÇ/</w:t>
            </w:r>
          </w:p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HEDEF</w:t>
            </w:r>
          </w:p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NO</w:t>
            </w:r>
          </w:p>
        </w:tc>
        <w:tc>
          <w:tcPr>
            <w:tcW w:w="2973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ADI</w:t>
            </w:r>
          </w:p>
        </w:tc>
        <w:tc>
          <w:tcPr>
            <w:tcW w:w="1856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FAALİYETİ YÜRÜTECEK SORUMLU BİRİM/PERSONEL</w:t>
            </w:r>
          </w:p>
        </w:tc>
        <w:tc>
          <w:tcPr>
            <w:tcW w:w="1692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İÇİN PLANLANAN TARİH</w:t>
            </w:r>
          </w:p>
        </w:tc>
        <w:tc>
          <w:tcPr>
            <w:tcW w:w="1701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GERÇEKLEŞME TARİHİ</w:t>
            </w:r>
          </w:p>
        </w:tc>
        <w:tc>
          <w:tcPr>
            <w:tcW w:w="2410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İLE İLGİLİ MEVZUAT &amp; DEB</w:t>
            </w:r>
          </w:p>
        </w:tc>
        <w:tc>
          <w:tcPr>
            <w:tcW w:w="2174" w:type="dxa"/>
            <w:tcBorders>
              <w:left w:val="single" w:color="FFFFFF" w:sz="4" w:space="0"/>
            </w:tcBorders>
            <w:shd w:val="clear" w:color="auto" w:fill="C0504D"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AÇIKLAMA</w:t>
            </w:r>
          </w:p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A4H1</w:t>
            </w:r>
          </w:p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Yüksekokulunun tüketim ve demirbaş malzeme ihtiyaçlarının tespit edilmesi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Ayın 1’i ile</w:t>
            </w: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10’u arası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Maaş, Ek Ders, SGK Primleri, Yolluk vb. Tahakkuk Faaliyetleri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Personel İşleri Birimi Maaş ve Tahakkuk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Her Ayın 08-23 Tarihleri Arası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KBS, MYS, PROBEL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 xml:space="preserve">- 657 Sayılı Kanun - 2547 Sayılı Kanun - 666 ve 375 Sayılı Kanun Hükmünde Kararnameler - 488 Sayılı Kanun - 193 sayılı Kanun - Sözleşmeli Personel Çalıştırılmasına İlişkin Esaslar - 5510 Sayılı </w:t>
            </w:r>
            <w:r w:rsidRPr="001A11A0">
              <w:rPr>
                <w:sz w:val="18"/>
                <w:szCs w:val="18"/>
              </w:rPr>
              <w:lastRenderedPageBreak/>
              <w:t>Kanun - 6245 Sayılı Kanun</w:t>
            </w:r>
          </w:p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2547 Sayılı Kanun, 2914 Sayılı Kanun 5. md.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Öğretim görevlileriyle yapılan düzenli toplantılarla programın sürecini takip etmek ve öğretim görevlilerine gerekli bilgilendirmeleri yapmak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Hazırlık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Kasım ayı içerisinde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Hazırlık Birimi toplantı tutanağı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FA09F6" w:rsidR="00035785" w:rsidP="00651667" w:rsidRDefault="00035785">
            <w:pPr>
              <w:jc w:val="center"/>
              <w:rPr>
                <w:color w:val="00B050"/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A5H2/A3H3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Öğrencilere yönelik kültür faaliyetleri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Bağımsız Öğrenme Merkezi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Kasım Ayı Süresince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Birim Faaliyet Raporu,</w:t>
            </w:r>
            <w:r w:rsidRPr="001A11A0">
              <w:rPr>
                <w:sz w:val="20"/>
                <w:szCs w:val="20"/>
              </w:rPr>
              <w:t xml:space="preserve"> Katılım İmza Tutanağı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FA09F6" w:rsidR="00035785" w:rsidP="00651667" w:rsidRDefault="00035785">
            <w:pPr>
              <w:jc w:val="center"/>
              <w:rPr>
                <w:color w:val="00B050"/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A5H5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Hazırlık Sınıfı Öğrenci Memnuniyet Anketi Uygulanması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Müdür Yardımcıları/Hazırlık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Kasım ayı içerisinde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Anket formu ve analizi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A1H3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4A5B92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Güz-1Dönemi İngilizce Hazırlık Sınıflarında Derslerin Bitmesi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DD16C6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Hazırlık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Kasım ayı sonu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Akademik Takvim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DD16C6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YDY Yönergesi</w:t>
            </w:r>
          </w:p>
        </w:tc>
        <w:tc>
          <w:tcPr>
            <w:tcW w:w="2174" w:type="dxa"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A4H1</w:t>
            </w:r>
          </w:p>
          <w:p w:rsidRPr="001A11A0" w:rsidR="00035785" w:rsidP="00651667" w:rsidRDefault="00035785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18"/>
                <w:szCs w:val="18"/>
              </w:rPr>
              <w:t>Eğitim-öğretim dönemlerinde kullanılmak üzere tüketime ait kırtasiye malzemelerin KBS ve UBYS sistemine giriş-çıkış işlemleri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A4H1</w:t>
            </w:r>
          </w:p>
          <w:p w:rsidRPr="001A11A0" w:rsidR="00035785" w:rsidP="00651667" w:rsidRDefault="00035785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KBS sisteminde Taşınır İşlem Fişi, Zimmet Fişi, Sayım Tutanağı vb. evrakların düzenlenmesi,  kayıt altına alınması ve arşivlenmesi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Mal ve Hizmet Satın Alma İşlemleri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İhtiyaç Talep Formu</w:t>
            </w:r>
          </w:p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Satın Alım Formu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Öğrenciler ile ilgili tüm duyuru ve listelerin panolara asılması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Anlık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r w:rsidRPr="001A11A0">
              <w:rPr>
                <w:sz w:val="18"/>
                <w:szCs w:val="18"/>
              </w:rPr>
              <w:t>Duyuru metinleri ve sınıf - sınav listeleri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4" w:type="dxa"/>
            <w:vAlign w:val="center"/>
          </w:tcPr>
          <w:p w:rsidRPr="006B3DD3" w:rsidR="00035785" w:rsidP="00651667" w:rsidRDefault="00035785">
            <w:pPr>
              <w:jc w:val="center"/>
              <w:rPr>
                <w:color w:val="800080"/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Öğrenci belgelerinin hazırlanması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Anlık</w:t>
            </w: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r w:rsidRPr="001A11A0">
              <w:rPr>
                <w:sz w:val="18"/>
                <w:szCs w:val="18"/>
              </w:rPr>
              <w:t>Öğrenci Belgesi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4" w:type="dxa"/>
            <w:vAlign w:val="center"/>
          </w:tcPr>
          <w:p w:rsidRPr="006B3DD3" w:rsidR="00035785" w:rsidP="00651667" w:rsidRDefault="00035785">
            <w:pPr>
              <w:jc w:val="center"/>
              <w:rPr>
                <w:color w:val="800080"/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Başarı durum belgelerinin ve not durum belgelerinin hazırlanması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Anlık</w:t>
            </w: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r w:rsidRPr="001A11A0">
              <w:rPr>
                <w:sz w:val="18"/>
                <w:szCs w:val="18"/>
              </w:rPr>
              <w:t>Başarı ve Not Durum Belgeleri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4" w:type="dxa"/>
            <w:vAlign w:val="center"/>
          </w:tcPr>
          <w:p w:rsidRPr="006B3DD3" w:rsidR="00035785" w:rsidP="00651667" w:rsidRDefault="00035785">
            <w:pPr>
              <w:jc w:val="center"/>
              <w:rPr>
                <w:color w:val="800080"/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Mazereti nedeniyle sınavlara giremeyen öğrencilerin Yönetim Kurulu Kararlarının ilgili bölümlere ve öğrencilere bildirilmesi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</w:p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Anlık</w:t>
            </w: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r w:rsidRPr="001A11A0">
              <w:rPr>
                <w:sz w:val="18"/>
                <w:szCs w:val="18"/>
              </w:rPr>
              <w:t>Yönetim Kurulu Kararları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4" w:type="dxa"/>
            <w:vAlign w:val="center"/>
          </w:tcPr>
          <w:p w:rsidRPr="006B3DD3" w:rsidR="00035785" w:rsidP="00651667" w:rsidRDefault="00035785">
            <w:pPr>
              <w:jc w:val="center"/>
              <w:rPr>
                <w:color w:val="800080"/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EBYS - UBYS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651667" w:rsidRDefault="00035785">
            <w:pPr>
              <w:ind w:left="18"/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- 657 Sayılı Kanun</w:t>
            </w:r>
          </w:p>
          <w:p w:rsidRPr="001A11A0" w:rsidR="00035785" w:rsidP="003027DE" w:rsidRDefault="00035785">
            <w:pPr>
              <w:rPr>
                <w:sz w:val="20"/>
                <w:szCs w:val="20"/>
                <w:shd w:val="clear" w:color="auto" w:fill="FFFFFF"/>
              </w:rPr>
            </w:pPr>
            <w:r w:rsidRPr="001A11A0">
              <w:rPr>
                <w:sz w:val="20"/>
                <w:szCs w:val="20"/>
                <w:shd w:val="clear" w:color="auto" w:fill="FFFFFF"/>
              </w:rPr>
              <w:t>- Dev. Memur. Ver.Has. Rap.İle Has.Ve Refa.znine İliş.Usul Ve Esas. Hk. Yön.</w:t>
            </w:r>
          </w:p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- 2914 Sayılı Kanun</w:t>
            </w:r>
          </w:p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2547 Sayılı Kanun</w:t>
            </w:r>
          </w:p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-2547 Sayılı Kanun</w:t>
            </w:r>
          </w:p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-Yurtiçinde ve Dışında Gör. Uyulacak Esas. İliş. Yön.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  <w:shd w:val="clear" w:color="auto" w:fill="FFFFFF"/>
              </w:rPr>
              <w:t>A4H4</w:t>
            </w:r>
          </w:p>
        </w:tc>
        <w:tc>
          <w:tcPr>
            <w:tcW w:w="2973" w:type="dxa"/>
            <w:noWrap/>
            <w:vAlign w:val="center"/>
          </w:tcPr>
          <w:p w:rsidRPr="00651667" w:rsidR="00035785" w:rsidP="003027DE" w:rsidRDefault="00831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İç v</w:t>
            </w:r>
            <w:r w:rsidRPr="00651667" w:rsidR="00035785">
              <w:rPr>
                <w:sz w:val="20"/>
                <w:szCs w:val="20"/>
                <w:shd w:val="clear" w:color="auto" w:fill="FFFFFF"/>
              </w:rPr>
              <w:t>e Dış Resmi Yazışma Faaliyeti</w:t>
            </w:r>
          </w:p>
        </w:tc>
        <w:tc>
          <w:tcPr>
            <w:tcW w:w="1856" w:type="dxa"/>
            <w:noWrap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Tüm İdari Birimler</w:t>
            </w:r>
          </w:p>
        </w:tc>
        <w:tc>
          <w:tcPr>
            <w:tcW w:w="1692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EBYS Resmi Üst Yazı</w:t>
            </w:r>
          </w:p>
        </w:tc>
        <w:tc>
          <w:tcPr>
            <w:tcW w:w="1559" w:type="dxa"/>
            <w:noWrap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 xml:space="preserve">İzmir </w:t>
            </w:r>
            <w:r w:rsidRPr="00651667" w:rsidR="001A11A0">
              <w:rPr>
                <w:sz w:val="20"/>
                <w:szCs w:val="20"/>
              </w:rPr>
              <w:t>Kâtip</w:t>
            </w:r>
            <w:r w:rsidRPr="00651667">
              <w:rPr>
                <w:sz w:val="20"/>
                <w:szCs w:val="20"/>
              </w:rPr>
              <w:t xml:space="preserve"> Çelebi Üniversitesi Yazışma Kuralları, Elektroni</w:t>
            </w:r>
            <w:r w:rsidRPr="00651667">
              <w:rPr>
                <w:color w:val="212529"/>
                <w:sz w:val="20"/>
                <w:szCs w:val="20"/>
                <w:shd w:val="clear" w:color="auto" w:fill="FFFFFF"/>
              </w:rPr>
              <w:t xml:space="preserve">k </w:t>
            </w:r>
            <w:r w:rsidRPr="00651667">
              <w:rPr>
                <w:sz w:val="20"/>
                <w:szCs w:val="20"/>
              </w:rPr>
              <w:t>Belge Yönetim Sistemi Kullanımı ve İmza Yetkileri Yönergesi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9"/>
                <w:szCs w:val="19"/>
              </w:rPr>
            </w:pPr>
            <w:r w:rsidRPr="00651667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651667" w:rsidR="00035785" w:rsidP="003027DE" w:rsidRDefault="00035785">
            <w:pPr>
              <w:rPr>
                <w:color w:val="000000"/>
                <w:sz w:val="20"/>
                <w:szCs w:val="20"/>
              </w:rPr>
            </w:pPr>
            <w:r w:rsidRPr="00651667">
              <w:rPr>
                <w:color w:val="000000"/>
                <w:sz w:val="20"/>
                <w:szCs w:val="20"/>
              </w:rPr>
              <w:t>Yüksekokul Yönetim Kurulu ve Yüksekokul Kurulu Toplantıları</w:t>
            </w:r>
          </w:p>
        </w:tc>
        <w:tc>
          <w:tcPr>
            <w:tcW w:w="1856" w:type="dxa"/>
            <w:noWrap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Fakülte Yönetim Kurulu Kararı, Fakülte Kurul Kararı,</w:t>
            </w:r>
          </w:p>
        </w:tc>
        <w:tc>
          <w:tcPr>
            <w:tcW w:w="1559" w:type="dxa"/>
            <w:noWrap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9"/>
                <w:szCs w:val="19"/>
              </w:rPr>
            </w:pPr>
            <w:r w:rsidRPr="00651667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-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</w:tbl>
    <w:p w:rsidR="00035785" w:rsidP="001B4140" w:rsidRDefault="00035785"/>
    <w:tbl>
      <w:tblPr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035785">
        <w:trPr>
          <w:trHeight w:val="343"/>
          <w:tblHeader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C0504D"/>
              </w:rPr>
            </w:pPr>
            <w:r w:rsidRPr="00651667">
              <w:rPr>
                <w:b/>
                <w:bCs/>
                <w:color w:val="C0504D"/>
                <w:sz w:val="22"/>
                <w:szCs w:val="22"/>
              </w:rPr>
              <w:lastRenderedPageBreak/>
              <w:t>AY</w:t>
            </w:r>
          </w:p>
        </w:tc>
        <w:tc>
          <w:tcPr>
            <w:tcW w:w="15359" w:type="dxa"/>
            <w:gridSpan w:val="8"/>
            <w:vAlign w:val="center"/>
          </w:tcPr>
          <w:p w:rsidRPr="00651667" w:rsidR="00035785" w:rsidP="008D518E" w:rsidRDefault="00035785">
            <w:pPr>
              <w:rPr>
                <w:b/>
                <w:bCs/>
                <w:color w:val="C00000"/>
              </w:rPr>
            </w:pPr>
            <w:r w:rsidRPr="00651667">
              <w:rPr>
                <w:b/>
                <w:bCs/>
                <w:color w:val="C0504D"/>
                <w:sz w:val="22"/>
                <w:szCs w:val="22"/>
              </w:rPr>
              <w:t>ARALIK</w:t>
            </w:r>
          </w:p>
        </w:tc>
      </w:tr>
      <w:tr w:rsidRPr="001A544E" w:rsidR="00035785">
        <w:trPr>
          <w:trHeight w:val="976"/>
          <w:tblHeader/>
          <w:jc w:val="center"/>
        </w:trPr>
        <w:tc>
          <w:tcPr>
            <w:tcW w:w="702" w:type="dxa"/>
            <w:tcBorders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SIRA NO</w:t>
            </w:r>
          </w:p>
        </w:tc>
        <w:tc>
          <w:tcPr>
            <w:tcW w:w="994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AMAÇ/</w:t>
            </w:r>
          </w:p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HEDEF</w:t>
            </w:r>
          </w:p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NO</w:t>
            </w:r>
          </w:p>
        </w:tc>
        <w:tc>
          <w:tcPr>
            <w:tcW w:w="2973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ADI</w:t>
            </w:r>
          </w:p>
        </w:tc>
        <w:tc>
          <w:tcPr>
            <w:tcW w:w="1856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FAALİYETİ YÜRÜTECEK SORUMLU BİRİM/PERSONEL</w:t>
            </w:r>
          </w:p>
        </w:tc>
        <w:tc>
          <w:tcPr>
            <w:tcW w:w="1692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İÇİN PLANLANAN TARİH</w:t>
            </w:r>
          </w:p>
        </w:tc>
        <w:tc>
          <w:tcPr>
            <w:tcW w:w="1701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GERÇEKLEŞME TARİHİ</w:t>
            </w:r>
          </w:p>
        </w:tc>
        <w:tc>
          <w:tcPr>
            <w:tcW w:w="2410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C0504D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FAALİYET İLE İLGİLİ MEVZUAT &amp; DEB</w:t>
            </w:r>
          </w:p>
        </w:tc>
        <w:tc>
          <w:tcPr>
            <w:tcW w:w="2174" w:type="dxa"/>
            <w:tcBorders>
              <w:left w:val="single" w:color="FFFFFF" w:sz="4" w:space="0"/>
            </w:tcBorders>
            <w:shd w:val="clear" w:color="auto" w:fill="C0504D"/>
            <w:vAlign w:val="center"/>
          </w:tcPr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AÇIKLAMA</w:t>
            </w:r>
          </w:p>
          <w:p w:rsidRPr="00651667" w:rsidR="00035785" w:rsidP="00651667" w:rsidRDefault="0003578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51667">
              <w:rPr>
                <w:b/>
                <w:bCs/>
                <w:color w:val="FFFFFF"/>
                <w:sz w:val="18"/>
                <w:szCs w:val="18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A4H1</w:t>
            </w:r>
          </w:p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Yüksekokulunun tüketim ve demirbaş malzeme ihtiyaçlarının tespit edilmesi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Ayın 1’i ile</w:t>
            </w: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10’u arası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Maaş, Ek Ders, SGK Primleri, Yolluk vb. Tahakkuk Faaliyetleri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Personel İşleri Birimi Maaş ve Tahakkuk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Her Ayın 08-23 Tarihleri Arası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KBS, MYS, PROBEL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 xml:space="preserve">- 657 Sayılı Kanun - 2547 Sayılı Kanun - 666 ve 375 Sayılı Kanun Hükmünde Kararnameler - 488 Sayılı Kanun - 193 sayılı Kanun - Sözleşmeli Personel Çalıştırılmasına İlişkin Esaslar - 5510 Sayılı </w:t>
            </w:r>
            <w:r w:rsidRPr="001A11A0">
              <w:rPr>
                <w:sz w:val="18"/>
                <w:szCs w:val="18"/>
              </w:rPr>
              <w:lastRenderedPageBreak/>
              <w:t>Kanun - 6245 Sayılı Kanun</w:t>
            </w:r>
          </w:p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2547 Sayılı Kanun, 2914 Sayılı Kanun 5. md.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11A0" w:rsidR="001A11A0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Öğretim görevlileriyle yapılan düzenli toplantılarla programın sürecini takip etmek ve öğretim görevlilerine gerekli bilgilendirmeleri yapmak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Hazırlık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Aralık ayı içerisinde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Hazırlık Birimi toplantı tutanağı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11A0" w:rsidR="001A11A0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A5H2/A3H3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Öğrencilere yönelik kültür faaliyetleri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Bağımsız Öğrenme Merkezi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Aralık ayı süresince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Birim Faaliyet Raporu,</w:t>
            </w:r>
            <w:r w:rsidRPr="001A11A0">
              <w:rPr>
                <w:sz w:val="20"/>
                <w:szCs w:val="20"/>
              </w:rPr>
              <w:t xml:space="preserve"> Katılım İmza Tutanağı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11A0" w:rsidR="001A11A0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A1H3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DD16C6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Güz-2 Dönemi İngilizce Hazırlık Sınıflarında Derslerin Başlaması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DD16C6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Hazırlık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Aralık ayı içerisinde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DD16C6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Akademik Takvim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DD16C6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YDY Yönergesi</w:t>
            </w:r>
          </w:p>
        </w:tc>
        <w:tc>
          <w:tcPr>
            <w:tcW w:w="2174" w:type="dxa"/>
            <w:vAlign w:val="center"/>
          </w:tcPr>
          <w:p w:rsidRPr="001A11A0" w:rsidR="00035785" w:rsidP="00DD16C6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11A0" w:rsidR="001A11A0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A4H1</w:t>
            </w:r>
          </w:p>
          <w:p w:rsidRPr="001A11A0" w:rsidR="00035785" w:rsidP="00651667" w:rsidRDefault="00035785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18"/>
                <w:szCs w:val="18"/>
              </w:rPr>
              <w:t>Eğitim-öğretim dönemlerinde kullanılmak üzere tüketime ait kırtasiye malzemelerin KBS ve UBYS sistemine giriş-çıkış işlemleri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 xml:space="preserve">Malî Yönetimi ve Kontrol </w:t>
            </w:r>
            <w:r w:rsidRPr="001A11A0">
              <w:rPr>
                <w:sz w:val="20"/>
                <w:szCs w:val="20"/>
              </w:rPr>
              <w:lastRenderedPageBreak/>
              <w:t>Kanunu ve ikincil mevzuatı</w:t>
            </w: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11A0" w:rsidR="001A11A0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</w:p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A4H1</w:t>
            </w:r>
          </w:p>
          <w:p w:rsidRPr="001A11A0" w:rsidR="00035785" w:rsidP="00651667" w:rsidRDefault="00035785">
            <w:pPr>
              <w:jc w:val="center"/>
            </w:pP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KBS sisteminde Taşınır İşlem Fişi, Zimmet Fişi, Sayım Tutanağı vb. evrakların düzenlenmesi,  kayıt altına alınması ve arşivlenmesi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Taşınır Kayıt Kontrol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Taşınır İşlem Fişi Raporları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Mal ve Hizmet Satın Alma İşlemleri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Satın Alma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İhtiyaç Talep Formu</w:t>
            </w:r>
          </w:p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Satın Alım Formu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5018 sayılı Kamu</w:t>
            </w:r>
          </w:p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Malî Yönetimi ve Kontrol Kanunu ve ikincil mevzuatı</w:t>
            </w: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 w:rsidTr="005925D6">
        <w:trPr>
          <w:trHeight w:val="250"/>
          <w:jc w:val="center"/>
        </w:trPr>
        <w:tc>
          <w:tcPr>
            <w:tcW w:w="702" w:type="dxa"/>
            <w:noWrap/>
            <w:vAlign w:val="center"/>
          </w:tcPr>
          <w:p w:rsidRPr="001A11A0" w:rsidR="00035785" w:rsidP="00651667" w:rsidRDefault="00035785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Döneme ait sınıf ve öğretim elemanı ders programlarının UBYS işlenmesi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Aralık ayı içerisinde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Akademik Takvim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B3DD3" w:rsidR="00035785" w:rsidP="00651667" w:rsidRDefault="00035785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color w:val="80008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Öğrenciler ile ilgili tüm duyuru ve listelerin panolara asılması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Anlık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r w:rsidRPr="001A11A0">
              <w:rPr>
                <w:sz w:val="18"/>
                <w:szCs w:val="18"/>
              </w:rPr>
              <w:t>Duyuru metinleri ve sınıf - sınav listeleri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 xml:space="preserve">Yabancı Diller Yüksekokulu </w:t>
            </w:r>
            <w:r w:rsidRPr="001A11A0">
              <w:rPr>
                <w:sz w:val="20"/>
                <w:szCs w:val="20"/>
              </w:rPr>
              <w:lastRenderedPageBreak/>
              <w:t>Hazırlık Sınıfı Yönergesi</w:t>
            </w: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B3DD3" w:rsidR="00035785" w:rsidP="00651667" w:rsidRDefault="00035785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color w:val="80008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Öğrenci belgelerinin hazırlanması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Anlık</w:t>
            </w: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r w:rsidRPr="001A11A0">
              <w:rPr>
                <w:sz w:val="18"/>
                <w:szCs w:val="18"/>
              </w:rPr>
              <w:t>Öğrenci Belgesi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B3DD3" w:rsidR="00035785" w:rsidP="00651667" w:rsidRDefault="00035785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color w:val="80008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Başarı durum belgelerinin ve not durum belgelerinin hazırlanması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Anlık</w:t>
            </w: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r w:rsidRPr="001A11A0">
              <w:rPr>
                <w:sz w:val="18"/>
                <w:szCs w:val="18"/>
              </w:rPr>
              <w:t>Başarı ve Not Durum Belgeleri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B3DD3" w:rsidR="00035785" w:rsidP="00651667" w:rsidRDefault="00035785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color w:val="80008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A5H2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Mazereti nedeniyle sınavlara giremeyen öğrencilerin Yönetim Kurulu Kararlarının ilgili bölümlere ve öğrencilere bildirilmesi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</w:p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Hazırlık Öğrenci İşleri Birimi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  <w:r w:rsidRPr="001A11A0">
              <w:rPr>
                <w:sz w:val="18"/>
                <w:szCs w:val="18"/>
              </w:rPr>
              <w:t>Anlık</w:t>
            </w:r>
          </w:p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r w:rsidRPr="001A11A0">
              <w:rPr>
                <w:sz w:val="18"/>
                <w:szCs w:val="18"/>
              </w:rPr>
              <w:t>Yönetim Kurulu Kararları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18"/>
                <w:szCs w:val="18"/>
              </w:rPr>
            </w:pPr>
            <w:r w:rsidRPr="001A11A0">
              <w:rPr>
                <w:sz w:val="20"/>
                <w:szCs w:val="20"/>
              </w:rPr>
              <w:t>Yabancı Diller Yüksekokulu Hazırlık Sınıfı Yönergesi</w:t>
            </w: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  <w:shd w:val="clear" w:color="auto" w:fill="FFFFFF"/>
              </w:rPr>
              <w:t>A4H4</w:t>
            </w:r>
          </w:p>
        </w:tc>
        <w:tc>
          <w:tcPr>
            <w:tcW w:w="2973" w:type="dxa"/>
            <w:noWrap/>
            <w:vAlign w:val="center"/>
          </w:tcPr>
          <w:p w:rsidRPr="001A11A0" w:rsidR="00035785" w:rsidP="003027DE" w:rsidRDefault="008313D6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  <w:shd w:val="clear" w:color="auto" w:fill="FFFFFF"/>
              </w:rPr>
              <w:t>İç v</w:t>
            </w:r>
            <w:r w:rsidRPr="001A11A0" w:rsidR="00035785">
              <w:rPr>
                <w:sz w:val="20"/>
                <w:szCs w:val="20"/>
                <w:shd w:val="clear" w:color="auto" w:fill="FFFFFF"/>
              </w:rPr>
              <w:t>e Dış Resmi Yazışma Faaliyeti</w:t>
            </w:r>
          </w:p>
        </w:tc>
        <w:tc>
          <w:tcPr>
            <w:tcW w:w="1856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Tüm İdari Birimler</w:t>
            </w:r>
          </w:p>
        </w:tc>
        <w:tc>
          <w:tcPr>
            <w:tcW w:w="1692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1A11A0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>EBYS Resmi Üst Yazı</w:t>
            </w:r>
          </w:p>
        </w:tc>
        <w:tc>
          <w:tcPr>
            <w:tcW w:w="1559" w:type="dxa"/>
            <w:noWrap/>
            <w:vAlign w:val="center"/>
          </w:tcPr>
          <w:p w:rsidRPr="001A11A0" w:rsidR="00035785" w:rsidP="003027DE" w:rsidRDefault="00035785">
            <w:pPr>
              <w:rPr>
                <w:sz w:val="20"/>
                <w:szCs w:val="20"/>
              </w:rPr>
            </w:pPr>
            <w:r w:rsidRPr="001A11A0">
              <w:rPr>
                <w:sz w:val="20"/>
                <w:szCs w:val="20"/>
              </w:rPr>
              <w:t xml:space="preserve">İzmir </w:t>
            </w:r>
            <w:r w:rsidRPr="001A11A0" w:rsidR="007A1B3B">
              <w:rPr>
                <w:sz w:val="20"/>
                <w:szCs w:val="20"/>
              </w:rPr>
              <w:t>Kâtip</w:t>
            </w:r>
            <w:r w:rsidRPr="001A11A0">
              <w:rPr>
                <w:sz w:val="20"/>
                <w:szCs w:val="20"/>
              </w:rPr>
              <w:t xml:space="preserve"> Çelebi Üniversitesi </w:t>
            </w:r>
            <w:r w:rsidRPr="001A11A0">
              <w:rPr>
                <w:sz w:val="20"/>
                <w:szCs w:val="20"/>
              </w:rPr>
              <w:lastRenderedPageBreak/>
              <w:t>Yazışma Kuralları, Elektroni</w:t>
            </w:r>
            <w:r w:rsidRPr="001A11A0">
              <w:rPr>
                <w:sz w:val="20"/>
                <w:szCs w:val="20"/>
                <w:shd w:val="clear" w:color="auto" w:fill="FFFFFF"/>
              </w:rPr>
              <w:t xml:space="preserve">k </w:t>
            </w:r>
            <w:r w:rsidRPr="001A11A0">
              <w:rPr>
                <w:sz w:val="20"/>
                <w:szCs w:val="20"/>
              </w:rPr>
              <w:t>Belge Yönetim Sistemi Kullanımı ve İmza Yetkileri Yönergesi</w:t>
            </w:r>
          </w:p>
        </w:tc>
        <w:tc>
          <w:tcPr>
            <w:tcW w:w="2174" w:type="dxa"/>
            <w:vAlign w:val="center"/>
          </w:tcPr>
          <w:p w:rsidRPr="001A11A0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9"/>
                <w:szCs w:val="19"/>
              </w:rPr>
            </w:pPr>
            <w:r w:rsidRPr="00651667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651667" w:rsidR="00035785" w:rsidP="003027DE" w:rsidRDefault="00035785">
            <w:pPr>
              <w:rPr>
                <w:color w:val="000000"/>
                <w:sz w:val="20"/>
                <w:szCs w:val="20"/>
              </w:rPr>
            </w:pPr>
            <w:r w:rsidRPr="00651667">
              <w:rPr>
                <w:color w:val="000000"/>
                <w:sz w:val="20"/>
                <w:szCs w:val="20"/>
              </w:rPr>
              <w:t>Yüksekokul Yönetim Kurulu ve Yüksekokul Kurulu Toplantıları</w:t>
            </w:r>
          </w:p>
        </w:tc>
        <w:tc>
          <w:tcPr>
            <w:tcW w:w="1856" w:type="dxa"/>
            <w:noWrap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Fakülte Yönetim Kurulu Kararı, Fakülte Kurul Kararı,</w:t>
            </w:r>
          </w:p>
        </w:tc>
        <w:tc>
          <w:tcPr>
            <w:tcW w:w="1559" w:type="dxa"/>
            <w:noWrap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2547 Sayılı Kanun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9"/>
                <w:szCs w:val="19"/>
              </w:rPr>
            </w:pPr>
            <w:r w:rsidRPr="00651667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Web sayfasının güncellenmesi</w:t>
            </w:r>
          </w:p>
        </w:tc>
        <w:tc>
          <w:tcPr>
            <w:tcW w:w="1856" w:type="dxa"/>
            <w:noWrap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Müdürlük</w:t>
            </w:r>
          </w:p>
        </w:tc>
        <w:tc>
          <w:tcPr>
            <w:tcW w:w="1692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-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  <w:tr w:rsidRPr="001A544E" w:rsidR="0003578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651667" w:rsidR="00035785" w:rsidP="00651667" w:rsidRDefault="00035785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  <w:shd w:val="clear" w:color="auto" w:fill="FFFFFF"/>
              </w:rPr>
              <w:t>A4H3</w:t>
            </w:r>
          </w:p>
        </w:tc>
        <w:tc>
          <w:tcPr>
            <w:tcW w:w="2973" w:type="dxa"/>
            <w:noWrap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  <w:shd w:val="clear" w:color="auto" w:fill="FFFFFF"/>
              </w:rPr>
              <w:t>Akademik ve İdari Personel Özlük/Genel Faaliyetleri</w:t>
            </w:r>
          </w:p>
        </w:tc>
        <w:tc>
          <w:tcPr>
            <w:tcW w:w="1856" w:type="dxa"/>
            <w:noWrap/>
            <w:vAlign w:val="center"/>
          </w:tcPr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Personel İşleri Birimi</w:t>
            </w:r>
          </w:p>
        </w:tc>
        <w:tc>
          <w:tcPr>
            <w:tcW w:w="1692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Sürekli</w:t>
            </w:r>
          </w:p>
        </w:tc>
        <w:tc>
          <w:tcPr>
            <w:tcW w:w="1701" w:type="dxa"/>
            <w:noWrap/>
            <w:vAlign w:val="center"/>
          </w:tcPr>
          <w:p w:rsidRPr="00651667" w:rsidR="00035785" w:rsidP="00651667" w:rsidRDefault="000357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651667" w:rsidR="00035785" w:rsidP="003027DE" w:rsidRDefault="00035785">
            <w:pPr>
              <w:rPr>
                <w:sz w:val="18"/>
                <w:szCs w:val="18"/>
              </w:rPr>
            </w:pPr>
            <w:r w:rsidRPr="00651667">
              <w:rPr>
                <w:sz w:val="18"/>
                <w:szCs w:val="18"/>
              </w:rPr>
              <w:t>EBYS - UBYS</w:t>
            </w:r>
          </w:p>
        </w:tc>
        <w:tc>
          <w:tcPr>
            <w:tcW w:w="1559" w:type="dxa"/>
            <w:noWrap/>
            <w:vAlign w:val="center"/>
          </w:tcPr>
          <w:p w:rsidRPr="00651667" w:rsidR="00035785" w:rsidP="00651667" w:rsidRDefault="00035785">
            <w:pPr>
              <w:ind w:left="18"/>
              <w:rPr>
                <w:color w:val="000000"/>
                <w:sz w:val="20"/>
                <w:szCs w:val="20"/>
              </w:rPr>
            </w:pPr>
            <w:r w:rsidRPr="00651667">
              <w:rPr>
                <w:color w:val="000000"/>
                <w:sz w:val="20"/>
                <w:szCs w:val="20"/>
              </w:rPr>
              <w:t>- 657 Sayılı Kanun</w:t>
            </w:r>
          </w:p>
          <w:p w:rsidRPr="00651667" w:rsidR="00035785" w:rsidP="003027DE" w:rsidRDefault="0003578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51667">
              <w:rPr>
                <w:color w:val="000000"/>
                <w:sz w:val="20"/>
                <w:szCs w:val="20"/>
                <w:shd w:val="clear" w:color="auto" w:fill="FFFFFF"/>
              </w:rPr>
              <w:t xml:space="preserve">- Dev. Memur. Ver.Has. Rap.İle Has.Ve </w:t>
            </w:r>
            <w:r w:rsidRPr="0065166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Refa.znine İliş.Usul Ve Esas. Hk. Yön.</w:t>
            </w:r>
          </w:p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- 2914 Sayılı Kanun</w:t>
            </w:r>
          </w:p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2547 Sayılı Kanun</w:t>
            </w:r>
          </w:p>
          <w:p w:rsidRPr="00651667" w:rsidR="00035785" w:rsidP="003027DE" w:rsidRDefault="00035785">
            <w:pPr>
              <w:rPr>
                <w:sz w:val="20"/>
                <w:szCs w:val="20"/>
              </w:rPr>
            </w:pPr>
            <w:r w:rsidRPr="00651667">
              <w:rPr>
                <w:sz w:val="20"/>
                <w:szCs w:val="20"/>
              </w:rPr>
              <w:t>-2547 Sayılı Kanun</w:t>
            </w:r>
          </w:p>
          <w:p w:rsidRPr="00651667" w:rsidR="00035785" w:rsidP="003027DE" w:rsidRDefault="00035785">
            <w:pPr>
              <w:rPr>
                <w:sz w:val="18"/>
                <w:szCs w:val="18"/>
              </w:rPr>
            </w:pPr>
            <w:r w:rsidRPr="00651667">
              <w:rPr>
                <w:sz w:val="20"/>
                <w:szCs w:val="20"/>
              </w:rPr>
              <w:t>-Yurtiçinde ve Dışında Gör. Uyulacak Esas. İliş. Yön.</w:t>
            </w:r>
          </w:p>
        </w:tc>
        <w:tc>
          <w:tcPr>
            <w:tcW w:w="2174" w:type="dxa"/>
            <w:vAlign w:val="center"/>
          </w:tcPr>
          <w:p w:rsidRPr="00651667" w:rsidR="00035785" w:rsidP="00651667" w:rsidRDefault="00035785">
            <w:pPr>
              <w:jc w:val="center"/>
              <w:rPr>
                <w:sz w:val="18"/>
                <w:szCs w:val="18"/>
              </w:rPr>
            </w:pPr>
          </w:p>
        </w:tc>
      </w:tr>
    </w:tbl>
    <w:p w:rsidR="00035785" w:rsidP="001B4140" w:rsidRDefault="00035785"/>
    <w:sectPr w:rsidR="00035785" w:rsidSect="001A544E">
      <w:footerReference r:id="R8f688dba33cf4e42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53B" w:rsidRDefault="0029053B">
      <w:r>
        <w:separator/>
      </w:r>
    </w:p>
  </w:endnote>
  <w:endnote w:type="continuationSeparator" w:id="0">
    <w:p w:rsidR="0029053B" w:rsidRDefault="0029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768" w:rsidRDefault="000B376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00" w:rsidP="00955BD9" w:rsidRDefault="002E0400">
    <w:pPr>
      <w:pStyle w:val="AltBilgi"/>
      <w:tabs>
        <w:tab w:val="clear" w:pos="4536"/>
        <w:tab w:val="clear" w:pos="9072"/>
        <w:tab w:val="left" w:pos="1095"/>
      </w:tabs>
    </w:pPr>
    <w:r>
      <w:tab/>
    </w:r>
  </w:p>
  <w:p w:rsidR="00D87658" w:rsidP="00D87658" w:rsidRDefault="00D87658">
    <w:pPr>
      <w:pStyle w:val="AltBilgi"/>
      <w:tabs>
        <w:tab w:val="clear" w:pos="4536"/>
        <w:tab w:val="clear" w:pos="9072"/>
        <w:tab w:val="left" w:pos="3180"/>
      </w:tabs>
    </w:pPr>
    <w:r>
      <w:tab/>
    </w:r>
  </w:p>
  <w:p w:rsidR="002E0400" w:rsidP="00D87658" w:rsidRDefault="002E0400">
    <w:pPr>
      <w:pStyle w:val="AltBilgi"/>
      <w:tabs>
        <w:tab w:val="clear" w:pos="4536"/>
        <w:tab w:val="clear" w:pos="9072"/>
        <w:tab w:val="left" w:pos="3180"/>
      </w:tabs>
    </w:pPr>
  </w:p>
  <w:p w:rsidR="002E0400" w:rsidRDefault="002E0400"/>
  <w:p w:rsidR="002E0400" w:rsidRDefault="002E0400">
    <w:bookmarkStart w:name="_GoBack" w:id="1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768" w:rsidRDefault="000B3768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53B" w:rsidRDefault="0029053B">
      <w:r>
        <w:separator/>
      </w:r>
    </w:p>
  </w:footnote>
  <w:footnote w:type="continuationSeparator" w:id="0">
    <w:p w:rsidR="0029053B" w:rsidRDefault="00290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768" w:rsidRDefault="000B3768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Pr="006A0EAB" w:rsidR="00D87658" w:rsidTr="00986A2C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D87658" w:rsidP="00D87658" w:rsidRDefault="00D87658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02A1275A" wp14:editId="7B6F5745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D87658" w:rsidP="00D87658" w:rsidRDefault="00D87658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D87658" w:rsidP="00D87658" w:rsidRDefault="00D87658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D87658" w:rsidP="00D87658" w:rsidRDefault="00D87658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D87658" w:rsidP="00D87658" w:rsidRDefault="00D87658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D87658" w:rsidP="00D87658" w:rsidRDefault="00D87658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Yabancı Diller Yüksekokulu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D87658" w:rsidP="00D87658" w:rsidRDefault="00D87658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7973FF61" wp14:editId="7219332E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D87658" w:rsidTr="00986A2C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D87658" w:rsidP="00D87658" w:rsidRDefault="00D87658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D87658" w:rsidP="00D87658" w:rsidRDefault="00D87658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2021 YILI STRATEJİK PLAN BAZLI YILLIK İŞ PLANI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D87658" w:rsidP="00D87658" w:rsidRDefault="00D87658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PL/683/04</w:t>
          </w:r>
        </w:p>
      </w:tc>
    </w:tr>
    <w:tr w:rsidRPr="006A0EAB" w:rsidR="00D87658" w:rsidTr="00986A2C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D87658" w:rsidP="00D87658" w:rsidRDefault="00D87658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D87658" w:rsidP="00D87658" w:rsidRDefault="00D87658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D87658" w:rsidP="00D87658" w:rsidRDefault="00D87658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1.2.2021</w:t>
          </w:r>
        </w:p>
      </w:tc>
    </w:tr>
    <w:tr w:rsidRPr="006A0EAB" w:rsidR="00D87658" w:rsidTr="00986A2C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D87658" w:rsidP="00D87658" w:rsidRDefault="00D87658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D87658" w:rsidP="00D87658" w:rsidRDefault="00D87658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D87658" w:rsidP="00D87658" w:rsidRDefault="00D87658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D87658" w:rsidTr="00986A2C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D87658" w:rsidP="00D87658" w:rsidRDefault="00D87658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D87658" w:rsidP="00D87658" w:rsidRDefault="00D87658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D87658" w:rsidP="00D87658" w:rsidRDefault="00D87658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B3768">
            <w:rPr>
              <w:rFonts w:ascii="Times New Roman" w:hAnsi="Times New Roman"/>
              <w:b/>
              <w:noProof/>
            </w:rPr>
            <w:t>4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B3768">
            <w:rPr>
              <w:rFonts w:ascii="Times New Roman" w:hAnsi="Times New Roman"/>
              <w:b/>
              <w:noProof/>
            </w:rPr>
            <w:t>77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8D2379" w:rsidR="002E0400" w:rsidP="008D2379" w:rsidRDefault="002E040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768" w:rsidRDefault="000B376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D51C8D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4D2CF0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 w:hint="default"/>
        <w:color w:val="C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67D3131"/>
    <w:multiLevelType w:val="hybridMultilevel"/>
    <w:tmpl w:val="D696EE92"/>
    <w:lvl w:ilvl="0" w:tplc="14009A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C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3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44376C"/>
    <w:multiLevelType w:val="hybridMultilevel"/>
    <w:tmpl w:val="119AC8A8"/>
    <w:lvl w:ilvl="0" w:tplc="5BAA19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C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8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C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2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845256D"/>
    <w:multiLevelType w:val="hybridMultilevel"/>
    <w:tmpl w:val="F83CD7E0"/>
    <w:lvl w:ilvl="0" w:tplc="6B761A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522F66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C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6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  <w:color w:val="C00000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E7A1AA0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D95A7B"/>
    <w:multiLevelType w:val="hybridMultilevel"/>
    <w:tmpl w:val="A530CA28"/>
    <w:lvl w:ilvl="0" w:tplc="F9D02B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403DA3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C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5" w15:restartNumberingAfterBreak="0">
    <w:nsid w:val="7547067B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506" w:hanging="360"/>
      </w:pPr>
    </w:lvl>
    <w:lvl w:ilvl="2" w:tplc="041F001B">
      <w:start w:val="1"/>
      <w:numFmt w:val="lowerRoman"/>
      <w:lvlText w:val="%3."/>
      <w:lvlJc w:val="right"/>
      <w:pPr>
        <w:ind w:left="2226" w:hanging="180"/>
      </w:pPr>
    </w:lvl>
    <w:lvl w:ilvl="3" w:tplc="041F000F">
      <w:start w:val="1"/>
      <w:numFmt w:val="decimal"/>
      <w:lvlText w:val="%4."/>
      <w:lvlJc w:val="left"/>
      <w:pPr>
        <w:ind w:left="2946" w:hanging="360"/>
      </w:pPr>
    </w:lvl>
    <w:lvl w:ilvl="4" w:tplc="041F0019">
      <w:start w:val="1"/>
      <w:numFmt w:val="lowerLetter"/>
      <w:lvlText w:val="%5."/>
      <w:lvlJc w:val="left"/>
      <w:pPr>
        <w:ind w:left="3666" w:hanging="360"/>
      </w:pPr>
    </w:lvl>
    <w:lvl w:ilvl="5" w:tplc="041F001B">
      <w:start w:val="1"/>
      <w:numFmt w:val="lowerRoman"/>
      <w:lvlText w:val="%6."/>
      <w:lvlJc w:val="right"/>
      <w:pPr>
        <w:ind w:left="4386" w:hanging="180"/>
      </w:pPr>
    </w:lvl>
    <w:lvl w:ilvl="6" w:tplc="041F000F">
      <w:start w:val="1"/>
      <w:numFmt w:val="decimal"/>
      <w:lvlText w:val="%7."/>
      <w:lvlJc w:val="left"/>
      <w:pPr>
        <w:ind w:left="5106" w:hanging="360"/>
      </w:pPr>
    </w:lvl>
    <w:lvl w:ilvl="7" w:tplc="041F0019">
      <w:start w:val="1"/>
      <w:numFmt w:val="lowerLetter"/>
      <w:lvlText w:val="%8."/>
      <w:lvlJc w:val="left"/>
      <w:pPr>
        <w:ind w:left="5826" w:hanging="360"/>
      </w:pPr>
    </w:lvl>
    <w:lvl w:ilvl="8" w:tplc="041F001B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6946EC6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DC329D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8"/>
  </w:num>
  <w:num w:numId="3">
    <w:abstractNumId w:val="11"/>
  </w:num>
  <w:num w:numId="4">
    <w:abstractNumId w:val="13"/>
  </w:num>
  <w:num w:numId="5">
    <w:abstractNumId w:val="27"/>
  </w:num>
  <w:num w:numId="6">
    <w:abstractNumId w:val="30"/>
  </w:num>
  <w:num w:numId="7">
    <w:abstractNumId w:val="6"/>
  </w:num>
  <w:num w:numId="8">
    <w:abstractNumId w:val="21"/>
  </w:num>
  <w:num w:numId="9">
    <w:abstractNumId w:val="17"/>
  </w:num>
  <w:num w:numId="10">
    <w:abstractNumId w:val="12"/>
  </w:num>
  <w:num w:numId="11">
    <w:abstractNumId w:val="25"/>
  </w:num>
  <w:num w:numId="12">
    <w:abstractNumId w:val="34"/>
  </w:num>
  <w:num w:numId="13">
    <w:abstractNumId w:val="0"/>
  </w:num>
  <w:num w:numId="14">
    <w:abstractNumId w:val="7"/>
  </w:num>
  <w:num w:numId="15">
    <w:abstractNumId w:val="19"/>
  </w:num>
  <w:num w:numId="16">
    <w:abstractNumId w:val="20"/>
  </w:num>
  <w:num w:numId="17">
    <w:abstractNumId w:val="10"/>
  </w:num>
  <w:num w:numId="18">
    <w:abstractNumId w:val="18"/>
  </w:num>
  <w:num w:numId="19">
    <w:abstractNumId w:val="26"/>
  </w:num>
  <w:num w:numId="20">
    <w:abstractNumId w:val="14"/>
  </w:num>
  <w:num w:numId="21">
    <w:abstractNumId w:val="22"/>
  </w:num>
  <w:num w:numId="22">
    <w:abstractNumId w:val="4"/>
  </w:num>
  <w:num w:numId="23">
    <w:abstractNumId w:val="8"/>
  </w:num>
  <w:num w:numId="24">
    <w:abstractNumId w:val="3"/>
  </w:num>
  <w:num w:numId="25">
    <w:abstractNumId w:val="28"/>
  </w:num>
  <w:num w:numId="26">
    <w:abstractNumId w:val="29"/>
  </w:num>
  <w:num w:numId="27">
    <w:abstractNumId w:val="16"/>
  </w:num>
  <w:num w:numId="28">
    <w:abstractNumId w:val="35"/>
  </w:num>
  <w:num w:numId="29">
    <w:abstractNumId w:val="9"/>
  </w:num>
  <w:num w:numId="30">
    <w:abstractNumId w:val="33"/>
  </w:num>
  <w:num w:numId="31">
    <w:abstractNumId w:val="23"/>
  </w:num>
  <w:num w:numId="32">
    <w:abstractNumId w:val="37"/>
  </w:num>
  <w:num w:numId="33">
    <w:abstractNumId w:val="24"/>
  </w:num>
  <w:num w:numId="34">
    <w:abstractNumId w:val="2"/>
  </w:num>
  <w:num w:numId="35">
    <w:abstractNumId w:val="15"/>
  </w:num>
  <w:num w:numId="36">
    <w:abstractNumId w:val="36"/>
  </w:num>
  <w:num w:numId="37">
    <w:abstractNumId w:val="31"/>
  </w:num>
  <w:num w:numId="38">
    <w:abstractNumId w:val="1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68"/>
    <w:rsid w:val="00006A2B"/>
    <w:rsid w:val="00015648"/>
    <w:rsid w:val="000243AB"/>
    <w:rsid w:val="0002451E"/>
    <w:rsid w:val="00026200"/>
    <w:rsid w:val="000300DC"/>
    <w:rsid w:val="00035785"/>
    <w:rsid w:val="00035DED"/>
    <w:rsid w:val="000412C1"/>
    <w:rsid w:val="00041F56"/>
    <w:rsid w:val="00053E2F"/>
    <w:rsid w:val="000569E0"/>
    <w:rsid w:val="00060910"/>
    <w:rsid w:val="0006243D"/>
    <w:rsid w:val="00063FC3"/>
    <w:rsid w:val="0006410D"/>
    <w:rsid w:val="00066ECA"/>
    <w:rsid w:val="00070054"/>
    <w:rsid w:val="000722EA"/>
    <w:rsid w:val="00080A42"/>
    <w:rsid w:val="00081558"/>
    <w:rsid w:val="00082BAD"/>
    <w:rsid w:val="00083A7F"/>
    <w:rsid w:val="00085AC5"/>
    <w:rsid w:val="00085C1F"/>
    <w:rsid w:val="0008769F"/>
    <w:rsid w:val="0009420B"/>
    <w:rsid w:val="00095C5A"/>
    <w:rsid w:val="000A2923"/>
    <w:rsid w:val="000A610B"/>
    <w:rsid w:val="000B29FC"/>
    <w:rsid w:val="000B3768"/>
    <w:rsid w:val="000B4D00"/>
    <w:rsid w:val="000B7ECF"/>
    <w:rsid w:val="000C14CE"/>
    <w:rsid w:val="000C7889"/>
    <w:rsid w:val="000C79B1"/>
    <w:rsid w:val="000D109A"/>
    <w:rsid w:val="000D1EFC"/>
    <w:rsid w:val="000D2A74"/>
    <w:rsid w:val="000D30B8"/>
    <w:rsid w:val="000D6E2F"/>
    <w:rsid w:val="000D7A15"/>
    <w:rsid w:val="000E3CAA"/>
    <w:rsid w:val="000E5F0B"/>
    <w:rsid w:val="000E7BBA"/>
    <w:rsid w:val="000F0E31"/>
    <w:rsid w:val="000F5738"/>
    <w:rsid w:val="00100EF8"/>
    <w:rsid w:val="00101C46"/>
    <w:rsid w:val="00107EC7"/>
    <w:rsid w:val="001151AF"/>
    <w:rsid w:val="00121C85"/>
    <w:rsid w:val="00125BF0"/>
    <w:rsid w:val="001316C6"/>
    <w:rsid w:val="001332F5"/>
    <w:rsid w:val="00134C6B"/>
    <w:rsid w:val="00140AD1"/>
    <w:rsid w:val="001428B1"/>
    <w:rsid w:val="00144C8F"/>
    <w:rsid w:val="0014700C"/>
    <w:rsid w:val="0016136F"/>
    <w:rsid w:val="0017239E"/>
    <w:rsid w:val="001739AA"/>
    <w:rsid w:val="001764FD"/>
    <w:rsid w:val="00180E1E"/>
    <w:rsid w:val="00182F55"/>
    <w:rsid w:val="00183531"/>
    <w:rsid w:val="001842F2"/>
    <w:rsid w:val="001878CE"/>
    <w:rsid w:val="00187A7A"/>
    <w:rsid w:val="00187BC9"/>
    <w:rsid w:val="00190DBF"/>
    <w:rsid w:val="00191CBC"/>
    <w:rsid w:val="00194C74"/>
    <w:rsid w:val="001A11A0"/>
    <w:rsid w:val="001A544E"/>
    <w:rsid w:val="001A6812"/>
    <w:rsid w:val="001A6F92"/>
    <w:rsid w:val="001B4140"/>
    <w:rsid w:val="001B565D"/>
    <w:rsid w:val="001B7B0F"/>
    <w:rsid w:val="001C4122"/>
    <w:rsid w:val="001C4693"/>
    <w:rsid w:val="001D106F"/>
    <w:rsid w:val="001D59C1"/>
    <w:rsid w:val="001E1F2C"/>
    <w:rsid w:val="001E56BC"/>
    <w:rsid w:val="001E6BF5"/>
    <w:rsid w:val="001E6D6A"/>
    <w:rsid w:val="001E7AC7"/>
    <w:rsid w:val="001F0907"/>
    <w:rsid w:val="001F4D9D"/>
    <w:rsid w:val="001F4EA2"/>
    <w:rsid w:val="001F7031"/>
    <w:rsid w:val="00202B4C"/>
    <w:rsid w:val="002071D0"/>
    <w:rsid w:val="0021021E"/>
    <w:rsid w:val="0021350A"/>
    <w:rsid w:val="00214058"/>
    <w:rsid w:val="002153F0"/>
    <w:rsid w:val="002165DA"/>
    <w:rsid w:val="00217C35"/>
    <w:rsid w:val="00224FD7"/>
    <w:rsid w:val="002262D6"/>
    <w:rsid w:val="0022675E"/>
    <w:rsid w:val="00226A74"/>
    <w:rsid w:val="00226C23"/>
    <w:rsid w:val="00235BFE"/>
    <w:rsid w:val="00237835"/>
    <w:rsid w:val="00245539"/>
    <w:rsid w:val="00245872"/>
    <w:rsid w:val="002535FA"/>
    <w:rsid w:val="002560D4"/>
    <w:rsid w:val="00256DBE"/>
    <w:rsid w:val="00260278"/>
    <w:rsid w:val="00285AD3"/>
    <w:rsid w:val="0029053B"/>
    <w:rsid w:val="002A26C7"/>
    <w:rsid w:val="002B01C0"/>
    <w:rsid w:val="002B159D"/>
    <w:rsid w:val="002B272D"/>
    <w:rsid w:val="002B7DA2"/>
    <w:rsid w:val="002C65FE"/>
    <w:rsid w:val="002D0EAB"/>
    <w:rsid w:val="002D3B8E"/>
    <w:rsid w:val="002E0075"/>
    <w:rsid w:val="002E0400"/>
    <w:rsid w:val="002E6E84"/>
    <w:rsid w:val="002F012E"/>
    <w:rsid w:val="002F1C2F"/>
    <w:rsid w:val="002F5964"/>
    <w:rsid w:val="002F6E5F"/>
    <w:rsid w:val="003027DE"/>
    <w:rsid w:val="0030397E"/>
    <w:rsid w:val="00313055"/>
    <w:rsid w:val="00321989"/>
    <w:rsid w:val="00325D62"/>
    <w:rsid w:val="0033341E"/>
    <w:rsid w:val="0033714E"/>
    <w:rsid w:val="00341759"/>
    <w:rsid w:val="00344D22"/>
    <w:rsid w:val="003472FD"/>
    <w:rsid w:val="00352D5C"/>
    <w:rsid w:val="00354F56"/>
    <w:rsid w:val="0035796D"/>
    <w:rsid w:val="003600DB"/>
    <w:rsid w:val="00361C85"/>
    <w:rsid w:val="00364BD1"/>
    <w:rsid w:val="00365485"/>
    <w:rsid w:val="00374CA0"/>
    <w:rsid w:val="00376816"/>
    <w:rsid w:val="0037716E"/>
    <w:rsid w:val="00382089"/>
    <w:rsid w:val="003847ED"/>
    <w:rsid w:val="00387F68"/>
    <w:rsid w:val="003909AB"/>
    <w:rsid w:val="003974FE"/>
    <w:rsid w:val="003B641A"/>
    <w:rsid w:val="003C0C1E"/>
    <w:rsid w:val="003C36FD"/>
    <w:rsid w:val="003E3954"/>
    <w:rsid w:val="003E3BA1"/>
    <w:rsid w:val="003E4FB6"/>
    <w:rsid w:val="003E6182"/>
    <w:rsid w:val="003E68C9"/>
    <w:rsid w:val="003E78A7"/>
    <w:rsid w:val="003F082B"/>
    <w:rsid w:val="003F4F65"/>
    <w:rsid w:val="003F6507"/>
    <w:rsid w:val="00400C7D"/>
    <w:rsid w:val="00411D18"/>
    <w:rsid w:val="0041270E"/>
    <w:rsid w:val="0041297C"/>
    <w:rsid w:val="00416524"/>
    <w:rsid w:val="00423718"/>
    <w:rsid w:val="00425C68"/>
    <w:rsid w:val="004273F7"/>
    <w:rsid w:val="00431A80"/>
    <w:rsid w:val="00440EFC"/>
    <w:rsid w:val="004422F3"/>
    <w:rsid w:val="004469B9"/>
    <w:rsid w:val="0044767F"/>
    <w:rsid w:val="004506FD"/>
    <w:rsid w:val="00452628"/>
    <w:rsid w:val="0045319F"/>
    <w:rsid w:val="0045716E"/>
    <w:rsid w:val="0046739B"/>
    <w:rsid w:val="00492056"/>
    <w:rsid w:val="004937DF"/>
    <w:rsid w:val="00494C39"/>
    <w:rsid w:val="00496D8B"/>
    <w:rsid w:val="004A088B"/>
    <w:rsid w:val="004A4CBA"/>
    <w:rsid w:val="004A5B92"/>
    <w:rsid w:val="004B0A58"/>
    <w:rsid w:val="004B12DA"/>
    <w:rsid w:val="004B148C"/>
    <w:rsid w:val="004B5C60"/>
    <w:rsid w:val="004B5C6B"/>
    <w:rsid w:val="004B7A42"/>
    <w:rsid w:val="004C19AA"/>
    <w:rsid w:val="004C7F78"/>
    <w:rsid w:val="004D06DA"/>
    <w:rsid w:val="004D3C8B"/>
    <w:rsid w:val="004D59B1"/>
    <w:rsid w:val="004D6630"/>
    <w:rsid w:val="004D6E21"/>
    <w:rsid w:val="004E65BC"/>
    <w:rsid w:val="004F03AD"/>
    <w:rsid w:val="004F131F"/>
    <w:rsid w:val="004F44FA"/>
    <w:rsid w:val="004F7808"/>
    <w:rsid w:val="0050417B"/>
    <w:rsid w:val="00504A9B"/>
    <w:rsid w:val="00510DE4"/>
    <w:rsid w:val="005118F8"/>
    <w:rsid w:val="00515A71"/>
    <w:rsid w:val="00525D79"/>
    <w:rsid w:val="00533A92"/>
    <w:rsid w:val="00536B6B"/>
    <w:rsid w:val="00540626"/>
    <w:rsid w:val="00544B4B"/>
    <w:rsid w:val="00545D00"/>
    <w:rsid w:val="0058256B"/>
    <w:rsid w:val="00582A3A"/>
    <w:rsid w:val="00583407"/>
    <w:rsid w:val="005849A9"/>
    <w:rsid w:val="0058733F"/>
    <w:rsid w:val="005925D6"/>
    <w:rsid w:val="005926C0"/>
    <w:rsid w:val="00593F42"/>
    <w:rsid w:val="0059594B"/>
    <w:rsid w:val="00596834"/>
    <w:rsid w:val="00597FC4"/>
    <w:rsid w:val="005A2DA1"/>
    <w:rsid w:val="005A2EB4"/>
    <w:rsid w:val="005B33F4"/>
    <w:rsid w:val="005B4F45"/>
    <w:rsid w:val="005C1F15"/>
    <w:rsid w:val="005C4C14"/>
    <w:rsid w:val="005C6880"/>
    <w:rsid w:val="005C7430"/>
    <w:rsid w:val="005C7B8B"/>
    <w:rsid w:val="005D40C7"/>
    <w:rsid w:val="005E22A2"/>
    <w:rsid w:val="005F006B"/>
    <w:rsid w:val="005F54B2"/>
    <w:rsid w:val="005F6305"/>
    <w:rsid w:val="00605E05"/>
    <w:rsid w:val="00613C0A"/>
    <w:rsid w:val="00614381"/>
    <w:rsid w:val="00614806"/>
    <w:rsid w:val="00614BA2"/>
    <w:rsid w:val="006152B7"/>
    <w:rsid w:val="006169D1"/>
    <w:rsid w:val="006178F9"/>
    <w:rsid w:val="00621EFE"/>
    <w:rsid w:val="00625987"/>
    <w:rsid w:val="00633CD9"/>
    <w:rsid w:val="00636D94"/>
    <w:rsid w:val="0064234B"/>
    <w:rsid w:val="00643D04"/>
    <w:rsid w:val="00644B15"/>
    <w:rsid w:val="00645A09"/>
    <w:rsid w:val="00651667"/>
    <w:rsid w:val="00663645"/>
    <w:rsid w:val="006659B9"/>
    <w:rsid w:val="006710A6"/>
    <w:rsid w:val="006747F6"/>
    <w:rsid w:val="00676F18"/>
    <w:rsid w:val="00680C0E"/>
    <w:rsid w:val="00682C6F"/>
    <w:rsid w:val="006903E5"/>
    <w:rsid w:val="00691DCF"/>
    <w:rsid w:val="006A0067"/>
    <w:rsid w:val="006A00D7"/>
    <w:rsid w:val="006A0EF0"/>
    <w:rsid w:val="006A2342"/>
    <w:rsid w:val="006A5DA8"/>
    <w:rsid w:val="006A5F7E"/>
    <w:rsid w:val="006B0B91"/>
    <w:rsid w:val="006B28CA"/>
    <w:rsid w:val="006B32F6"/>
    <w:rsid w:val="006B3DD3"/>
    <w:rsid w:val="006B618D"/>
    <w:rsid w:val="006B7F9B"/>
    <w:rsid w:val="006C63CA"/>
    <w:rsid w:val="006D0A4A"/>
    <w:rsid w:val="006D0ED8"/>
    <w:rsid w:val="006D4483"/>
    <w:rsid w:val="006D44F7"/>
    <w:rsid w:val="006D457F"/>
    <w:rsid w:val="006E0054"/>
    <w:rsid w:val="006E51FD"/>
    <w:rsid w:val="006E5F3F"/>
    <w:rsid w:val="006E7318"/>
    <w:rsid w:val="006F1D45"/>
    <w:rsid w:val="006F3202"/>
    <w:rsid w:val="006F39C8"/>
    <w:rsid w:val="00700FE3"/>
    <w:rsid w:val="00703A10"/>
    <w:rsid w:val="00706A2E"/>
    <w:rsid w:val="0071481F"/>
    <w:rsid w:val="007179A3"/>
    <w:rsid w:val="00724C7B"/>
    <w:rsid w:val="007275CE"/>
    <w:rsid w:val="00731146"/>
    <w:rsid w:val="00731378"/>
    <w:rsid w:val="00731C41"/>
    <w:rsid w:val="0074267C"/>
    <w:rsid w:val="007432B5"/>
    <w:rsid w:val="00743DC3"/>
    <w:rsid w:val="00744093"/>
    <w:rsid w:val="00746136"/>
    <w:rsid w:val="007531AE"/>
    <w:rsid w:val="00753F03"/>
    <w:rsid w:val="00760DB3"/>
    <w:rsid w:val="00763D8B"/>
    <w:rsid w:val="00763DDC"/>
    <w:rsid w:val="0076717B"/>
    <w:rsid w:val="007707C6"/>
    <w:rsid w:val="00771B2C"/>
    <w:rsid w:val="007732D6"/>
    <w:rsid w:val="0077416B"/>
    <w:rsid w:val="00777CD9"/>
    <w:rsid w:val="00790079"/>
    <w:rsid w:val="00792B6C"/>
    <w:rsid w:val="00795A2D"/>
    <w:rsid w:val="007A0B42"/>
    <w:rsid w:val="007A1B3B"/>
    <w:rsid w:val="007A2926"/>
    <w:rsid w:val="007A58AD"/>
    <w:rsid w:val="007B5569"/>
    <w:rsid w:val="007B586A"/>
    <w:rsid w:val="007C1669"/>
    <w:rsid w:val="007C4A89"/>
    <w:rsid w:val="007C6FC4"/>
    <w:rsid w:val="007D5FCE"/>
    <w:rsid w:val="007E0F7A"/>
    <w:rsid w:val="007E1103"/>
    <w:rsid w:val="007E165A"/>
    <w:rsid w:val="007E22AB"/>
    <w:rsid w:val="007E29BE"/>
    <w:rsid w:val="007E702C"/>
    <w:rsid w:val="007E77C3"/>
    <w:rsid w:val="007F486C"/>
    <w:rsid w:val="008026C8"/>
    <w:rsid w:val="008027FA"/>
    <w:rsid w:val="00811215"/>
    <w:rsid w:val="0081145F"/>
    <w:rsid w:val="00811C9C"/>
    <w:rsid w:val="00812F84"/>
    <w:rsid w:val="00817ADE"/>
    <w:rsid w:val="00820235"/>
    <w:rsid w:val="0082057C"/>
    <w:rsid w:val="008311C2"/>
    <w:rsid w:val="008313D6"/>
    <w:rsid w:val="008347FF"/>
    <w:rsid w:val="00846159"/>
    <w:rsid w:val="0084788F"/>
    <w:rsid w:val="008500E1"/>
    <w:rsid w:val="00852771"/>
    <w:rsid w:val="008626AF"/>
    <w:rsid w:val="00863429"/>
    <w:rsid w:val="008652F2"/>
    <w:rsid w:val="00872BE5"/>
    <w:rsid w:val="00873BCF"/>
    <w:rsid w:val="00883CE9"/>
    <w:rsid w:val="00886B88"/>
    <w:rsid w:val="00891A33"/>
    <w:rsid w:val="00892D7F"/>
    <w:rsid w:val="00896BF9"/>
    <w:rsid w:val="008A45DE"/>
    <w:rsid w:val="008A5F9F"/>
    <w:rsid w:val="008B08B1"/>
    <w:rsid w:val="008B5ED7"/>
    <w:rsid w:val="008C23DD"/>
    <w:rsid w:val="008C53C8"/>
    <w:rsid w:val="008D2379"/>
    <w:rsid w:val="008D315B"/>
    <w:rsid w:val="008D518E"/>
    <w:rsid w:val="008E2403"/>
    <w:rsid w:val="008E3E1F"/>
    <w:rsid w:val="008E63DB"/>
    <w:rsid w:val="008F2743"/>
    <w:rsid w:val="0090405B"/>
    <w:rsid w:val="00905D19"/>
    <w:rsid w:val="00917FCC"/>
    <w:rsid w:val="009305C9"/>
    <w:rsid w:val="009367E7"/>
    <w:rsid w:val="00951FAA"/>
    <w:rsid w:val="00955BD9"/>
    <w:rsid w:val="00964351"/>
    <w:rsid w:val="00964780"/>
    <w:rsid w:val="00964B9C"/>
    <w:rsid w:val="00965356"/>
    <w:rsid w:val="00976399"/>
    <w:rsid w:val="00981584"/>
    <w:rsid w:val="009924F8"/>
    <w:rsid w:val="00993860"/>
    <w:rsid w:val="009941A3"/>
    <w:rsid w:val="0099760F"/>
    <w:rsid w:val="00997AED"/>
    <w:rsid w:val="009A1865"/>
    <w:rsid w:val="009B1DFB"/>
    <w:rsid w:val="009B5793"/>
    <w:rsid w:val="009B5B42"/>
    <w:rsid w:val="009B68AC"/>
    <w:rsid w:val="009C1C52"/>
    <w:rsid w:val="009C2F85"/>
    <w:rsid w:val="009C549A"/>
    <w:rsid w:val="009C5740"/>
    <w:rsid w:val="009C6662"/>
    <w:rsid w:val="009D2FF6"/>
    <w:rsid w:val="009E2116"/>
    <w:rsid w:val="009E647F"/>
    <w:rsid w:val="009F4623"/>
    <w:rsid w:val="009F50A6"/>
    <w:rsid w:val="00A020CC"/>
    <w:rsid w:val="00A115A8"/>
    <w:rsid w:val="00A1473F"/>
    <w:rsid w:val="00A16271"/>
    <w:rsid w:val="00A2423A"/>
    <w:rsid w:val="00A35DC0"/>
    <w:rsid w:val="00A40877"/>
    <w:rsid w:val="00A523F9"/>
    <w:rsid w:val="00A57573"/>
    <w:rsid w:val="00A575EC"/>
    <w:rsid w:val="00A6328D"/>
    <w:rsid w:val="00A6507F"/>
    <w:rsid w:val="00A77709"/>
    <w:rsid w:val="00A809A6"/>
    <w:rsid w:val="00A84055"/>
    <w:rsid w:val="00AA1F43"/>
    <w:rsid w:val="00AA231D"/>
    <w:rsid w:val="00AB048E"/>
    <w:rsid w:val="00AB293A"/>
    <w:rsid w:val="00AB753F"/>
    <w:rsid w:val="00AC2496"/>
    <w:rsid w:val="00AC5E08"/>
    <w:rsid w:val="00AD0565"/>
    <w:rsid w:val="00AD307D"/>
    <w:rsid w:val="00AE4D5B"/>
    <w:rsid w:val="00AF014B"/>
    <w:rsid w:val="00AF29ED"/>
    <w:rsid w:val="00B02767"/>
    <w:rsid w:val="00B02E99"/>
    <w:rsid w:val="00B03356"/>
    <w:rsid w:val="00B05634"/>
    <w:rsid w:val="00B07092"/>
    <w:rsid w:val="00B07283"/>
    <w:rsid w:val="00B12623"/>
    <w:rsid w:val="00B17298"/>
    <w:rsid w:val="00B22D72"/>
    <w:rsid w:val="00B243FD"/>
    <w:rsid w:val="00B2465E"/>
    <w:rsid w:val="00B24DC1"/>
    <w:rsid w:val="00B260A3"/>
    <w:rsid w:val="00B27352"/>
    <w:rsid w:val="00B32CB9"/>
    <w:rsid w:val="00B448F1"/>
    <w:rsid w:val="00B5060E"/>
    <w:rsid w:val="00B50F6D"/>
    <w:rsid w:val="00B51313"/>
    <w:rsid w:val="00B6187A"/>
    <w:rsid w:val="00B62E1D"/>
    <w:rsid w:val="00B73E1B"/>
    <w:rsid w:val="00B7587B"/>
    <w:rsid w:val="00B80660"/>
    <w:rsid w:val="00B80733"/>
    <w:rsid w:val="00B81B9E"/>
    <w:rsid w:val="00B909D0"/>
    <w:rsid w:val="00B9328E"/>
    <w:rsid w:val="00B9367C"/>
    <w:rsid w:val="00B953F2"/>
    <w:rsid w:val="00B95D6F"/>
    <w:rsid w:val="00BA0371"/>
    <w:rsid w:val="00BA11EE"/>
    <w:rsid w:val="00BA296A"/>
    <w:rsid w:val="00BB06FC"/>
    <w:rsid w:val="00BB4329"/>
    <w:rsid w:val="00BB4DAD"/>
    <w:rsid w:val="00BC4F9E"/>
    <w:rsid w:val="00BC73CD"/>
    <w:rsid w:val="00BD329A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3BFC"/>
    <w:rsid w:val="00C057C0"/>
    <w:rsid w:val="00C143A7"/>
    <w:rsid w:val="00C21536"/>
    <w:rsid w:val="00C25687"/>
    <w:rsid w:val="00C417BE"/>
    <w:rsid w:val="00C42B24"/>
    <w:rsid w:val="00C57EC6"/>
    <w:rsid w:val="00C6286D"/>
    <w:rsid w:val="00C62AD8"/>
    <w:rsid w:val="00C642E4"/>
    <w:rsid w:val="00C727EF"/>
    <w:rsid w:val="00C76489"/>
    <w:rsid w:val="00C81EAF"/>
    <w:rsid w:val="00C9066F"/>
    <w:rsid w:val="00C9557A"/>
    <w:rsid w:val="00CA06D0"/>
    <w:rsid w:val="00CA1844"/>
    <w:rsid w:val="00CA19DE"/>
    <w:rsid w:val="00CA4012"/>
    <w:rsid w:val="00CA4928"/>
    <w:rsid w:val="00CA567E"/>
    <w:rsid w:val="00CB2355"/>
    <w:rsid w:val="00CB36DD"/>
    <w:rsid w:val="00CC0188"/>
    <w:rsid w:val="00CC12C8"/>
    <w:rsid w:val="00CC510F"/>
    <w:rsid w:val="00CD5F84"/>
    <w:rsid w:val="00CE45DE"/>
    <w:rsid w:val="00CE5CCF"/>
    <w:rsid w:val="00CF09FC"/>
    <w:rsid w:val="00CF540A"/>
    <w:rsid w:val="00D01A2A"/>
    <w:rsid w:val="00D0303C"/>
    <w:rsid w:val="00D051F3"/>
    <w:rsid w:val="00D0566F"/>
    <w:rsid w:val="00D06EBE"/>
    <w:rsid w:val="00D147CD"/>
    <w:rsid w:val="00D22F8C"/>
    <w:rsid w:val="00D2428F"/>
    <w:rsid w:val="00D24E36"/>
    <w:rsid w:val="00D255DA"/>
    <w:rsid w:val="00D25AD6"/>
    <w:rsid w:val="00D3282F"/>
    <w:rsid w:val="00D37604"/>
    <w:rsid w:val="00D378B1"/>
    <w:rsid w:val="00D4068A"/>
    <w:rsid w:val="00D41457"/>
    <w:rsid w:val="00D47257"/>
    <w:rsid w:val="00D506F4"/>
    <w:rsid w:val="00D53AA9"/>
    <w:rsid w:val="00D61B45"/>
    <w:rsid w:val="00D64432"/>
    <w:rsid w:val="00D66507"/>
    <w:rsid w:val="00D66B9D"/>
    <w:rsid w:val="00D66BBC"/>
    <w:rsid w:val="00D6791E"/>
    <w:rsid w:val="00D7133A"/>
    <w:rsid w:val="00D75282"/>
    <w:rsid w:val="00D83E2C"/>
    <w:rsid w:val="00D87658"/>
    <w:rsid w:val="00D9061A"/>
    <w:rsid w:val="00DA6E6D"/>
    <w:rsid w:val="00DB3F54"/>
    <w:rsid w:val="00DB6E7B"/>
    <w:rsid w:val="00DC22E9"/>
    <w:rsid w:val="00DC3798"/>
    <w:rsid w:val="00DC5C4D"/>
    <w:rsid w:val="00DC7358"/>
    <w:rsid w:val="00DD16C6"/>
    <w:rsid w:val="00DD2E2A"/>
    <w:rsid w:val="00DD32E5"/>
    <w:rsid w:val="00DD3B4F"/>
    <w:rsid w:val="00DD56BE"/>
    <w:rsid w:val="00DE1A11"/>
    <w:rsid w:val="00DE67C6"/>
    <w:rsid w:val="00DE6EF0"/>
    <w:rsid w:val="00DF62AB"/>
    <w:rsid w:val="00DF6590"/>
    <w:rsid w:val="00E01443"/>
    <w:rsid w:val="00E0267E"/>
    <w:rsid w:val="00E077E0"/>
    <w:rsid w:val="00E13A36"/>
    <w:rsid w:val="00E144C5"/>
    <w:rsid w:val="00E15091"/>
    <w:rsid w:val="00E15B6E"/>
    <w:rsid w:val="00E3001E"/>
    <w:rsid w:val="00E46C65"/>
    <w:rsid w:val="00E5752B"/>
    <w:rsid w:val="00E64BE0"/>
    <w:rsid w:val="00E64E64"/>
    <w:rsid w:val="00E70E9D"/>
    <w:rsid w:val="00E71B83"/>
    <w:rsid w:val="00E80B5E"/>
    <w:rsid w:val="00E87052"/>
    <w:rsid w:val="00E8770E"/>
    <w:rsid w:val="00EA5D25"/>
    <w:rsid w:val="00EA77AC"/>
    <w:rsid w:val="00EA7DAA"/>
    <w:rsid w:val="00EB2297"/>
    <w:rsid w:val="00EB23D0"/>
    <w:rsid w:val="00EB4846"/>
    <w:rsid w:val="00EB5EEE"/>
    <w:rsid w:val="00EC40EB"/>
    <w:rsid w:val="00EC4377"/>
    <w:rsid w:val="00EC5A9D"/>
    <w:rsid w:val="00ED15F5"/>
    <w:rsid w:val="00ED78FC"/>
    <w:rsid w:val="00EE002F"/>
    <w:rsid w:val="00EE4D77"/>
    <w:rsid w:val="00EE6205"/>
    <w:rsid w:val="00EF00E5"/>
    <w:rsid w:val="00EF0E7B"/>
    <w:rsid w:val="00EF1EA1"/>
    <w:rsid w:val="00EF2066"/>
    <w:rsid w:val="00EF590E"/>
    <w:rsid w:val="00F004F0"/>
    <w:rsid w:val="00F01590"/>
    <w:rsid w:val="00F01E96"/>
    <w:rsid w:val="00F04430"/>
    <w:rsid w:val="00F04806"/>
    <w:rsid w:val="00F052C9"/>
    <w:rsid w:val="00F05AEC"/>
    <w:rsid w:val="00F15EA4"/>
    <w:rsid w:val="00F17652"/>
    <w:rsid w:val="00F2091D"/>
    <w:rsid w:val="00F23934"/>
    <w:rsid w:val="00F24081"/>
    <w:rsid w:val="00F27C66"/>
    <w:rsid w:val="00F325F3"/>
    <w:rsid w:val="00F37F5D"/>
    <w:rsid w:val="00F415A9"/>
    <w:rsid w:val="00F417E4"/>
    <w:rsid w:val="00F42F72"/>
    <w:rsid w:val="00F46C3B"/>
    <w:rsid w:val="00F5201B"/>
    <w:rsid w:val="00F65D16"/>
    <w:rsid w:val="00F737C1"/>
    <w:rsid w:val="00F73CB5"/>
    <w:rsid w:val="00F74A0F"/>
    <w:rsid w:val="00F82207"/>
    <w:rsid w:val="00F833D9"/>
    <w:rsid w:val="00F83A88"/>
    <w:rsid w:val="00F84518"/>
    <w:rsid w:val="00F853DB"/>
    <w:rsid w:val="00F864A2"/>
    <w:rsid w:val="00F90917"/>
    <w:rsid w:val="00F91F41"/>
    <w:rsid w:val="00F92592"/>
    <w:rsid w:val="00F934A0"/>
    <w:rsid w:val="00F960B7"/>
    <w:rsid w:val="00FA09F6"/>
    <w:rsid w:val="00FA29A6"/>
    <w:rsid w:val="00FB0BDF"/>
    <w:rsid w:val="00FB1BD4"/>
    <w:rsid w:val="00FC0199"/>
    <w:rsid w:val="00FC1B16"/>
    <w:rsid w:val="00FC38EC"/>
    <w:rsid w:val="00FC3CCC"/>
    <w:rsid w:val="00FC3ED5"/>
    <w:rsid w:val="00FC6ECE"/>
    <w:rsid w:val="00FD2F0F"/>
    <w:rsid w:val="00FD3D11"/>
    <w:rsid w:val="00FD50D2"/>
    <w:rsid w:val="00FD66EB"/>
    <w:rsid w:val="00FE0636"/>
    <w:rsid w:val="00FE0C5E"/>
    <w:rsid w:val="00FE0DC0"/>
    <w:rsid w:val="00FE21EF"/>
    <w:rsid w:val="00FE22C3"/>
    <w:rsid w:val="00FF2F19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63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8D2379"/>
    <w:rPr>
      <w:sz w:val="24"/>
      <w:szCs w:val="24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locked/>
    <w:rsid w:val="00AB048E"/>
    <w:rPr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3C0C1E"/>
    <w:pPr>
      <w:spacing w:after="120"/>
    </w:pPr>
    <w:rPr>
      <w:rFonts w:ascii="Arial" w:hAnsi="Arial" w:cs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8D2379"/>
    <w:rPr>
      <w:rFonts w:ascii="Arial" w:hAnsi="Arial" w:cs="Arial"/>
    </w:rPr>
  </w:style>
  <w:style w:type="paragraph" w:styleId="GvdeMetniGirintisi2">
    <w:name w:val="Body Text Indent 2"/>
    <w:basedOn w:val="Normal"/>
    <w:link w:val="GvdeMetniGirintisi2Char"/>
    <w:uiPriority w:val="99"/>
    <w:rsid w:val="003C0C1E"/>
    <w:pPr>
      <w:tabs>
        <w:tab w:val="left" w:pos="7088"/>
      </w:tabs>
      <w:ind w:firstLine="360"/>
      <w:jc w:val="both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locked/>
    <w:rPr>
      <w:sz w:val="24"/>
      <w:szCs w:val="24"/>
    </w:rPr>
  </w:style>
  <w:style w:type="paragraph" w:customStyle="1" w:styleId="Char">
    <w:name w:val="Char"/>
    <w:basedOn w:val="Normal"/>
    <w:uiPriority w:val="99"/>
    <w:rsid w:val="003C0C1E"/>
    <w:pPr>
      <w:spacing w:after="160" w:line="240" w:lineRule="exact"/>
    </w:pPr>
    <w:rPr>
      <w:rFonts w:ascii="Arial" w:hAnsi="Arial" w:cs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99"/>
    <w:rsid w:val="003C0C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BE5F0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8A45DE"/>
    <w:pPr>
      <w:spacing w:after="160" w:line="259" w:lineRule="auto"/>
      <w:ind w:left="720"/>
    </w:pPr>
    <w:rPr>
      <w:rFonts w:ascii="Georgia" w:hAnsi="Georgia" w:cs="Georgia"/>
      <w:lang w:eastAsia="en-US"/>
    </w:rPr>
  </w:style>
  <w:style w:type="character" w:customStyle="1" w:styleId="apple-converted-space">
    <w:name w:val="apple-converted-space"/>
    <w:uiPriority w:val="99"/>
    <w:rsid w:val="00F91F41"/>
  </w:style>
  <w:style w:type="character" w:styleId="Kpr">
    <w:name w:val="Hyperlink"/>
    <w:basedOn w:val="VarsaylanParagrafYazTipi"/>
    <w:uiPriority w:val="99"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uiPriority w:val="99"/>
    <w:semiHidden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locked/>
    <w:rsid w:val="007A2926"/>
  </w:style>
  <w:style w:type="character" w:styleId="DipnotBavurusu">
    <w:name w:val="footnote reference"/>
    <w:basedOn w:val="VarsaylanParagrafYazTipi"/>
    <w:uiPriority w:val="99"/>
    <w:semiHidden/>
    <w:rsid w:val="007A2926"/>
    <w:rPr>
      <w:vertAlign w:val="superscript"/>
    </w:rPr>
  </w:style>
  <w:style w:type="paragraph" w:customStyle="1" w:styleId="Char2">
    <w:name w:val="Char2"/>
    <w:basedOn w:val="Normal"/>
    <w:uiPriority w:val="99"/>
    <w:rsid w:val="00B05634"/>
    <w:pPr>
      <w:spacing w:after="160" w:line="240" w:lineRule="exact"/>
    </w:pPr>
    <w:rPr>
      <w:rFonts w:ascii="Arial" w:hAnsi="Arial" w:cs="Arial"/>
      <w:kern w:val="16"/>
      <w:sz w:val="20"/>
      <w:szCs w:val="20"/>
      <w:lang w:val="en-US" w:eastAsia="en-US"/>
    </w:rPr>
  </w:style>
  <w:style w:type="paragraph" w:customStyle="1" w:styleId="Char1">
    <w:name w:val="Char1"/>
    <w:basedOn w:val="Normal"/>
    <w:uiPriority w:val="99"/>
    <w:rsid w:val="001D106F"/>
    <w:pPr>
      <w:spacing w:after="160" w:line="240" w:lineRule="exact"/>
    </w:pPr>
    <w:rPr>
      <w:rFonts w:ascii="Arial" w:hAnsi="Arial" w:cs="Arial"/>
      <w:kern w:val="16"/>
      <w:sz w:val="20"/>
      <w:szCs w:val="20"/>
      <w:lang w:val="en-US" w:eastAsia="en-US"/>
    </w:rPr>
  </w:style>
  <w:style w:type="paragraph" w:styleId="SonnotMetni">
    <w:name w:val="endnote text"/>
    <w:basedOn w:val="Normal"/>
    <w:link w:val="SonnotMetniChar"/>
    <w:uiPriority w:val="99"/>
    <w:semiHidden/>
    <w:rsid w:val="001A544E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locked/>
    <w:rsid w:val="001A544E"/>
  </w:style>
  <w:style w:type="character" w:styleId="SonnotBavurusu">
    <w:name w:val="endnote reference"/>
    <w:basedOn w:val="VarsaylanParagrafYazTipi"/>
    <w:uiPriority w:val="99"/>
    <w:semiHidden/>
    <w:rsid w:val="001A544E"/>
    <w:rPr>
      <w:vertAlign w:val="superscript"/>
    </w:rPr>
  </w:style>
  <w:style w:type="paragraph" w:customStyle="1" w:styleId="Default">
    <w:name w:val="Default"/>
    <w:uiPriority w:val="99"/>
    <w:rsid w:val="008D51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1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1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8f688dba33cf4e4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FDA9E-3B46-43C9-9ED7-5F928349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 Yılı Stratejik Plan Bazlı Yılık İş Planı şablon</Template>
  <TotalTime>1</TotalTime>
  <Pages>77</Pages>
  <Words>7872</Words>
  <Characters>44873</Characters>
  <Application>Microsoft Office Word</Application>
  <DocSecurity>0</DocSecurity>
  <Lines>373</Lines>
  <Paragraphs>105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>CK28</Company>
  <LinksUpToDate>false</LinksUpToDate>
  <CharactersWithSpaces>52640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Exper-DY710</dc:creator>
  <cp:lastModifiedBy>Exper-DY710</cp:lastModifiedBy>
  <cp:revision>1</cp:revision>
  <cp:lastPrinted>2018-09-24T13:03:00Z</cp:lastPrinted>
  <dcterms:created xsi:type="dcterms:W3CDTF">2021-01-29T11:00:00Z</dcterms:created>
  <dcterms:modified xsi:type="dcterms:W3CDTF">2021-01-29T11:01:00Z</dcterms:modified>
</cp:coreProperties>
</file>