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22271A" w:rsidR="002E2F04" w:rsidTr="00DE5E0D">
        <w:trPr>
          <w:trHeight w:val="497"/>
          <w:jc w:val="center"/>
        </w:trPr>
        <w:tc>
          <w:tcPr>
            <w:tcW w:w="1560" w:type="dxa"/>
            <w:vAlign w:val="center"/>
          </w:tcPr>
          <w:p w:rsidR="002E2F04" w:rsidP="00DE5E0D" w:rsidRDefault="002E2F04">
            <w:pPr>
              <w:spacing w:before="240"/>
              <w:jc w:val="center"/>
              <w:rPr>
                <w:rFonts w:ascii="Times New Roman" w:hAnsi="Times New Roman" w:cs="Times New Roman"/>
                <w:b/>
                <w:sz w:val="20"/>
                <w:szCs w:val="20"/>
              </w:rPr>
            </w:pPr>
            <w:r w:rsidRPr="0022271A">
              <w:rPr>
                <w:rFonts w:ascii="Times New Roman" w:hAnsi="Times New Roman" w:cs="Times New Roman"/>
                <w:b/>
                <w:sz w:val="20"/>
                <w:szCs w:val="20"/>
              </w:rPr>
              <w:t>Adı Soyadı</w:t>
            </w:r>
          </w:p>
          <w:p w:rsidRPr="0022271A" w:rsidR="002E2F04" w:rsidP="00DE5E0D" w:rsidRDefault="002E2F04">
            <w:pPr>
              <w:jc w:val="center"/>
              <w:rPr>
                <w:rFonts w:ascii="Times New Roman" w:hAnsi="Times New Roman" w:cs="Times New Roman"/>
                <w:b/>
                <w:sz w:val="20"/>
                <w:szCs w:val="20"/>
              </w:rPr>
            </w:pPr>
          </w:p>
        </w:tc>
        <w:tc>
          <w:tcPr>
            <w:tcW w:w="1701" w:type="dxa"/>
            <w:vAlign w:val="center"/>
          </w:tcPr>
          <w:p w:rsidRPr="0022271A" w:rsidR="002E2F04" w:rsidP="00DE5E0D" w:rsidRDefault="002E2F04">
            <w:pPr>
              <w:jc w:val="center"/>
              <w:rPr>
                <w:rFonts w:ascii="Times New Roman" w:hAnsi="Times New Roman" w:cs="Times New Roman"/>
                <w:b/>
                <w:sz w:val="20"/>
                <w:szCs w:val="20"/>
              </w:rPr>
            </w:pPr>
            <w:r>
              <w:rPr>
                <w:rFonts w:ascii="Times New Roman" w:hAnsi="Times New Roman" w:cs="Times New Roman"/>
                <w:b/>
                <w:sz w:val="20"/>
                <w:szCs w:val="20"/>
              </w:rPr>
              <w:t xml:space="preserve">Görev/Kadro </w:t>
            </w:r>
            <w:r w:rsidRPr="0022271A">
              <w:rPr>
                <w:rFonts w:ascii="Times New Roman" w:hAnsi="Times New Roman" w:cs="Times New Roman"/>
                <w:b/>
                <w:sz w:val="20"/>
                <w:szCs w:val="20"/>
              </w:rPr>
              <w:t>Unvanı</w:t>
            </w:r>
          </w:p>
        </w:tc>
        <w:tc>
          <w:tcPr>
            <w:tcW w:w="3289" w:type="dxa"/>
            <w:vAlign w:val="center"/>
          </w:tcPr>
          <w:p w:rsidRPr="0022271A" w:rsidR="002E2F04" w:rsidP="00DE5E0D" w:rsidRDefault="002E2F04">
            <w:pPr>
              <w:jc w:val="center"/>
              <w:rPr>
                <w:rFonts w:ascii="Times New Roman" w:hAnsi="Times New Roman" w:cs="Times New Roman"/>
                <w:b/>
                <w:sz w:val="20"/>
                <w:szCs w:val="20"/>
              </w:rPr>
            </w:pPr>
            <w:r w:rsidRPr="0022271A">
              <w:rPr>
                <w:rFonts w:ascii="Times New Roman" w:hAnsi="Times New Roman" w:cs="Times New Roman"/>
                <w:b/>
                <w:sz w:val="20"/>
                <w:szCs w:val="20"/>
              </w:rPr>
              <w:t>Görevleri</w:t>
            </w:r>
          </w:p>
        </w:tc>
        <w:tc>
          <w:tcPr>
            <w:tcW w:w="2693" w:type="dxa"/>
            <w:vAlign w:val="center"/>
          </w:tcPr>
          <w:p w:rsidRPr="0022271A" w:rsidR="002E2F04" w:rsidP="00DE5E0D" w:rsidRDefault="002E2F04">
            <w:pPr>
              <w:jc w:val="center"/>
              <w:rPr>
                <w:rFonts w:ascii="Times New Roman" w:hAnsi="Times New Roman" w:cs="Times New Roman"/>
                <w:b/>
                <w:sz w:val="20"/>
                <w:szCs w:val="20"/>
              </w:rPr>
            </w:pPr>
            <w:r>
              <w:rPr>
                <w:rFonts w:ascii="Times New Roman" w:hAnsi="Times New Roman" w:cs="Times New Roman"/>
                <w:b/>
                <w:sz w:val="20"/>
                <w:szCs w:val="20"/>
              </w:rPr>
              <w:t>Yetkileri</w:t>
            </w:r>
          </w:p>
        </w:tc>
        <w:tc>
          <w:tcPr>
            <w:tcW w:w="2694" w:type="dxa"/>
            <w:vAlign w:val="center"/>
          </w:tcPr>
          <w:p w:rsidRPr="0022271A" w:rsidR="002E2F04" w:rsidP="00DE5E0D" w:rsidRDefault="002E2F04">
            <w:pPr>
              <w:jc w:val="center"/>
              <w:rPr>
                <w:rFonts w:ascii="Times New Roman" w:hAnsi="Times New Roman" w:cs="Times New Roman"/>
                <w:b/>
                <w:sz w:val="20"/>
                <w:szCs w:val="20"/>
              </w:rPr>
            </w:pPr>
            <w:r>
              <w:rPr>
                <w:rFonts w:ascii="Times New Roman" w:hAnsi="Times New Roman" w:cs="Times New Roman"/>
                <w:b/>
                <w:sz w:val="20"/>
                <w:szCs w:val="20"/>
              </w:rPr>
              <w:t>Sorumlulukları</w:t>
            </w:r>
          </w:p>
        </w:tc>
        <w:tc>
          <w:tcPr>
            <w:tcW w:w="1842" w:type="dxa"/>
            <w:vAlign w:val="center"/>
          </w:tcPr>
          <w:p w:rsidRPr="0022271A" w:rsidR="002E2F04" w:rsidP="00DE5E0D" w:rsidRDefault="002E2F04">
            <w:pPr>
              <w:jc w:val="center"/>
              <w:rPr>
                <w:rFonts w:ascii="Times New Roman" w:hAnsi="Times New Roman" w:cs="Times New Roman"/>
                <w:b/>
                <w:sz w:val="20"/>
                <w:szCs w:val="20"/>
              </w:rPr>
            </w:pPr>
            <w:r w:rsidRPr="0022271A">
              <w:rPr>
                <w:rFonts w:ascii="Times New Roman" w:hAnsi="Times New Roman" w:cs="Times New Roman"/>
                <w:b/>
                <w:sz w:val="20"/>
                <w:szCs w:val="20"/>
              </w:rPr>
              <w:t>Sorumlu Olduğu Yönetici</w:t>
            </w:r>
          </w:p>
        </w:tc>
        <w:tc>
          <w:tcPr>
            <w:tcW w:w="1843" w:type="dxa"/>
            <w:vAlign w:val="center"/>
          </w:tcPr>
          <w:p w:rsidRPr="0022271A" w:rsidR="002E2F04" w:rsidP="00DE5E0D" w:rsidRDefault="002E2F04">
            <w:pPr>
              <w:jc w:val="center"/>
              <w:rPr>
                <w:rFonts w:ascii="Times New Roman" w:hAnsi="Times New Roman" w:cs="Times New Roman"/>
                <w:b/>
                <w:sz w:val="20"/>
                <w:szCs w:val="20"/>
              </w:rPr>
            </w:pPr>
            <w:r w:rsidRPr="0022271A">
              <w:rPr>
                <w:rFonts w:ascii="Times New Roman" w:hAnsi="Times New Roman" w:cs="Times New Roman"/>
                <w:b/>
                <w:sz w:val="20"/>
                <w:szCs w:val="20"/>
              </w:rPr>
              <w:t xml:space="preserve">İzinlerde </w:t>
            </w:r>
            <w:r>
              <w:rPr>
                <w:rFonts w:ascii="Times New Roman" w:hAnsi="Times New Roman" w:cs="Times New Roman"/>
                <w:b/>
                <w:sz w:val="20"/>
                <w:szCs w:val="20"/>
              </w:rPr>
              <w:t>Vekâlet</w:t>
            </w:r>
            <w:r w:rsidRPr="0022271A">
              <w:rPr>
                <w:rFonts w:ascii="Times New Roman" w:hAnsi="Times New Roman" w:cs="Times New Roman"/>
                <w:b/>
                <w:sz w:val="20"/>
                <w:szCs w:val="20"/>
              </w:rPr>
              <w:t xml:space="preserve"> Edecek Personel</w:t>
            </w:r>
          </w:p>
        </w:tc>
      </w:tr>
      <w:tr w:rsidRPr="0022271A" w:rsidR="002E2F04" w:rsidTr="00DE5E0D">
        <w:trPr>
          <w:trHeight w:val="588"/>
          <w:jc w:val="center"/>
        </w:trPr>
        <w:tc>
          <w:tcPr>
            <w:tcW w:w="1560" w:type="dxa"/>
            <w:vAlign w:val="center"/>
          </w:tcPr>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Müzeyyen ORHON</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F10DA"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Oktay GÜLER</w:t>
            </w: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0411C3"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Yavuz KANDEMİR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Oktay GÜLER</w:t>
            </w: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Pr="005F02F7"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Levent ÇELİK</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b/>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Levent ÇELİK</w:t>
            </w:r>
          </w:p>
          <w:p w:rsidRPr="00A96CCF"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3D61F9" w:rsidR="002E2F04" w:rsidP="002E2F04" w:rsidRDefault="002E2F04">
            <w:pPr>
              <w:jc w:val="center"/>
              <w:rPr>
                <w:rFonts w:ascii="Times New Roman" w:hAnsi="Times New Roman" w:cs="Times New Roman"/>
                <w:b/>
                <w:sz w:val="20"/>
                <w:szCs w:val="20"/>
              </w:rPr>
            </w:pPr>
          </w:p>
          <w:p w:rsidRPr="003D61F9" w:rsidR="002E2F04" w:rsidP="002E2F04" w:rsidRDefault="002E2F04">
            <w:pPr>
              <w:jc w:val="center"/>
              <w:rPr>
                <w:rFonts w:ascii="Times New Roman" w:hAnsi="Times New Roman" w:cs="Times New Roman"/>
                <w:b/>
                <w:sz w:val="20"/>
                <w:szCs w:val="20"/>
              </w:rPr>
            </w:pPr>
          </w:p>
          <w:p w:rsidRPr="00F83C41" w:rsidR="002E2F04" w:rsidP="002E2F04" w:rsidRDefault="002E2F04">
            <w:pPr>
              <w:jc w:val="center"/>
              <w:rPr>
                <w:rFonts w:ascii="Times New Roman" w:hAnsi="Times New Roman" w:cs="Times New Roman"/>
                <w:sz w:val="20"/>
                <w:szCs w:val="20"/>
              </w:rPr>
            </w:pPr>
            <w:r w:rsidRPr="00F83C41">
              <w:rPr>
                <w:rFonts w:ascii="Times New Roman" w:hAnsi="Times New Roman" w:cs="Times New Roman"/>
                <w:sz w:val="20"/>
                <w:szCs w:val="20"/>
              </w:rPr>
              <w:t>Hakan ÇAMKERTEN</w:t>
            </w:r>
          </w:p>
          <w:p w:rsidRPr="003D61F9"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5320AE" w:rsidR="002E2F04" w:rsidP="002E2F04" w:rsidRDefault="002E2F04">
            <w:pPr>
              <w:jc w:val="center"/>
              <w:rPr>
                <w:rFonts w:ascii="Times New Roman" w:hAnsi="Times New Roman" w:cs="Times New Roman"/>
                <w:b/>
                <w:sz w:val="20"/>
                <w:szCs w:val="20"/>
              </w:rPr>
            </w:pPr>
          </w:p>
          <w:p w:rsidRPr="005320AE"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Pr="004F1383"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F83C41" w:rsidR="00003B50" w:rsidP="00003B50" w:rsidRDefault="00003B50">
            <w:pPr>
              <w:jc w:val="center"/>
              <w:rPr>
                <w:rFonts w:ascii="Times New Roman" w:hAnsi="Times New Roman" w:cs="Times New Roman"/>
                <w:sz w:val="20"/>
                <w:szCs w:val="20"/>
              </w:rPr>
            </w:pPr>
            <w:r w:rsidRPr="00F83C41">
              <w:rPr>
                <w:rFonts w:ascii="Times New Roman" w:hAnsi="Times New Roman" w:cs="Times New Roman"/>
                <w:sz w:val="20"/>
                <w:szCs w:val="20"/>
              </w:rPr>
              <w:t>Gülseren ÖZTÜRK</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5173B" w:rsidR="002E2F04" w:rsidP="002E2F04" w:rsidRDefault="002E2F04">
            <w:pPr>
              <w:jc w:val="center"/>
              <w:rPr>
                <w:rFonts w:ascii="Times New Roman" w:hAnsi="Times New Roman" w:cs="Times New Roman"/>
                <w:b/>
                <w:sz w:val="20"/>
                <w:szCs w:val="20"/>
              </w:rPr>
            </w:pPr>
          </w:p>
          <w:p w:rsidRPr="00E5173B"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6822AB" w:rsidR="002E2F04" w:rsidP="002E2F04" w:rsidRDefault="002E2F04">
            <w:pPr>
              <w:jc w:val="center"/>
              <w:rPr>
                <w:rFonts w:ascii="Times New Roman" w:hAnsi="Times New Roman" w:cs="Times New Roman"/>
                <w:sz w:val="20"/>
                <w:szCs w:val="20"/>
              </w:rPr>
            </w:pPr>
          </w:p>
          <w:p w:rsidRPr="00630B95" w:rsidR="002E2F04" w:rsidP="002E2F04" w:rsidRDefault="002E2F04">
            <w:pPr>
              <w:jc w:val="center"/>
              <w:rPr>
                <w:rFonts w:ascii="Times New Roman" w:hAnsi="Times New Roman" w:cs="Times New Roman"/>
                <w:b/>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6822AB" w:rsidR="00003B50" w:rsidP="00003B50" w:rsidRDefault="00003B50">
            <w:pPr>
              <w:jc w:val="center"/>
              <w:rPr>
                <w:rFonts w:ascii="Times New Roman" w:hAnsi="Times New Roman" w:cs="Times New Roman"/>
                <w:sz w:val="20"/>
                <w:szCs w:val="20"/>
              </w:rPr>
            </w:pPr>
            <w:r w:rsidRPr="006822AB">
              <w:rPr>
                <w:rFonts w:ascii="Times New Roman" w:hAnsi="Times New Roman" w:cs="Times New Roman"/>
                <w:sz w:val="20"/>
                <w:szCs w:val="20"/>
              </w:rPr>
              <w:t>Levent ÇELİK</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D1248F" w:rsidR="002E2F04" w:rsidP="002E2F04" w:rsidRDefault="002E2F04">
            <w:pPr>
              <w:jc w:val="center"/>
              <w:rPr>
                <w:rFonts w:ascii="Times New Roman" w:hAnsi="Times New Roman" w:cs="Times New Roman"/>
                <w:b/>
                <w:sz w:val="20"/>
                <w:szCs w:val="20"/>
              </w:rPr>
            </w:pPr>
          </w:p>
        </w:tc>
        <w:tc>
          <w:tcPr>
            <w:tcW w:w="1701" w:type="dxa"/>
            <w:vAlign w:val="center"/>
          </w:tcPr>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Sekreteri</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Personel İşleri Birim /Memur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Maaş Destek ve Tahakkuk Birimi/</w:t>
            </w: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Memur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Kalite Birim Sorumlusu-1/ Memur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Taşınır kayıt yetkilisi/ Memur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Satın Alma/ Memur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Hazırlık Sınıfı Öğrenci İşleri /Memur</w:t>
            </w:r>
          </w:p>
          <w:p w:rsidR="002E2F04" w:rsidP="002E2F04" w:rsidRDefault="002E2F04">
            <w:pPr>
              <w:jc w:val="center"/>
              <w:rPr>
                <w:rFonts w:ascii="Times New Roman" w:hAnsi="Times New Roman" w:cs="Times New Roman"/>
                <w:sz w:val="20"/>
                <w:szCs w:val="20"/>
              </w:rPr>
            </w:pPr>
            <w:r>
              <w:rPr>
                <w:rFonts w:ascii="Helvetica" w:hAnsi="Helvetica"/>
                <w:color w:val="333333"/>
                <w:sz w:val="18"/>
                <w:szCs w:val="18"/>
              </w:rPr>
              <w:br/>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003B50" w:rsidRDefault="00003B50">
            <w:pPr>
              <w:jc w:val="center"/>
              <w:rPr>
                <w:rFonts w:ascii="Times New Roman" w:hAnsi="Times New Roman" w:cs="Times New Roman"/>
                <w:sz w:val="20"/>
                <w:szCs w:val="20"/>
              </w:rPr>
            </w:pPr>
            <w:r>
              <w:rPr>
                <w:rFonts w:ascii="Times New Roman" w:hAnsi="Times New Roman" w:cs="Times New Roman"/>
                <w:sz w:val="20"/>
                <w:szCs w:val="20"/>
              </w:rPr>
              <w:t>Özel Kalem/4-D İşçi</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003B50" w:rsidRDefault="00003B50">
            <w:pPr>
              <w:jc w:val="center"/>
              <w:rPr>
                <w:rFonts w:ascii="Times New Roman" w:hAnsi="Times New Roman" w:cs="Times New Roman"/>
                <w:sz w:val="20"/>
                <w:szCs w:val="20"/>
              </w:rPr>
            </w:pPr>
          </w:p>
          <w:p w:rsidR="00003B50" w:rsidP="00003B50" w:rsidRDefault="00003B50">
            <w:pPr>
              <w:jc w:val="center"/>
              <w:rPr>
                <w:rFonts w:ascii="Times New Roman" w:hAnsi="Times New Roman" w:cs="Times New Roman"/>
                <w:sz w:val="20"/>
                <w:szCs w:val="20"/>
              </w:rPr>
            </w:pPr>
            <w:r>
              <w:rPr>
                <w:rFonts w:ascii="Times New Roman" w:hAnsi="Times New Roman" w:cs="Times New Roman"/>
                <w:sz w:val="20"/>
                <w:szCs w:val="20"/>
              </w:rPr>
              <w:t>Modern Diller Birim Öğrenci İşleri/ Memur</w:t>
            </w:r>
          </w:p>
          <w:p w:rsidRPr="0022271A" w:rsidR="002E2F04" w:rsidP="002E2F04" w:rsidRDefault="002E2F04">
            <w:pPr>
              <w:jc w:val="center"/>
              <w:rPr>
                <w:rFonts w:ascii="Times New Roman" w:hAnsi="Times New Roman" w:cs="Times New Roman"/>
                <w:sz w:val="20"/>
                <w:szCs w:val="20"/>
              </w:rPr>
            </w:pPr>
          </w:p>
        </w:tc>
        <w:tc>
          <w:tcPr>
            <w:tcW w:w="3289" w:type="dxa"/>
            <w:vAlign w:val="center"/>
          </w:tcPr>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2547 Sayılı Yükseköğretim Kanunu’nun 51/ b, 51/ c maddelerinin gereğini yapmak,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5018 Sayılı Kamu Mali Yönetimi ve Kontrol Kanununun 33. maddesi gereği gerçekleştirme görevlisi olarak mali işleri yürütmek,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Yüksekokuldaki idari birimlerin mevzuata uygun ve düzen içinde çalışmasını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Yüksekokulun üniversite içi ve dışı tüm idari işlerini yürütmek, istenildiğinde öğrencilere ait bilgileri Yüksekokul</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Birimlerinden alarak üst makamlara gerekli bilgileri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 xml:space="preserve">Yüksekokul idari teşkilatında görevlendirilecek personel hakkında </w:t>
            </w:r>
            <w:r w:rsidRPr="00787F0C">
              <w:rPr>
                <w:rFonts w:ascii="Times New Roman" w:hAnsi="Times New Roman" w:cs="Times New Roman"/>
                <w:sz w:val="20"/>
                <w:szCs w:val="20"/>
              </w:rPr>
              <w:lastRenderedPageBreak/>
              <w:t>Yüksekokul Müdürüne öneride bulunmak,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Yüksekokula alınacak akademik personelin sınav işlemlerinin takibi ve sonuçlarının Rektörlüğe iletilmesini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ile ilgili iç ve dış yazışmaları yaptırmak, takip ve denetimini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Kurulu ve Yüksekokul Yönetim Kurulu gündemlerini hazırlamak ve ilgililere duyurmak, bu kurullarda alınan kararların yazdırılmasını, imzalanmasını ve saklanmasını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bina ve tesislerinin kullanılabilir durumda tutulmasını sağlamak; gerekli bakım ve onarım işlerini takip etmek; ısınma, aydınlatma, temizlik vb hizmetlerin yürütülmesini sağlamak,</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lastRenderedPageBreak/>
              <w:t>İdari personelin görev ve işlerini denetlemek, idari personel ile periyodik toplantılar yaparak görüş alışverişinde bulunmak,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tüketim- demirbaş malzeme ve materyallerin temini ve kullanılmasına kadar geçen işleyişi yönetmek,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faaliyet raporunun hazırlanmasına yardım etmek,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Kalite yönetim sistemi doğrultusunda çalışarak kendisine bağlı birimlerin kalite yönetim sistemine uygun çalışmasını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ile ilgili her türlü duyuru ve haberlerin ilgili akademik, idari personel ve öğrencilere duyurulmasını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Yüksekokulun web sayfasını düzenli olarak takip etmek, gerekli ek bilgi ve değişiklikleri uygun birimlerle görüşerek</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 web sayfasına aktarılmasını ve sayfanın güncelliğini sağlamak,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Yüksekokulda eğitim öğretimin etkin biçimde yürütülmesi için gerekli yardım ve desteği sağlamak, eğitim faaliyetlerinin yürütülmesiyle ilgili kaynak kullanımında kaynakların etkin ve verimli kullanımıyla ilgili tedbirleri almak,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Müdürün imzasına sunulacak yazıları parafe etmek,</w:t>
            </w: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İdari personele ve öğrencilere mevzuat hakkında bilgi vermek,</w:t>
            </w:r>
          </w:p>
          <w:p w:rsidRPr="00787F0C" w:rsidR="002E2F04" w:rsidP="002E2F04" w:rsidRDefault="002E2F04">
            <w:pPr>
              <w:autoSpaceDE w:val="0"/>
              <w:autoSpaceDN w:val="0"/>
              <w:adjustRightInd w:val="0"/>
              <w:ind w:left="360"/>
              <w:jc w:val="center"/>
              <w:rPr>
                <w:rFonts w:ascii="Times New Roman" w:hAnsi="Times New Roman" w:cs="Times New Roman"/>
                <w:sz w:val="20"/>
                <w:szCs w:val="20"/>
              </w:rPr>
            </w:pPr>
          </w:p>
          <w:p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Personelin özlük dosyalarının oluşumunu ve korunmasını sağlamak,</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Personelin izinlerini planlamak ve sağlık raporlarını takip ederek yasal prosedürleri uygulamak,</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lastRenderedPageBreak/>
              <w:t>Öğrenci ve personelden gelen dilekçeleri ilgili yerlere yönlendirmek ve gerekeni yapmak,</w:t>
            </w:r>
          </w:p>
          <w:p w:rsidRPr="00787F0C" w:rsidR="002E2F04" w:rsidP="002E2F04" w:rsidRDefault="002E2F04">
            <w:pPr>
              <w:autoSpaceDE w:val="0"/>
              <w:autoSpaceDN w:val="0"/>
              <w:adjustRightInd w:val="0"/>
              <w:jc w:val="center"/>
              <w:rPr>
                <w:rFonts w:ascii="Times New Roman" w:hAnsi="Times New Roman" w:cs="Times New Roman"/>
                <w:sz w:val="20"/>
                <w:szCs w:val="20"/>
              </w:rPr>
            </w:pPr>
          </w:p>
          <w:p w:rsidRPr="00787F0C" w:rsidR="002E2F04" w:rsidP="002E2F04" w:rsidRDefault="002E2F04">
            <w:pPr>
              <w:autoSpaceDE w:val="0"/>
              <w:autoSpaceDN w:val="0"/>
              <w:adjustRightInd w:val="0"/>
              <w:jc w:val="center"/>
              <w:rPr>
                <w:rFonts w:ascii="Times New Roman" w:hAnsi="Times New Roman" w:cs="Times New Roman"/>
                <w:sz w:val="20"/>
                <w:szCs w:val="20"/>
              </w:rPr>
            </w:pPr>
            <w:r w:rsidRPr="00787F0C">
              <w:rPr>
                <w:rFonts w:ascii="Times New Roman" w:hAnsi="Times New Roman" w:cs="Times New Roman"/>
                <w:sz w:val="20"/>
                <w:szCs w:val="20"/>
              </w:rPr>
              <w:t>Gerektiği zaman güvenlik önlemlerinin alınmasına yardımcı olmak</w:t>
            </w:r>
            <w:r>
              <w:rPr>
                <w:rFonts w:ascii="Times New Roman" w:hAnsi="Times New Roman" w:cs="Times New Roman"/>
                <w:sz w:val="20"/>
                <w:szCs w:val="20"/>
              </w:rPr>
              <w:t>, Müdürlüğün</w:t>
            </w:r>
            <w:r w:rsidRPr="00787F0C">
              <w:rPr>
                <w:rFonts w:ascii="Times New Roman" w:hAnsi="Times New Roman" w:cs="Times New Roman"/>
                <w:sz w:val="20"/>
                <w:szCs w:val="20"/>
              </w:rPr>
              <w:t xml:space="preserve"> görev alanı ile ilgili vereceği diğer işleri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 ile ilgili mevzuatı bilmek, değişiklikleri takip etmek ve arşivlemek,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 istihdamı sürecinde gerekli işlemleri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 ile ilgili bilgilerin arşivlenmesini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 ile ilgili kurum içi ve kurum dışı yazışmaları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lastRenderedPageBreak/>
              <w:t>Akademik ve idari personelin terfi işleml</w:t>
            </w:r>
            <w:r>
              <w:rPr>
                <w:rFonts w:ascii="Times New Roman" w:hAnsi="Times New Roman" w:eastAsia="Times New Roman" w:cs="Times New Roman"/>
                <w:sz w:val="20"/>
                <w:szCs w:val="20"/>
              </w:rPr>
              <w:t>erini takip etmek ve gerekli yaz</w:t>
            </w:r>
            <w:r w:rsidRPr="00787F0C">
              <w:rPr>
                <w:rFonts w:ascii="Times New Roman" w:hAnsi="Times New Roman" w:eastAsia="Times New Roman" w:cs="Times New Roman"/>
                <w:sz w:val="20"/>
                <w:szCs w:val="20"/>
              </w:rPr>
              <w:t>ışmaları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Göreve yeni başlayan akademik ve idari personelin sigorta giriş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Görevden ayrılan akademik ve idari personelin sigorta çıkış işlemlerini yapmak,</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 xml:space="preserve">Akademik </w:t>
            </w:r>
            <w:r>
              <w:rPr>
                <w:rFonts w:ascii="Times New Roman" w:hAnsi="Times New Roman" w:eastAsia="Times New Roman" w:cs="Times New Roman"/>
                <w:sz w:val="20"/>
                <w:szCs w:val="20"/>
              </w:rPr>
              <w:t>ve idari personelin izin i</w:t>
            </w:r>
            <w:r w:rsidRPr="00787F0C">
              <w:rPr>
                <w:rFonts w:ascii="Times New Roman" w:hAnsi="Times New Roman" w:eastAsia="Times New Roman" w:cs="Times New Roman"/>
                <w:sz w:val="20"/>
                <w:szCs w:val="20"/>
              </w:rPr>
              <w:t>şlemlerini takip etmek,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personelin raporlarını ÜBYS sistemine kayıt etmek,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Yabancı Uyruklu Sözleşmeli personel</w:t>
            </w:r>
            <w:r>
              <w:rPr>
                <w:rFonts w:ascii="Times New Roman" w:hAnsi="Times New Roman" w:eastAsia="Times New Roman" w:cs="Times New Roman"/>
                <w:sz w:val="20"/>
                <w:szCs w:val="20"/>
              </w:rPr>
              <w:t>in almış oldukları raporların SG</w:t>
            </w:r>
            <w:r w:rsidRPr="00787F0C">
              <w:rPr>
                <w:rFonts w:ascii="Times New Roman" w:hAnsi="Times New Roman" w:eastAsia="Times New Roman" w:cs="Times New Roman"/>
                <w:sz w:val="20"/>
                <w:szCs w:val="20"/>
              </w:rPr>
              <w:t>K sistemine kayıt etmek,</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4/D</w:t>
            </w:r>
            <w:r w:rsidRPr="00787F0C">
              <w:rPr>
                <w:rFonts w:ascii="Times New Roman" w:hAnsi="Times New Roman" w:eastAsia="Times New Roman" w:cs="Times New Roman"/>
                <w:sz w:val="20"/>
                <w:szCs w:val="20"/>
              </w:rPr>
              <w:t>’li personelin almış oldukları raporların SGK sistemine kayıt etmek,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personelin görevden ayrılma ve emeklilik işlemlerini takip etmek ve sonuçlandırmak,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personelin doğum, evlenme, ölüm vb. özlük haklarını takip etmek,</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personelin yurt içi ve yurt dışı görevlendirmelerinin yazışmalarını yapmak takip etmek,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personelin ücretsiz izin işlemlerinin yazışmalarını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lastRenderedPageBreak/>
              <w:t>Birimlerde görev yapan akademik ve idari personelin listelerini hazırlamak ve güncel tutulmasını sağlamak,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Yurt içi ve yurt dışı görevlendirmelerde ödenecek yolluk, gündelik ve yolluk evrakını hazırlamak,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personelin görev sürelerinin uzatılması işlemlerini takip etmek ve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Görev alanı ile ilgili Kanun ve mevzuatları takip etmek,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ve idari personelle ilgili duyuruları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Yüksekokulda görevlendirilen akademik ve idari personele ilişkin personel dosyası açmak ve personel ile ilgili her türlü işlemin bir örneğin dosyasına takılmasını sağlamak,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lastRenderedPageBreak/>
              <w:t>Üst yönetimin verdiği diğer işleri yapmak,</w:t>
            </w:r>
          </w:p>
          <w:p w:rsidRPr="00CC4D53"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Yukarıda verilen görevlerin yerine getirilmesinde Yüksekokul Sekreterine karşı sorumlu olmak.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Yüksekokul kurullarının (Yönetim Kurulu, Yüksekokul Kurulu ve Akademik Genel Kurulu)  gündemlerini bir gün önceden hazırlamak, alınan kararların basım işlemlerini gerçekleştirmek ve imza takibini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Kadro</w:t>
            </w:r>
            <w:r w:rsidRPr="00787F0C">
              <w:rPr>
                <w:rFonts w:ascii="Times New Roman" w:hAnsi="Times New Roman" w:eastAsia="Times New Roman" w:cs="Times New Roman"/>
                <w:sz w:val="20"/>
                <w:szCs w:val="20"/>
              </w:rPr>
              <w:t>lu akademik ve idari personelin maaş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Yabancı Uyruklu Sözleşmeli personelin maaş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4/D’</w:t>
            </w:r>
            <w:r w:rsidRPr="00787F0C">
              <w:rPr>
                <w:rFonts w:ascii="Times New Roman" w:hAnsi="Times New Roman" w:eastAsia="Times New Roman" w:cs="Times New Roman"/>
                <w:sz w:val="20"/>
                <w:szCs w:val="20"/>
              </w:rPr>
              <w:t>li personelin maaş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lastRenderedPageBreak/>
              <w:t>Açıktan, naklen ve yeniden atanan personelin maaş ödeme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Kişi borçlarının tahsili ile ilgili işlemleri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Emekliye ayrılan tüm akademik ve idari personelin emeklilik ikramiyesi ödeme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Ocak ve Temmuz aylarında memur maaş katsayısı doğrultusunda maaş avans ve farklarını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657 sayılı kanunun 4/C maddesi kapsamında görev yapan personelin primlerinin SGK Online gönderme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Katsayı farkından kaynaklanan primlerin SGK online gönderme işlemlerini yapmak,</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lastRenderedPageBreak/>
              <w:t>Yabancı Uyruklu Sözleşmeli Personelin prim bildirgelerinin online gönderme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4/D’</w:t>
            </w:r>
            <w:r w:rsidRPr="00787F0C">
              <w:rPr>
                <w:rFonts w:ascii="Times New Roman" w:hAnsi="Times New Roman" w:eastAsia="Times New Roman" w:cs="Times New Roman"/>
                <w:sz w:val="20"/>
                <w:szCs w:val="20"/>
              </w:rPr>
              <w:t>li personelin prim bildirgelerinin online gönderme işlemlerini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Akademik personelin ek ders ücreti, ek ders sınav ücreti ve yaz okulu ders ücretlerinin tahakkukunu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Kadrolu ve sözleşmeli personele ait SGK verilerini, SGK’ya internet ortamında göndermek,</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31. Madde kapsamında görevlendirilen öğretim elemanlarının E-Bildirge ortamında işe giriş ve çıkış işlemleri, ek ders tahakkuku, Primlerin E-Bildirge ortamında SGK ya gönderilmesini sağlamak,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Ücret karşılığı derse giren öğretim elemanlarının SGK girişlerini ve SGK yazışmalarını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color w:val="000000"/>
                <w:sz w:val="20"/>
                <w:szCs w:val="20"/>
              </w:rPr>
              <w:lastRenderedPageBreak/>
              <w:t>Tüm personelin belgelerini kontrol ettikten sonra geçici veya sürekli görev yolluğu harcırahlarını yapmak ve Strateji Geliştirme Dairesi Başkanlığına göndermek,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Yatırım ve analitik bütçelerinin hazırlanmasında Taşınır mal ve hizmet sorumlusu ile eşgüdümlü olarak çalışmak,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Ödeme emrine bağlanması gereken taahhüt ve tahakkuk belgelerinin tamam olmasını sağlama,</w:t>
            </w: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color w:val="000000"/>
                <w:sz w:val="20"/>
                <w:szCs w:val="20"/>
              </w:rPr>
              <w:t>Yüksekokulun muhasebe servisini ilgilendiren tüm konularda gelen ve giden evrakların takibini yapmak,</w:t>
            </w:r>
          </w:p>
          <w:p w:rsidRPr="00787F0C"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Üst yönetimin verdiği diğer işleri yapmak,</w:t>
            </w:r>
          </w:p>
          <w:p w:rsidRPr="002E2F04"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787F0C">
              <w:rPr>
                <w:rFonts w:ascii="Times New Roman" w:hAnsi="Times New Roman" w:eastAsia="Times New Roman" w:cs="Times New Roman"/>
                <w:sz w:val="20"/>
                <w:szCs w:val="20"/>
              </w:rPr>
              <w:t xml:space="preserve">Yukarıda verilen görevlerin yerine getirilmesinde Yüksekokul Sekreterine </w:t>
            </w:r>
            <w:r>
              <w:rPr>
                <w:rFonts w:ascii="Times New Roman" w:hAnsi="Times New Roman" w:eastAsia="Times New Roman" w:cs="Times New Roman"/>
                <w:sz w:val="20"/>
                <w:szCs w:val="20"/>
              </w:rPr>
              <w:t>karşı sorumlu olmak</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 xml:space="preserve">Biriminde, Kalite Yönetim Sistemi (KYS) kapsamında zorunlu dokümantasyonun oluşturulmasını sağlar, </w:t>
            </w:r>
            <w:r w:rsidRPr="00311BD0">
              <w:rPr>
                <w:rFonts w:ascii="Times New Roman" w:hAnsi="Times New Roman"/>
                <w:b/>
                <w:i/>
                <w:sz w:val="20"/>
                <w:szCs w:val="20"/>
              </w:rPr>
              <w:t>TL/GNL/01 Dokümante Edilmiş Bilgi Yetki Talimatı</w:t>
            </w:r>
            <w:r w:rsidRPr="00311BD0">
              <w:rPr>
                <w:rFonts w:ascii="Times New Roman" w:hAnsi="Times New Roman"/>
                <w:sz w:val="20"/>
                <w:szCs w:val="20"/>
              </w:rPr>
              <w:t xml:space="preserve"> çerçevesinde “hazırlayan” pozisyonuyla imzalar, SGDB kontrolünden geçirilmesini sağlar ve birim/proses üst amirine onaylatır.</w:t>
            </w: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KYS kapsamında yürütülen proje ve çalışmalar içerisinde, birimini ilgilendiren hususların kontrolünü ve takibini yapar.</w:t>
            </w: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Birim kalite ekiplerince hazırlanan çalışmaları inceler ve değerlendirir.</w:t>
            </w: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Birim kalite ekipleri arasındaki koordinasyon ve uyumu sağlar.</w:t>
            </w: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KYS birim faaliyetlerinin verimli ve etkin bir şekilde sürdürülebilmesi için ekip ile personel arasındaki eşgüdümü sağlar.</w:t>
            </w:r>
          </w:p>
          <w:p w:rsidRPr="00311BD0" w:rsidR="002E2F04" w:rsidP="002E2F04" w:rsidRDefault="002E2F04">
            <w:pPr>
              <w:spacing w:before="60" w:after="60"/>
              <w:jc w:val="center"/>
              <w:rPr>
                <w:rFonts w:ascii="Times New Roman" w:hAnsi="Times New Roman"/>
                <w:sz w:val="20"/>
                <w:szCs w:val="20"/>
              </w:rPr>
            </w:pPr>
            <w:r w:rsidRPr="00311BD0">
              <w:rPr>
                <w:rFonts w:ascii="Times New Roman" w:hAnsi="Times New Roman"/>
                <w:sz w:val="20"/>
                <w:szCs w:val="20"/>
              </w:rPr>
              <w:t xml:space="preserve">Kalite Komisyonunca verilecek kalite sistemlerine ilişkin iş ve işlemleri </w:t>
            </w:r>
            <w:r w:rsidRPr="00311BD0">
              <w:rPr>
                <w:rFonts w:ascii="Times New Roman" w:hAnsi="Times New Roman"/>
                <w:sz w:val="20"/>
                <w:szCs w:val="20"/>
              </w:rPr>
              <w:lastRenderedPageBreak/>
              <w:t>birim içerisinde koordine ederek yerine getirilmesini sağlar.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KYS çalışmaları konusunda diğer çalışanları bilgilendir ve KYS içinde iletişimi sağlar.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 xml:space="preserve">KYS dokümanlarını </w:t>
            </w:r>
            <w:r w:rsidRPr="00311BD0">
              <w:rPr>
                <w:rFonts w:ascii="Times New Roman" w:hAnsi="Times New Roman" w:cs="Times New Roman"/>
                <w:b/>
                <w:i/>
                <w:sz w:val="20"/>
                <w:szCs w:val="20"/>
              </w:rPr>
              <w:t>PR/GNL/02 Dokümante Edilmiş Bilgiler İşlem Prosedürü</w:t>
            </w:r>
            <w:r w:rsidRPr="00311BD0">
              <w:rPr>
                <w:rFonts w:ascii="Times New Roman" w:hAnsi="Times New Roman" w:cs="Times New Roman"/>
                <w:sz w:val="20"/>
                <w:szCs w:val="20"/>
              </w:rPr>
              <w:t xml:space="preserve"> çerçevesinde, ilgisine göre dağıtır, saklar, yürürlükten kaldırılanları toplar ve etkin bir şekilde arşivler.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KYS ile ilgili kayıtları, resmi yazışmaları hazırlar.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 xml:space="preserve">Birimini ilgilendiren faaliyetlerin, her yılın başında yayımlanan </w:t>
            </w:r>
            <w:r w:rsidRPr="00311BD0">
              <w:rPr>
                <w:rFonts w:ascii="Times New Roman" w:hAnsi="Times New Roman" w:cs="Times New Roman"/>
                <w:b/>
                <w:i/>
                <w:sz w:val="20"/>
                <w:szCs w:val="20"/>
              </w:rPr>
              <w:t xml:space="preserve">Kalite Yönetim Sistemi Çalışma Planı </w:t>
            </w:r>
            <w:r w:rsidRPr="00311BD0">
              <w:rPr>
                <w:rFonts w:ascii="Times New Roman" w:hAnsi="Times New Roman" w:cs="Times New Roman"/>
                <w:sz w:val="20"/>
                <w:szCs w:val="20"/>
              </w:rPr>
              <w:t xml:space="preserve">çerçevesinde, yürütülmesini sağlar, kontrollerini yapar, uygunsuzlukları belirler ve düzeltici faaliyet (DF) önerir, belirlenen DF’in başlatılmasını sağlar ve </w:t>
            </w:r>
            <w:r w:rsidRPr="00311BD0">
              <w:rPr>
                <w:rFonts w:ascii="Times New Roman" w:hAnsi="Times New Roman" w:cs="Times New Roman"/>
                <w:b/>
                <w:i/>
                <w:sz w:val="20"/>
                <w:szCs w:val="20"/>
              </w:rPr>
              <w:t>LS/GNL/06 Düzeltici Faaliyet Takip Listesi</w:t>
            </w:r>
            <w:r w:rsidRPr="00311BD0">
              <w:rPr>
                <w:rFonts w:ascii="Times New Roman" w:hAnsi="Times New Roman" w:cs="Times New Roman"/>
                <w:sz w:val="20"/>
                <w:szCs w:val="20"/>
              </w:rPr>
              <w:t xml:space="preserve"> çerçevesinde bu faaliyetleri izler.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Birim içinde, KYS değerlendirme toplantılarını organize eder.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lastRenderedPageBreak/>
              <w:t>KYT’nin daveti ile Yönetimin Gözden Geçirmesi (YGG) toplantılarına katılır.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Birim amirinin izinli veya görevli olduğu zamanlarda KYS ile ilgili sorumluluklarını birim amiri adına yerine getirir.</w:t>
            </w:r>
          </w:p>
          <w:p w:rsidRPr="00311BD0" w:rsidR="002E2F04" w:rsidP="002E2F04" w:rsidRDefault="002E2F04">
            <w:pPr>
              <w:spacing w:before="60" w:after="60"/>
              <w:jc w:val="center"/>
              <w:rPr>
                <w:rFonts w:ascii="Times New Roman" w:hAnsi="Times New Roman" w:cs="Times New Roman"/>
                <w:sz w:val="20"/>
                <w:szCs w:val="20"/>
              </w:rPr>
            </w:pPr>
            <w:r w:rsidRPr="00311BD0">
              <w:rPr>
                <w:rFonts w:ascii="Times New Roman" w:hAnsi="Times New Roman" w:cs="Times New Roman"/>
                <w:sz w:val="20"/>
                <w:szCs w:val="20"/>
              </w:rPr>
              <w:t>Birimlerde yapılacak iç tetkik ve dış tetkik çalışmalarında tetkikçilere refakat eder.</w:t>
            </w:r>
          </w:p>
          <w:p w:rsidRPr="00311BD0" w:rsidR="002E2F04" w:rsidP="002E2F04" w:rsidRDefault="002E2F04">
            <w:pPr>
              <w:jc w:val="center"/>
              <w:rPr>
                <w:rFonts w:ascii="Times New Roman" w:hAnsi="Times New Roman" w:cs="Times New Roman"/>
                <w:sz w:val="20"/>
                <w:szCs w:val="20"/>
              </w:rPr>
            </w:pPr>
            <w:r w:rsidRPr="00311BD0">
              <w:rPr>
                <w:rFonts w:ascii="Times New Roman" w:hAnsi="Times New Roman" w:cs="Times New Roman"/>
                <w:sz w:val="20"/>
                <w:szCs w:val="20"/>
              </w:rPr>
              <w:t>Kalite Doküman Yönetim Sistemi (KDYS)’nde biriminin sorumluluğunda olan Dokümante Edilmiş Bilgi (DEB)’lerin kontrollerini düzenli aralıklarla yapar ve güncelliğini sağlar.</w:t>
            </w:r>
          </w:p>
          <w:p w:rsidRPr="00311BD0" w:rsidR="002E2F04" w:rsidP="002E2F04" w:rsidRDefault="002E2F04">
            <w:pPr>
              <w:jc w:val="center"/>
              <w:rPr>
                <w:rFonts w:ascii="Times New Roman" w:hAnsi="Times New Roman" w:cs="Times New Roman"/>
                <w:sz w:val="20"/>
                <w:szCs w:val="20"/>
              </w:rPr>
            </w:pPr>
          </w:p>
          <w:p w:rsidRPr="00311BD0"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002E2F04" w:rsidP="002E2F04" w:rsidRDefault="002E2F04">
            <w:pPr>
              <w:spacing w:before="60" w:after="60"/>
              <w:rPr>
                <w:rFonts w:ascii="Times New Roman" w:hAnsi="Times New Roman" w:cs="Times New Roman"/>
                <w:sz w:val="20"/>
                <w:szCs w:val="20"/>
              </w:rPr>
            </w:pPr>
          </w:p>
          <w:p w:rsidR="002E2F04" w:rsidP="002E2F04" w:rsidRDefault="002E2F04">
            <w:pPr>
              <w:spacing w:before="60" w:after="60"/>
              <w:rPr>
                <w:rFonts w:ascii="Times New Roman" w:hAnsi="Times New Roman" w:cs="Times New Roman"/>
                <w:sz w:val="20"/>
                <w:szCs w:val="20"/>
              </w:rPr>
            </w:pPr>
          </w:p>
          <w:p w:rsidR="002E2F04" w:rsidP="002E2F04" w:rsidRDefault="002E2F04">
            <w:pPr>
              <w:spacing w:before="60" w:after="60"/>
              <w:rPr>
                <w:rFonts w:ascii="Times New Roman" w:hAnsi="Times New Roman" w:cs="Times New Roman"/>
                <w:sz w:val="20"/>
                <w:szCs w:val="20"/>
              </w:rPr>
            </w:pPr>
          </w:p>
          <w:p w:rsidR="002E2F04" w:rsidP="002E2F04" w:rsidRDefault="002E2F04">
            <w:pPr>
              <w:spacing w:before="60" w:after="60"/>
              <w:rPr>
                <w:rFonts w:ascii="Times New Roman" w:hAnsi="Times New Roman" w:cs="Times New Roman"/>
                <w:sz w:val="20"/>
                <w:szCs w:val="20"/>
              </w:rPr>
            </w:pPr>
          </w:p>
          <w:p w:rsidR="002E2F04" w:rsidP="002E2F04" w:rsidRDefault="002E2F04">
            <w:pPr>
              <w:spacing w:before="60" w:after="60"/>
              <w:rPr>
                <w:rFonts w:ascii="Times New Roman" w:hAnsi="Times New Roman" w:cs="Times New Roman"/>
                <w:sz w:val="20"/>
                <w:szCs w:val="20"/>
              </w:rPr>
            </w:pPr>
          </w:p>
          <w:p w:rsidR="002E2F04" w:rsidP="002E2F04" w:rsidRDefault="002E2F04">
            <w:pPr>
              <w:spacing w:before="60" w:after="60"/>
              <w:rPr>
                <w:rFonts w:ascii="Times New Roman" w:hAnsi="Times New Roman"/>
                <w:sz w:val="20"/>
                <w:szCs w:val="20"/>
              </w:rPr>
            </w:pPr>
          </w:p>
          <w:p w:rsidR="002E2F04" w:rsidP="002E2F04" w:rsidRDefault="002E2F04">
            <w:pPr>
              <w:spacing w:before="60" w:after="60"/>
              <w:jc w:val="center"/>
              <w:rPr>
                <w:rFonts w:ascii="Times New Roman" w:hAnsi="Times New Roman"/>
                <w:sz w:val="20"/>
                <w:szCs w:val="20"/>
              </w:rPr>
            </w:pP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Tüketim ve demirbaş (eğitim malzemeleri, kırtasiye, bina bakım onarım malzemeleri, ahşap ve metal malzemeleri, elektronik donanım ve teknolojik malzemeleri, makine teçhizat alım ve bakımları vb.) malzemelerin doğrudan temin veya ihale yoluyla satın alması ile ilgili işlemleri takip etmek,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Yüksekokulun tüketim ve demirbaş malzeme ihtiyaçlarını tespit etmek,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Her türlü malzemenin depoya giriş-çıkış işlemlerini usulüne uygun olarak takip etmek,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Taşınır işlem fişi, zimmet fişi, sayım tutanağı vb. evrakı usulüne uygun düzenlemek, kayıt altına almak ve arşivlemek,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Depodan eksilen malzemeleri amirlerine bildirerek tamamlanmasını sağlamak,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Depoları daima temiz, düzenli ve aranılanı kolayca bulunacak şekilde düzenlemek,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lastRenderedPageBreak/>
              <w:t>Tüketime verilen malzemelere TİF düzenleyerek çıkış kaydını yapmak,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Üçer aylık tüketim çıkış raporlarını hazırlamak,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Yüksekokula gelen devir, hibe ve bağışların giriş kaydını yapmak, zimmet fişini hazırlamak, takibini ve birimlere dağıtılmasını sağlamak,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Kullanımdan düşen demirbaş malzemelerin tespitini yapmak, değer tespit komisyonuna bildirmek,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Taşınır sisteminde kayıtlı bulunan demirbaş malzemelerin barkotlama işlemini yapmak,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Kişisel odalar, laboratuvar, koridor, sınıf gibi ortak kullanım alanlarındaki dayanıklı taşınırlar için Dayanıklı Taşınır listelerini oluşturmak, ilgili kişilere zimmetlemek,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Taşınırların yılsonu işlemlerini yaparak sayım tutanakları ile döküm cetvellerini Strateji Geliştirme Dairesi Başkanlığına teslim etmek,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 xml:space="preserve">Yüksekokula ya da kişilere ait her türlü bilgi ve belgeyi korumak, ilgisiz </w:t>
            </w:r>
            <w:r w:rsidRPr="00787F0C">
              <w:rPr>
                <w:rFonts w:ascii="Times New Roman" w:hAnsi="Times New Roman"/>
                <w:sz w:val="20"/>
                <w:szCs w:val="20"/>
              </w:rPr>
              <w:lastRenderedPageBreak/>
              <w:t>kişilerin eline geçmesini önlemek, Müdürün veya Yüksekokulu Sekreterinin onayı olmadan kişilere bilgi, belge ve malzeme vermemek,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Odalara verilen zimmetlerin güncel tutulmasını sağlamak,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Taşınırların yangına, ıslanmaya, bozulmaya, çalınmaya ve benzeri tehlikelere karşı korunması için gerekli tedbirleri almak ve alınmasını sağlamak,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EBYS sisteminde birimiyle ilgili yazışmaları takip ederek sonuçlandırmak,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Yapılan iş ve işlemlerde üst yöneticileri bilgilendirmek ve yapılamayanlar hakkında gerekçeleriyle birlikte açıklamak,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Yüksekokulu görev alanı ile ilgili aylık rapor hazırlayarak her ay Yüksekokul Sekreterliğine sunmak,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Çalışma sırasında çabukluk, gizlilik ve doğruluk ilkelerinden ayrılmamak,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lastRenderedPageBreak/>
              <w:t>İş verimliliği ve barışı açısından diğer birimlerle koordineli ve uyum içinde çalışmaya gayret etmek,</w:t>
            </w:r>
          </w:p>
          <w:p w:rsidRPr="00787F0C" w:rsidR="002E2F04" w:rsidP="002E2F04" w:rsidRDefault="002E2F04">
            <w:pPr>
              <w:spacing w:before="60" w:after="60"/>
              <w:jc w:val="center"/>
              <w:rPr>
                <w:rFonts w:ascii="Times New Roman" w:hAnsi="Times New Roman"/>
                <w:sz w:val="20"/>
                <w:szCs w:val="20"/>
              </w:rPr>
            </w:pPr>
            <w:r w:rsidRPr="00787F0C">
              <w:rPr>
                <w:rFonts w:ascii="Times New Roman" w:hAnsi="Times New Roman"/>
                <w:sz w:val="20"/>
                <w:szCs w:val="20"/>
              </w:rPr>
              <w:t>Üst yöneticileri tarafından verilen diğer iş ve işlemleri yapmak.</w:t>
            </w:r>
          </w:p>
          <w:p w:rsidRPr="00787F0C" w:rsidR="002E2F04" w:rsidP="002E2F04" w:rsidRDefault="002E2F04">
            <w:pPr>
              <w:jc w:val="center"/>
              <w:rPr>
                <w:rFonts w:ascii="Times New Roman" w:hAnsi="Times New Roman"/>
                <w:sz w:val="20"/>
                <w:szCs w:val="20"/>
              </w:rPr>
            </w:pPr>
            <w:r w:rsidRPr="00787F0C">
              <w:rPr>
                <w:rFonts w:ascii="Times New Roman" w:hAnsi="Times New Roman"/>
                <w:sz w:val="20"/>
                <w:szCs w:val="20"/>
              </w:rPr>
              <w:t>Yukarıda verilen görevlerin yerine getirilmesinde Yüksekokul Sekreterine karşı sorumlu olmak.</w:t>
            </w:r>
          </w:p>
          <w:p w:rsidRPr="00787F0C"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sz w:val="20"/>
                <w:szCs w:val="20"/>
              </w:rPr>
            </w:pPr>
            <w:r w:rsidRPr="00787F0C">
              <w:rPr>
                <w:rFonts w:ascii="Times New Roman" w:hAnsi="Times New Roman"/>
                <w:sz w:val="20"/>
                <w:szCs w:val="20"/>
              </w:rPr>
              <w:t>Satın alma ihtiyacı doğrultusunda esnaflara elden teklif mektubu götürmek, tekrar teklif mektuplarını toplamak,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Alımı yapılacak mal ve hizmetle ilgili gezerek, kontrol ederek ve numune alarak fiyat araştırması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Gerekli hallerde internetten, fiyat kataloglarından fiyat araştırması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Alımı yapılan malzemeleri muayene kabul komisyonu başkanına teslim etmek,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Arızalı, defolu ve bozuk çıkan malzemeleri aldığı yerden değiştirmek,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Yüksekokulun ihtiyacı olan yazıcı tonerlerini doldurtmak, gerekli hallerde yenisini almak,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Tören, temsil ve ağırlama ihtiyaçları için acil alınması gereken, çiçek, hediye, plaket vb. malzemelerin alımını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Piyasa fiyat araştırma tutanağını düzenlemek,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lastRenderedPageBreak/>
              <w:t>Doğrudan Temin yoluyla yapılmasına karar verilen satın alma işlemlerinin yapılmasını sağlamak,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Birimin ödeneklerini kontrol etmek,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Tedarikçiler tarafından düzenlenen faturaları almak,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Hazırlanan ödeme emri belgelerini paraflamak, Harcama ve Gerçekleştirme görevlilerine imzalatmak,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Biten işlemlere ait Ödeme Emri Belgelerinin Strateji Geliştirme Başkanlığına gönderilmesini temin etmek,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Üst yönetimin verdiği diğer işleri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Yukarıda verilen görevlerin yerine getirilmesinde Yüksekokul Sekreterine karşı sorumlu olmak.</w:t>
            </w: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Öğrenci işleri ile ilgili yazışmaları yürütmek,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bCs/>
                <w:sz w:val="20"/>
                <w:szCs w:val="20"/>
              </w:rPr>
              <w:t>Öğrencilik işlemleri ile ilgili öğrencilere bilgi vermek,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Yabancı Diller Yüksekokulu Hazırlık Sınıfı Yönergesi ile yönerge değişiklerini takip etmek,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Akademik yarıyıl başlangıçlarında Üniversite Bilgi Yönetim sistemi üzerinden kur, şube ve danışman tanımlaması ile ders açma işlemlerini gerçekleştirmek,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Yönetim Kurulu Kararı ile onaylanmış olan ders programlarının Üniversite Bilgi Yönetim Sistemine işlenmesini ve yapılan değişikliklerin sistem üzerinden revize edilmesini sağlamak,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lastRenderedPageBreak/>
              <w:t>Hazırlık sınıfı öğrencilerinin transkript ve başarı belgelerini hazırlamak,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Yabancı Diller Yüksekokulu akademik takvimi içerisinde yer alan sınavların organizasyonunu yapmak, sınav listelerini hazırlanmak ve baskı işlemlerini yerine getirmek,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Mazereti nedeniyle sınavlara giremeyen öğrencilerin Yönetim Kurulu Kararlarını ilgili birimlere ve öğrencilere bildirmek,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Ölçme Değerlendirme ve İstatistik Birimi Sorumlusu kontrolünde Akademik yıl içerisinde yapılan bütün sınavların optik formlarının okutulmasında koordineli bir biçimde çalışmak,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Hazırlık sınıfı devamsızlık çizelgelerini hazırlamak,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Fakültelerle, disiplin suçu işlemiş öğrenciler ile ilgili yazışmaları yapmak,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 xml:space="preserve">Öğrenciler ile ilgili duyuruları yapmak, ilan panosunu takip edip </w:t>
            </w:r>
            <w:r w:rsidRPr="00787F0C">
              <w:rPr>
                <w:rFonts w:ascii="Times New Roman" w:hAnsi="Times New Roman" w:cs="Times New Roman"/>
                <w:sz w:val="20"/>
                <w:szCs w:val="20"/>
              </w:rPr>
              <w:lastRenderedPageBreak/>
              <w:t>güncel ve düzenli tutulmasını sağlamak,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Yaz Okulu ile ilgili yazışmaları ve işlemleri yapmak,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Görev alanı ile ilgili kanun ve mevzuatları takip etmek,</w:t>
            </w:r>
          </w:p>
          <w:p w:rsidRPr="00787F0C"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787F0C">
              <w:rPr>
                <w:rFonts w:ascii="Times New Roman" w:hAnsi="Times New Roman" w:cs="Times New Roman"/>
                <w:sz w:val="20"/>
                <w:szCs w:val="20"/>
              </w:rPr>
              <w:t>Üst yönetimin verdiği diğer işleri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 xml:space="preserve">Yukarıda verilen görevlerin yerine getirilmesinde Yüksekokul Sekreterine </w:t>
            </w:r>
            <w:r>
              <w:rPr>
                <w:rFonts w:ascii="Times New Roman" w:hAnsi="Times New Roman" w:cs="Times New Roman"/>
                <w:sz w:val="20"/>
                <w:szCs w:val="20"/>
              </w:rPr>
              <w:t>karşı sorumlu olmak.</w:t>
            </w: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bCs/>
                <w:sz w:val="20"/>
                <w:szCs w:val="20"/>
              </w:rPr>
              <w:lastRenderedPageBreak/>
              <w:t>Yüksekokul Müdürlüğü Makamının birimler ve Resmi Kurumlar arasındaki iletişimini sağlamak,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Yüksekokul Müdürlüğü telefon görüşmelerinin yapılmasını sağlamak ve randevularını organize etmek,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Yüksekokul Müdürlüğü</w:t>
            </w:r>
            <w:r w:rsidRPr="00787F0C">
              <w:rPr>
                <w:rFonts w:ascii="Times New Roman" w:hAnsi="Times New Roman" w:cs="Times New Roman"/>
                <w:bCs/>
                <w:sz w:val="20"/>
                <w:szCs w:val="20"/>
              </w:rPr>
              <w:t xml:space="preserve"> Makamından çıkacak yazışma ve baskı işlerini yerine getirerek bunlara ait dosyalama işlerini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Yüksekokul Müdürlüğüne gelen evrakların kayıt işlemini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Birimlerden</w:t>
            </w:r>
            <w:r w:rsidRPr="00787F0C">
              <w:rPr>
                <w:rFonts w:ascii="Times New Roman" w:hAnsi="Times New Roman" w:eastAsia="Calibri" w:cs="Times New Roman"/>
                <w:sz w:val="20"/>
                <w:szCs w:val="20"/>
              </w:rPr>
              <w:t xml:space="preserve"> </w:t>
            </w:r>
            <w:r w:rsidRPr="00787F0C">
              <w:rPr>
                <w:rFonts w:ascii="Times New Roman" w:hAnsi="Times New Roman" w:cs="Times New Roman"/>
                <w:sz w:val="20"/>
                <w:szCs w:val="20"/>
              </w:rPr>
              <w:t>imzaya sunulmak üzere gelen evrakların kontrolünü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Yüksekokula ait etkinliklerin dosyasını oluşturmak,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bCs/>
                <w:sz w:val="20"/>
                <w:szCs w:val="20"/>
              </w:rPr>
              <w:t>Yüksekokul Müdürlüğü Makamına gelen ziyaretçileri karşılamak,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Yapılacak toplantıları personele duyurmak,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Toplantı öncesi Toplantı Salonunu hazırlamak,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t>Yüksekokul Müdür Yardımcıları ve Yüksekokul Sekreterinin telefon görüşmelerini sağlamak,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eastAsia="Calibri" w:cs="Times New Roman"/>
                <w:sz w:val="20"/>
                <w:szCs w:val="20"/>
              </w:rPr>
              <w:lastRenderedPageBreak/>
              <w:t>İşlerin aksamadan sürdürülebilmesi için Yüksekokul Sekreteri ile koordineli bir biçimde çalışmak,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bCs/>
                <w:sz w:val="20"/>
                <w:szCs w:val="20"/>
              </w:rPr>
              <w:t>Bağlı olduğu üst yöneticileri tarafından verilecek görev alanı ile ilgili diğer işleri yapmak,</w:t>
            </w:r>
          </w:p>
          <w:p w:rsidRPr="00787F0C"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sz w:val="20"/>
                <w:szCs w:val="20"/>
              </w:rPr>
              <w:t>Yukarıda verilen görevlerin yerine getirilmesinde Yüksekokul Sekreterine karşı sorumlu olmak.</w:t>
            </w: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003B50" w:rsidRDefault="00003B50">
            <w:pPr>
              <w:rPr>
                <w:rFonts w:ascii="Times New Roman" w:hAnsi="Times New Roman" w:cs="Times New Roman"/>
                <w:sz w:val="20"/>
                <w:szCs w:val="20"/>
              </w:rPr>
            </w:pPr>
          </w:p>
          <w:p w:rsidRPr="00787F0C" w:rsidR="002E2F04" w:rsidP="00003B50" w:rsidRDefault="002E2F04">
            <w:pPr>
              <w:jc w:val="center"/>
              <w:rPr>
                <w:rFonts w:ascii="Times New Roman" w:hAnsi="Times New Roman"/>
                <w:sz w:val="20"/>
                <w:szCs w:val="20"/>
              </w:rPr>
            </w:pPr>
            <w:r w:rsidRPr="00787F0C">
              <w:rPr>
                <w:rFonts w:ascii="Times New Roman" w:hAnsi="Times New Roman"/>
                <w:bCs/>
                <w:sz w:val="20"/>
                <w:szCs w:val="20"/>
              </w:rPr>
              <w:t xml:space="preserve">Modern Diller Birimi </w:t>
            </w:r>
            <w:r w:rsidRPr="00787F0C">
              <w:rPr>
                <w:rFonts w:ascii="Times New Roman" w:hAnsi="Times New Roman"/>
                <w:sz w:val="20"/>
                <w:szCs w:val="20"/>
              </w:rPr>
              <w:t xml:space="preserve">ders gruplarının belirlenmesi konusunda </w:t>
            </w:r>
            <w:r w:rsidRPr="00787F0C">
              <w:rPr>
                <w:rFonts w:ascii="Times New Roman" w:hAnsi="Times New Roman"/>
                <w:bCs/>
                <w:sz w:val="20"/>
                <w:szCs w:val="20"/>
              </w:rPr>
              <w:t xml:space="preserve">Modern Diller Birimi </w:t>
            </w:r>
            <w:r w:rsidRPr="00787F0C">
              <w:rPr>
                <w:rFonts w:ascii="Times New Roman" w:hAnsi="Times New Roman"/>
                <w:sz w:val="20"/>
                <w:szCs w:val="20"/>
              </w:rPr>
              <w:t>Sorumlusuna sekretarya desteği sağlamak,</w:t>
            </w:r>
          </w:p>
          <w:p w:rsidRPr="00787F0C" w:rsidR="002E2F04" w:rsidP="00003B50" w:rsidRDefault="002E2F04">
            <w:pPr>
              <w:jc w:val="center"/>
              <w:rPr>
                <w:rFonts w:ascii="Times New Roman" w:hAnsi="Times New Roman"/>
                <w:sz w:val="20"/>
                <w:szCs w:val="20"/>
              </w:rPr>
            </w:pPr>
            <w:r w:rsidRPr="00787F0C">
              <w:rPr>
                <w:rFonts w:ascii="Times New Roman" w:hAnsi="Times New Roman"/>
                <w:sz w:val="20"/>
                <w:szCs w:val="20"/>
              </w:rPr>
              <w:t>Görevlendirmeler, haftalık programları ve sınav takvimiyle ilgili olarak Öğrenci İşleri Daire Başkanlığı ve Fakültelerle resmi yazışmaları yapmak,</w:t>
            </w:r>
          </w:p>
          <w:p w:rsidRPr="00787F0C" w:rsidR="002E2F04" w:rsidP="00003B50" w:rsidRDefault="002E2F04">
            <w:pPr>
              <w:jc w:val="center"/>
              <w:rPr>
                <w:rFonts w:ascii="Times New Roman" w:hAnsi="Times New Roman"/>
                <w:sz w:val="20"/>
                <w:szCs w:val="20"/>
              </w:rPr>
            </w:pPr>
            <w:r w:rsidRPr="00787F0C">
              <w:rPr>
                <w:rFonts w:ascii="Times New Roman" w:hAnsi="Times New Roman"/>
                <w:bCs/>
                <w:sz w:val="20"/>
                <w:szCs w:val="20"/>
              </w:rPr>
              <w:t xml:space="preserve">Modern Diller Birimi </w:t>
            </w:r>
            <w:r w:rsidRPr="00787F0C">
              <w:rPr>
                <w:rFonts w:ascii="Times New Roman" w:hAnsi="Times New Roman"/>
                <w:sz w:val="20"/>
                <w:szCs w:val="20"/>
              </w:rPr>
              <w:t xml:space="preserve">dersleriyle ilgili olarak </w:t>
            </w:r>
            <w:r w:rsidRPr="00787F0C">
              <w:rPr>
                <w:rFonts w:ascii="Times New Roman" w:hAnsi="Times New Roman"/>
                <w:bCs/>
                <w:sz w:val="20"/>
                <w:szCs w:val="20"/>
              </w:rPr>
              <w:t>Rektörlük</w:t>
            </w:r>
            <w:r w:rsidRPr="00787F0C">
              <w:rPr>
                <w:rFonts w:ascii="Times New Roman" w:hAnsi="Times New Roman"/>
                <w:sz w:val="20"/>
                <w:szCs w:val="20"/>
              </w:rPr>
              <w:t xml:space="preserve"> ve Fakülteler ile gerekli koordinasyonu sağlamak ve yazışmaları yapmak,</w:t>
            </w:r>
          </w:p>
          <w:p w:rsidRPr="00787F0C" w:rsidR="002E2F04" w:rsidP="00003B50" w:rsidRDefault="002E2F04">
            <w:pPr>
              <w:jc w:val="center"/>
              <w:rPr>
                <w:rFonts w:ascii="Times New Roman" w:hAnsi="Times New Roman"/>
                <w:sz w:val="20"/>
                <w:szCs w:val="20"/>
              </w:rPr>
            </w:pPr>
            <w:r w:rsidRPr="00787F0C">
              <w:rPr>
                <w:rFonts w:ascii="Times New Roman" w:hAnsi="Times New Roman"/>
                <w:sz w:val="20"/>
                <w:szCs w:val="20"/>
              </w:rPr>
              <w:t>Modern Diller Birimi altında yapılan tüm sınavları sınavla ilgili yetkili Öğretim elemanı ile birlikte optik sınav formlarını okutmak,</w:t>
            </w:r>
          </w:p>
          <w:p w:rsidRPr="00787F0C" w:rsidR="002E2F04" w:rsidP="002E2F04" w:rsidRDefault="002E2F04">
            <w:pPr>
              <w:spacing w:before="60"/>
              <w:jc w:val="center"/>
              <w:rPr>
                <w:rFonts w:ascii="Times New Roman" w:hAnsi="Times New Roman" w:cs="Times New Roman"/>
                <w:sz w:val="20"/>
                <w:szCs w:val="20"/>
              </w:rPr>
            </w:pPr>
            <w:r w:rsidRPr="00787F0C">
              <w:rPr>
                <w:rFonts w:ascii="Times New Roman" w:hAnsi="Times New Roman" w:cs="Times New Roman"/>
                <w:bCs/>
                <w:sz w:val="20"/>
                <w:szCs w:val="20"/>
              </w:rPr>
              <w:t>Modern Diller Birimi Öğrenci işleri ile ilgili tüm duyuruları panolara asmak,</w:t>
            </w:r>
          </w:p>
          <w:p w:rsidRPr="00787F0C" w:rsidR="002E2F04" w:rsidP="002E2F04" w:rsidRDefault="002E2F04">
            <w:pPr>
              <w:spacing w:before="60"/>
              <w:jc w:val="center"/>
              <w:rPr>
                <w:rFonts w:ascii="Times New Roman" w:hAnsi="Times New Roman" w:cs="Times New Roman"/>
                <w:bCs/>
                <w:sz w:val="20"/>
                <w:szCs w:val="20"/>
              </w:rPr>
            </w:pPr>
            <w:r w:rsidRPr="00787F0C">
              <w:rPr>
                <w:rFonts w:ascii="Times New Roman" w:hAnsi="Times New Roman" w:cs="Times New Roman"/>
                <w:bCs/>
                <w:sz w:val="20"/>
                <w:szCs w:val="20"/>
              </w:rPr>
              <w:t>Üst yönetimin verdiği diğer işleri yapmak,</w:t>
            </w:r>
          </w:p>
          <w:p w:rsidRPr="00005336" w:rsidR="002E2F04" w:rsidP="002E2F04" w:rsidRDefault="002E2F04">
            <w:pPr>
              <w:jc w:val="center"/>
              <w:rPr>
                <w:rFonts w:ascii="Times New Roman" w:hAnsi="Times New Roman" w:cs="Times New Roman"/>
                <w:sz w:val="20"/>
                <w:szCs w:val="20"/>
              </w:rPr>
            </w:pPr>
            <w:r w:rsidRPr="00787F0C">
              <w:rPr>
                <w:rFonts w:ascii="Times New Roman" w:hAnsi="Times New Roman" w:cs="Times New Roman"/>
                <w:bCs/>
                <w:sz w:val="20"/>
                <w:szCs w:val="20"/>
              </w:rPr>
              <w:t>Yukarıda verilen görevlerin yerine getirilmesinde Yüksekokul Sekreterine karşı sorumlu olmak.</w:t>
            </w:r>
          </w:p>
        </w:tc>
        <w:tc>
          <w:tcPr>
            <w:tcW w:w="2693" w:type="dxa"/>
            <w:vAlign w:val="center"/>
          </w:tcPr>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autoSpaceDE w:val="0"/>
              <w:autoSpaceDN w:val="0"/>
              <w:adjustRightInd w:val="0"/>
              <w:jc w:val="center"/>
              <w:rPr>
                <w:rFonts w:ascii="Times New Roman" w:hAnsi="Times New Roman" w:cs="Times New Roman"/>
                <w:color w:val="1A1A1A"/>
                <w:sz w:val="20"/>
                <w:szCs w:val="20"/>
              </w:rPr>
            </w:pPr>
            <w:r w:rsidRPr="00EB18FB">
              <w:rPr>
                <w:rFonts w:ascii="Times New Roman" w:hAnsi="Times New Roman" w:cs="Times New Roman"/>
                <w:color w:val="1A1A1A"/>
                <w:sz w:val="20"/>
                <w:szCs w:val="20"/>
              </w:rPr>
              <w:t>Yukarıda belirtilen görev ve sorumlulukları gerçekleştirme yetkisine sahip olmak.</w:t>
            </w:r>
          </w:p>
          <w:p w:rsidRPr="00EB18FB" w:rsidR="002E2F04" w:rsidP="002E2F04" w:rsidRDefault="002E2F04">
            <w:pPr>
              <w:autoSpaceDE w:val="0"/>
              <w:autoSpaceDN w:val="0"/>
              <w:adjustRightInd w:val="0"/>
              <w:jc w:val="center"/>
              <w:rPr>
                <w:rFonts w:ascii="Times New Roman" w:hAnsi="Times New Roman" w:cs="Times New Roman"/>
                <w:color w:val="1A1A1A"/>
                <w:sz w:val="20"/>
                <w:szCs w:val="20"/>
              </w:rPr>
            </w:pPr>
            <w:r w:rsidRPr="00EB18FB">
              <w:rPr>
                <w:rFonts w:ascii="Times New Roman" w:hAnsi="Times New Roman" w:cs="Times New Roman"/>
                <w:color w:val="1A1A1A"/>
                <w:sz w:val="20"/>
                <w:szCs w:val="20"/>
              </w:rPr>
              <w:t>Faaliyetlerin gerçekleştirilmesi için gerekli araç ve gereci kullanabilmek.</w:t>
            </w:r>
          </w:p>
          <w:p w:rsidRPr="00EB18FB" w:rsidR="002E2F04" w:rsidP="002E2F04" w:rsidRDefault="002E2F04">
            <w:pPr>
              <w:autoSpaceDE w:val="0"/>
              <w:autoSpaceDN w:val="0"/>
              <w:adjustRightInd w:val="0"/>
              <w:jc w:val="center"/>
              <w:rPr>
                <w:rFonts w:ascii="Times New Roman" w:hAnsi="Times New Roman" w:cs="Times New Roman"/>
                <w:color w:val="1A1A1A"/>
                <w:sz w:val="20"/>
                <w:szCs w:val="20"/>
              </w:rPr>
            </w:pPr>
            <w:r w:rsidRPr="00EB18FB">
              <w:rPr>
                <w:rFonts w:ascii="Times New Roman" w:hAnsi="Times New Roman" w:cs="Times New Roman"/>
                <w:color w:val="1A1A1A"/>
                <w:sz w:val="20"/>
                <w:szCs w:val="20"/>
              </w:rPr>
              <w:t>İmza yetkisine sahip olmak.</w:t>
            </w:r>
          </w:p>
          <w:p w:rsidRPr="00EB18FB" w:rsidR="002E2F04" w:rsidP="002E2F04" w:rsidRDefault="002E2F04">
            <w:pPr>
              <w:spacing w:before="100" w:beforeAutospacing="1" w:after="100" w:afterAutospacing="1"/>
              <w:jc w:val="center"/>
              <w:rPr>
                <w:rFonts w:ascii="Times New Roman" w:hAnsi="Times New Roman" w:cs="Times New Roman"/>
                <w:color w:val="000000"/>
                <w:sz w:val="20"/>
                <w:szCs w:val="20"/>
              </w:rPr>
            </w:pPr>
            <w:r w:rsidRPr="00EB18FB">
              <w:rPr>
                <w:rFonts w:ascii="Times New Roman" w:hAnsi="Times New Roman" w:cs="Times New Roman"/>
                <w:color w:val="000000"/>
                <w:sz w:val="20"/>
                <w:szCs w:val="20"/>
              </w:rPr>
              <w:t>Gerçekleştirme görevlisi yetkisini kullanmak.</w:t>
            </w:r>
          </w:p>
          <w:p w:rsidRPr="00F000DB" w:rsidR="002E2F04" w:rsidP="002E2F04" w:rsidRDefault="002E2F04">
            <w:pPr>
              <w:spacing w:before="100" w:beforeAutospacing="1" w:after="100" w:afterAutospacing="1"/>
              <w:jc w:val="center"/>
              <w:rPr>
                <w:rFonts w:ascii="Times New Roman" w:hAnsi="Times New Roman" w:cs="Times New Roman"/>
                <w:color w:val="000000"/>
                <w:sz w:val="20"/>
                <w:szCs w:val="20"/>
              </w:rPr>
            </w:pPr>
            <w:r w:rsidRPr="00EB18FB">
              <w:rPr>
                <w:rFonts w:ascii="Times New Roman" w:hAnsi="Times New Roman" w:cs="Times New Roman"/>
                <w:bCs/>
                <w:sz w:val="20"/>
                <w:szCs w:val="20"/>
              </w:rPr>
              <w:t>Emrindeki yönetici ve personele iş verme, yönlendirme, yaptıkları işleri kontrol etme, düzeltme, gerektiğinde uyarma, bilgi ve rap</w:t>
            </w:r>
            <w:r>
              <w:rPr>
                <w:rFonts w:ascii="Times New Roman" w:hAnsi="Times New Roman" w:cs="Times New Roman"/>
                <w:bCs/>
                <w:sz w:val="20"/>
                <w:szCs w:val="20"/>
              </w:rPr>
              <w:t>or isteme yetkisine sahip olmak.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jc w:val="center"/>
              <w:rPr>
                <w:rFonts w:ascii="Times New Roman" w:hAnsi="Times New Roman" w:eastAsia="Times New Roman" w:cs="Times New Roman"/>
                <w:sz w:val="20"/>
                <w:szCs w:val="20"/>
              </w:rPr>
            </w:pP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Yanda</w:t>
            </w:r>
            <w:r w:rsidRPr="00EB18FB">
              <w:rPr>
                <w:rFonts w:ascii="Times New Roman" w:hAnsi="Times New Roman" w:eastAsia="Times New Roman" w:cs="Times New Roman"/>
                <w:sz w:val="20"/>
                <w:szCs w:val="20"/>
              </w:rPr>
              <w:t xml:space="preserve"> belirtilen görev ve sorumlulukları gerçekleştirme yetkisine sahip olmak.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Faaliyetlerin gerçekleştirilmesi için gerekli araç ve gereci kullanabilmek.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Üniversite Bilgi Yönetim Sistemini kullanmak,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E-SGK’yı kullanmak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rPr>
                <w:rFonts w:ascii="Times New Roman" w:hAnsi="Times New Roman" w:cs="Times New Roman"/>
                <w:sz w:val="20"/>
                <w:szCs w:val="20"/>
              </w:rPr>
            </w:pP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Faaliyetlerin gerçekleştirilmesi için gerekli araç ve gereci kullanabilmek.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UBS sistemini kullanmak,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KBS uygulamalarını kullanmak,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Üniversite maaş sistemini kullanmak (PROBEL)</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MYS uygulamalarını kullanmak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E- Bütçe uygulamalarını kullanmak</w:t>
            </w:r>
          </w:p>
          <w:p w:rsidRPr="00EB18FB" w:rsidR="002E2F04" w:rsidP="002E2F04" w:rsidRDefault="002E2F04">
            <w:pPr>
              <w:spacing w:before="100" w:beforeAutospacing="1" w:after="100" w:afterAutospacing="1"/>
              <w:jc w:val="center"/>
              <w:rPr>
                <w:rFonts w:ascii="Times New Roman" w:hAnsi="Times New Roman" w:eastAsia="Times New Roman" w:cs="Times New Roman"/>
                <w:sz w:val="20"/>
                <w:szCs w:val="20"/>
              </w:rPr>
            </w:pPr>
            <w:r w:rsidRPr="00EB18FB">
              <w:rPr>
                <w:rFonts w:ascii="Times New Roman" w:hAnsi="Times New Roman" w:eastAsia="Times New Roman" w:cs="Times New Roman"/>
                <w:sz w:val="20"/>
                <w:szCs w:val="20"/>
              </w:rPr>
              <w:t>E-SGK uygulamalarını kullanmak</w:t>
            </w: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002E2F04" w:rsidP="002E2F04" w:rsidRDefault="002E2F04">
            <w:pPr>
              <w:spacing w:before="100" w:beforeAutospacing="1" w:after="100" w:afterAutospacing="1"/>
              <w:ind w:left="360"/>
              <w:jc w:val="center"/>
              <w:rPr>
                <w:rFonts w:ascii="Times New Roman" w:hAnsi="Times New Roman" w:eastAsia="Times New Roman" w:cs="Times New Roman"/>
                <w:sz w:val="20"/>
                <w:szCs w:val="20"/>
              </w:rPr>
            </w:pPr>
          </w:p>
          <w:p w:rsidRPr="00EB18FB" w:rsidR="002E2F04" w:rsidP="002E2F04" w:rsidRDefault="002E2F04">
            <w:pPr>
              <w:spacing w:before="60" w:after="60"/>
              <w:jc w:val="center"/>
              <w:rPr>
                <w:rFonts w:ascii="Times New Roman" w:hAnsi="Times New Roman" w:cs="Times New Roman"/>
                <w:bCs/>
                <w:sz w:val="20"/>
                <w:szCs w:val="20"/>
              </w:rPr>
            </w:pPr>
            <w:r w:rsidRPr="00EB18FB">
              <w:rPr>
                <w:rFonts w:ascii="Times New Roman" w:hAnsi="Times New Roman" w:cs="Times New Roman"/>
                <w:bCs/>
                <w:sz w:val="20"/>
                <w:szCs w:val="20"/>
              </w:rPr>
              <w:t>TS EN ISO 9001:2015 Kalite Yönetim Sistemi çalışmalarının resmi plan dâhilinde yürütülmesini sağlama,</w:t>
            </w:r>
          </w:p>
          <w:p w:rsidRPr="00EB18FB" w:rsidR="002E2F04" w:rsidP="002E2F04" w:rsidRDefault="002E2F04">
            <w:pPr>
              <w:spacing w:before="60" w:after="60"/>
              <w:jc w:val="center"/>
              <w:rPr>
                <w:rFonts w:ascii="Times New Roman" w:hAnsi="Times New Roman" w:cs="Times New Roman"/>
                <w:bCs/>
                <w:sz w:val="20"/>
                <w:szCs w:val="20"/>
              </w:rPr>
            </w:pPr>
            <w:r w:rsidRPr="00EB18FB">
              <w:rPr>
                <w:rFonts w:ascii="Times New Roman" w:hAnsi="Times New Roman" w:cs="Times New Roman"/>
                <w:bCs/>
                <w:sz w:val="20"/>
                <w:szCs w:val="20"/>
              </w:rPr>
              <w:t>KDYS ve Kurumsal Değerlendirme Sistemini iyileştirme,</w:t>
            </w:r>
          </w:p>
          <w:p w:rsidRPr="00EB18FB" w:rsidR="002E2F04" w:rsidP="002E2F04" w:rsidRDefault="002E2F04">
            <w:pPr>
              <w:spacing w:before="60" w:after="60"/>
              <w:jc w:val="center"/>
              <w:rPr>
                <w:rFonts w:ascii="Times New Roman" w:hAnsi="Times New Roman" w:cs="Times New Roman"/>
                <w:bCs/>
                <w:sz w:val="20"/>
                <w:szCs w:val="20"/>
              </w:rPr>
            </w:pPr>
            <w:r w:rsidRPr="00EB18FB">
              <w:rPr>
                <w:rFonts w:ascii="Times New Roman" w:hAnsi="Times New Roman" w:cs="Times New Roman"/>
                <w:b/>
                <w:i/>
                <w:sz w:val="20"/>
                <w:szCs w:val="20"/>
              </w:rPr>
              <w:t>TL/GNL/01 Dokümante Edilmiş Bilgi Yetki Talimatı</w:t>
            </w:r>
            <w:r w:rsidRPr="00EB18FB">
              <w:rPr>
                <w:rFonts w:ascii="Times New Roman" w:hAnsi="Times New Roman" w:cs="Times New Roman"/>
                <w:sz w:val="20"/>
                <w:szCs w:val="20"/>
              </w:rPr>
              <w:t xml:space="preserve"> çerçevesinde </w:t>
            </w:r>
            <w:r w:rsidRPr="00EB18FB">
              <w:rPr>
                <w:rFonts w:ascii="Times New Roman" w:hAnsi="Times New Roman" w:cs="Times New Roman"/>
                <w:bCs/>
                <w:sz w:val="20"/>
                <w:szCs w:val="20"/>
              </w:rPr>
              <w:t>DEB’ler için “hazırlayan” pozisyonu ile imza yetkisine sahip olma,</w:t>
            </w: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Standarda aykırı olduğu saptanan hususlarda DF açma yetkisi.</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 xml:space="preserve">Yanda </w:t>
            </w:r>
            <w:r w:rsidRPr="00EB18FB">
              <w:rPr>
                <w:rFonts w:ascii="Times New Roman" w:hAnsi="Times New Roman" w:cs="Times New Roman"/>
                <w:sz w:val="20"/>
                <w:szCs w:val="20"/>
              </w:rPr>
              <w:t>belirtilen görev ve sorumlulukları gerçekleştirme yetkisine sahip olmak.</w:t>
            </w: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Faaliyetlerin gerçekleştirilmesi için gerekli araç ve gereci kullanabilmek.</w:t>
            </w:r>
          </w:p>
          <w:p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ÜBYS sistemini kullanmak,</w:t>
            </w: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KBS uygulamalarını kullanmak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 xml:space="preserve">Yanda </w:t>
            </w:r>
            <w:r w:rsidRPr="00EB18FB">
              <w:rPr>
                <w:rFonts w:ascii="Times New Roman" w:hAnsi="Times New Roman" w:cs="Times New Roman"/>
                <w:sz w:val="20"/>
                <w:szCs w:val="20"/>
              </w:rPr>
              <w:t>belirtilen görev ve sorumlulukları gerçe</w:t>
            </w:r>
            <w:r>
              <w:rPr>
                <w:rFonts w:ascii="Times New Roman" w:hAnsi="Times New Roman" w:cs="Times New Roman"/>
                <w:sz w:val="20"/>
                <w:szCs w:val="20"/>
              </w:rPr>
              <w:t>kleştirme yetkisine sahip olmak.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 xml:space="preserve">Faaliyetlerin </w:t>
            </w:r>
            <w:r w:rsidRPr="00EB18FB">
              <w:rPr>
                <w:rFonts w:ascii="Times New Roman" w:hAnsi="Times New Roman" w:cs="Times New Roman"/>
                <w:sz w:val="20"/>
                <w:szCs w:val="20"/>
              </w:rPr>
              <w:t>gerçekleştirilmesi için gerekli araç ve gereci kullanabilmek.</w:t>
            </w:r>
          </w:p>
          <w:p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ÜBYS sistemini kullanmak,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KBS uygulamalarını kullanmak,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Pr="00EB18FB" w:rsidR="002E2F04" w:rsidP="002E2F04" w:rsidRDefault="002E2F04">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 xml:space="preserve">Yanda </w:t>
            </w:r>
            <w:r w:rsidRPr="00EB18FB">
              <w:rPr>
                <w:rFonts w:ascii="Times New Roman" w:hAnsi="Times New Roman" w:cs="Times New Roman"/>
                <w:sz w:val="20"/>
                <w:szCs w:val="20"/>
              </w:rPr>
              <w:t>belirtilen görev ve sorumlulukları gerçekleştirme yetkisine sahip olmak.</w:t>
            </w:r>
          </w:p>
          <w:p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EB18FB">
              <w:rPr>
                <w:rFonts w:ascii="Times New Roman" w:hAnsi="Times New Roman" w:cs="Times New Roman"/>
                <w:sz w:val="20"/>
                <w:szCs w:val="20"/>
              </w:rPr>
              <w:t>Faaliyetlerin gerç</w:t>
            </w:r>
            <w:r>
              <w:rPr>
                <w:rFonts w:ascii="Times New Roman" w:hAnsi="Times New Roman" w:cs="Times New Roman"/>
                <w:sz w:val="20"/>
                <w:szCs w:val="20"/>
              </w:rPr>
              <w:t>ekleştirilmesi için gerekli araç</w:t>
            </w:r>
            <w:r w:rsidRPr="00EB18FB">
              <w:rPr>
                <w:rFonts w:ascii="Times New Roman" w:hAnsi="Times New Roman" w:cs="Times New Roman"/>
                <w:sz w:val="20"/>
                <w:szCs w:val="20"/>
              </w:rPr>
              <w:t xml:space="preserve"> ve gereci kullanabilmek.</w:t>
            </w:r>
          </w:p>
          <w:p w:rsidRPr="00EB18FB" w:rsidR="002E2F04" w:rsidP="002E2F04" w:rsidRDefault="002E2F04">
            <w:pPr>
              <w:autoSpaceDE w:val="0"/>
              <w:autoSpaceDN w:val="0"/>
              <w:adjustRightInd w:val="0"/>
              <w:spacing w:before="60" w:after="60"/>
              <w:jc w:val="center"/>
              <w:rPr>
                <w:rFonts w:ascii="Times New Roman" w:hAnsi="Times New Roman" w:cs="Times New Roman"/>
                <w:sz w:val="20"/>
                <w:szCs w:val="20"/>
              </w:rPr>
            </w:pPr>
          </w:p>
          <w:p w:rsidRPr="00EB18FB" w:rsidR="002E2F04" w:rsidP="002E2F04" w:rsidRDefault="002E2F04">
            <w:pPr>
              <w:autoSpaceDE w:val="0"/>
              <w:autoSpaceDN w:val="0"/>
              <w:adjustRightInd w:val="0"/>
              <w:spacing w:before="60" w:after="60"/>
              <w:jc w:val="center"/>
              <w:rPr>
                <w:rFonts w:ascii="Times New Roman" w:hAnsi="Times New Roman" w:cs="Times New Roman"/>
                <w:sz w:val="20"/>
                <w:szCs w:val="20"/>
              </w:rPr>
            </w:pPr>
            <w:r w:rsidRPr="00EB18FB">
              <w:rPr>
                <w:rFonts w:ascii="Times New Roman" w:hAnsi="Times New Roman" w:cs="Times New Roman"/>
                <w:sz w:val="20"/>
                <w:szCs w:val="20"/>
              </w:rPr>
              <w:t>Üniversite Bilgi Yönetim Sistemini kullanmak</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003B50" w:rsidP="002E2F04" w:rsidRDefault="00003B50">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2E2F04" w:rsidP="002E2F04" w:rsidRDefault="002E2F04">
            <w:pPr>
              <w:ind w:left="360"/>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Yanda</w:t>
            </w:r>
            <w:r w:rsidRPr="00EB18FB">
              <w:rPr>
                <w:rFonts w:ascii="Times New Roman" w:hAnsi="Times New Roman" w:cs="Times New Roman"/>
                <w:sz w:val="20"/>
                <w:szCs w:val="20"/>
              </w:rPr>
              <w:t xml:space="preserve"> belirtilen görev ve sorumlulukları gerçekleştirme yetkisine sahip olmak</w:t>
            </w: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Faaliyetlerin gerçekleştirilmesi için gerekli araç ve gereci kullanabilmek</w:t>
            </w:r>
          </w:p>
          <w:p w:rsidRPr="00EB18FB" w:rsidR="002E2F04" w:rsidP="002E2F04" w:rsidRDefault="002E2F04">
            <w:pPr>
              <w:jc w:val="center"/>
              <w:rPr>
                <w:rFonts w:ascii="Times New Roman" w:hAnsi="Times New Roman" w:cs="Times New Roman"/>
                <w:sz w:val="20"/>
                <w:szCs w:val="20"/>
              </w:rPr>
            </w:pPr>
            <w:r w:rsidRPr="00EB18FB">
              <w:rPr>
                <w:rFonts w:ascii="Times New Roman" w:hAnsi="Times New Roman" w:cs="Times New Roman"/>
                <w:sz w:val="20"/>
                <w:szCs w:val="20"/>
              </w:rPr>
              <w:t>Üniversite Bilgi Yönetim sistemini kullanmak</w:t>
            </w:r>
          </w:p>
          <w:p w:rsidRPr="00EB18FB" w:rsidR="002E2F04" w:rsidP="002E2F04" w:rsidRDefault="002E2F04">
            <w:pPr>
              <w:ind w:left="170"/>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003B50" w:rsidP="00003B50" w:rsidRDefault="00003B50">
            <w:pPr>
              <w:jc w:val="center"/>
              <w:rPr>
                <w:rFonts w:ascii="Times New Roman" w:hAnsi="Times New Roman" w:cs="Times New Roman"/>
                <w:sz w:val="20"/>
                <w:szCs w:val="20"/>
              </w:rPr>
            </w:pPr>
            <w:r>
              <w:rPr>
                <w:rFonts w:ascii="Times New Roman" w:hAnsi="Times New Roman" w:cs="Times New Roman"/>
                <w:sz w:val="20"/>
                <w:szCs w:val="20"/>
              </w:rPr>
              <w:t>Yanda</w:t>
            </w:r>
            <w:r w:rsidRPr="00EB18FB">
              <w:rPr>
                <w:rFonts w:ascii="Times New Roman" w:hAnsi="Times New Roman" w:cs="Times New Roman"/>
                <w:sz w:val="20"/>
                <w:szCs w:val="20"/>
              </w:rPr>
              <w:t xml:space="preserve"> belirtilen görev ve sorumlulukları gerçekleştirme yetkisine sahip olmak.</w:t>
            </w:r>
          </w:p>
          <w:p w:rsidRPr="00EB18FB" w:rsidR="00003B50" w:rsidP="00003B50" w:rsidRDefault="00003B50">
            <w:pPr>
              <w:jc w:val="center"/>
              <w:rPr>
                <w:rFonts w:ascii="Times New Roman" w:hAnsi="Times New Roman" w:cs="Times New Roman"/>
                <w:sz w:val="20"/>
                <w:szCs w:val="20"/>
              </w:rPr>
            </w:pPr>
            <w:r w:rsidRPr="00EB18FB">
              <w:rPr>
                <w:rFonts w:ascii="Times New Roman" w:hAnsi="Times New Roman" w:cs="Times New Roman"/>
                <w:sz w:val="20"/>
                <w:szCs w:val="20"/>
              </w:rPr>
              <w:t>Faaliyetlerin gerçekleştirilmesi için gerekli araç ve gereci kullanabilmek.</w:t>
            </w:r>
          </w:p>
          <w:p w:rsidR="00003B50" w:rsidP="00003B50" w:rsidRDefault="00003B50">
            <w:pPr>
              <w:jc w:val="center"/>
              <w:rPr>
                <w:rFonts w:ascii="Times New Roman" w:hAnsi="Times New Roman" w:cs="Times New Roman"/>
                <w:sz w:val="20"/>
                <w:szCs w:val="20"/>
              </w:rPr>
            </w:pPr>
            <w:r w:rsidRPr="00EB18FB">
              <w:rPr>
                <w:rFonts w:ascii="Times New Roman" w:hAnsi="Times New Roman" w:cs="Times New Roman"/>
                <w:sz w:val="20"/>
                <w:szCs w:val="20"/>
              </w:rPr>
              <w:t>ÜBYS sistemini kullanmak,</w:t>
            </w:r>
          </w:p>
          <w:p w:rsidRPr="00EB18FB" w:rsidR="00003B50" w:rsidP="00003B50" w:rsidRDefault="00003B50">
            <w:pPr>
              <w:jc w:val="center"/>
              <w:rPr>
                <w:rFonts w:ascii="Times New Roman" w:hAnsi="Times New Roman" w:cs="Times New Roman"/>
                <w:sz w:val="20"/>
                <w:szCs w:val="20"/>
              </w:rPr>
            </w:pPr>
          </w:p>
          <w:p w:rsidRPr="00EB18FB" w:rsidR="00003B50" w:rsidP="00003B50" w:rsidRDefault="00003B50">
            <w:pPr>
              <w:jc w:val="center"/>
              <w:rPr>
                <w:rFonts w:ascii="Times New Roman" w:hAnsi="Times New Roman" w:cs="Times New Roman"/>
                <w:sz w:val="20"/>
                <w:szCs w:val="20"/>
              </w:rPr>
            </w:pPr>
            <w:r w:rsidRPr="00EB18FB">
              <w:rPr>
                <w:rFonts w:ascii="Times New Roman" w:hAnsi="Times New Roman" w:cs="Times New Roman"/>
                <w:sz w:val="20"/>
                <w:szCs w:val="20"/>
              </w:rPr>
              <w:t>KBS uygulamalarını kullanmak</w:t>
            </w:r>
          </w:p>
          <w:p w:rsidRPr="0040645C" w:rsidR="002E2F04" w:rsidP="002E2F04" w:rsidRDefault="002E2F04">
            <w:pPr>
              <w:tabs>
                <w:tab w:val="left" w:pos="-2092"/>
              </w:tabs>
              <w:jc w:val="center"/>
              <w:rPr>
                <w:rFonts w:ascii="Times New Roman" w:hAnsi="Times New Roman" w:cs="Times New Roman"/>
                <w:sz w:val="20"/>
                <w:szCs w:val="20"/>
              </w:rPr>
            </w:pPr>
          </w:p>
        </w:tc>
        <w:tc>
          <w:tcPr>
            <w:tcW w:w="2694" w:type="dxa"/>
            <w:vAlign w:val="center"/>
          </w:tcPr>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Müdürüne karşı sorumludur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Birim Üst Amiri ve Rektöre karşı sorumludur.</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w:t>
            </w: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Pr="00EB18FB"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003B50">
            <w:pPr>
              <w:jc w:val="center"/>
              <w:rPr>
                <w:rFonts w:ascii="Times New Roman" w:hAnsi="Times New Roman" w:cs="Times New Roman"/>
                <w:sz w:val="20"/>
                <w:szCs w:val="20"/>
              </w:rPr>
            </w:pPr>
            <w:r>
              <w:rPr>
                <w:rFonts w:ascii="Times New Roman" w:hAnsi="Times New Roman" w:cs="Times New Roman"/>
                <w:sz w:val="20"/>
                <w:szCs w:val="20"/>
              </w:rPr>
              <w:t>Verilen görevleri yerine getirmede Yüksekokul Sekreterine karşı sorumludur</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tc>
        <w:tc>
          <w:tcPr>
            <w:tcW w:w="1842" w:type="dxa"/>
            <w:vAlign w:val="center"/>
          </w:tcPr>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Rektör/ Yabancı Diller Yüksekokulu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003B50" w:rsidRDefault="00003B50">
            <w:pPr>
              <w:rPr>
                <w:rFonts w:ascii="Times New Roman" w:hAnsi="Times New Roman" w:cs="Times New Roman"/>
                <w:sz w:val="20"/>
                <w:szCs w:val="20"/>
              </w:rPr>
            </w:pPr>
          </w:p>
          <w:p w:rsidR="00003B50" w:rsidP="00003B50" w:rsidRDefault="00003B50">
            <w:pP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003B50" w:rsidP="00003B50" w:rsidRDefault="00003B50">
            <w:pPr>
              <w:jc w:val="center"/>
              <w:rPr>
                <w:rFonts w:ascii="Times New Roman" w:hAnsi="Times New Roman" w:cs="Times New Roman"/>
                <w:sz w:val="20"/>
                <w:szCs w:val="20"/>
              </w:rPr>
            </w:pPr>
            <w:r>
              <w:rPr>
                <w:rFonts w:ascii="Times New Roman" w:hAnsi="Times New Roman" w:cs="Times New Roman"/>
                <w:sz w:val="20"/>
                <w:szCs w:val="20"/>
              </w:rPr>
              <w:t>Yüksekokul Müdürü</w:t>
            </w: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p w:rsidR="002E2F04" w:rsidP="002E2F04" w:rsidRDefault="002E2F04">
            <w:pPr>
              <w:jc w:val="center"/>
              <w:rPr>
                <w:rFonts w:ascii="Times New Roman" w:hAnsi="Times New Roman" w:cs="Times New Roman"/>
                <w:sz w:val="20"/>
                <w:szCs w:val="20"/>
              </w:rPr>
            </w:pPr>
          </w:p>
        </w:tc>
        <w:tc>
          <w:tcPr>
            <w:tcW w:w="1843" w:type="dxa"/>
            <w:vAlign w:val="center"/>
          </w:tcPr>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Öğr.Gör Ersin BALCI- Öğr. Gör. Burak ÇAVUŞ</w:t>
            </w:r>
          </w:p>
          <w:p w:rsidRPr="007722F4" w:rsidR="002E2F04" w:rsidP="002E2F04" w:rsidRDefault="002E2F04">
            <w:pPr>
              <w:jc w:val="center"/>
              <w:rPr>
                <w:rFonts w:ascii="Times New Roman" w:hAnsi="Times New Roman" w:cs="Times New Roman"/>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Yavuz KANDEMİR</w:t>
            </w:r>
          </w:p>
          <w:p w:rsidRPr="007722F4" w:rsidR="002E2F04" w:rsidP="002E2F04" w:rsidRDefault="002E2F04">
            <w:pPr>
              <w:jc w:val="center"/>
              <w:rPr>
                <w:rFonts w:ascii="Times New Roman" w:hAnsi="Times New Roman" w:cs="Times New Roman"/>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Oktay GÜLER</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b/>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Yavuz KANDEMİR</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rPr>
                <w:rFonts w:ascii="Times New Roman" w:hAnsi="Times New Roman" w:cs="Times New Roman"/>
                <w:sz w:val="20"/>
                <w:szCs w:val="20"/>
              </w:rPr>
            </w:pPr>
            <w:r w:rsidRPr="007722F4">
              <w:rPr>
                <w:rFonts w:ascii="Times New Roman" w:hAnsi="Times New Roman" w:cs="Times New Roman"/>
                <w:sz w:val="20"/>
                <w:szCs w:val="20"/>
              </w:rPr>
              <w:t>Oktay GÜLER</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Oktay GÜLER</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7722F4" w:rsidR="002E2F04" w:rsidP="002E2F04" w:rsidRDefault="002E2F04">
            <w:pPr>
              <w:jc w:val="center"/>
              <w:rPr>
                <w:rFonts w:ascii="Times New Roman" w:hAnsi="Times New Roman" w:cs="Times New Roman"/>
                <w:sz w:val="20"/>
                <w:szCs w:val="20"/>
              </w:rPr>
            </w:pPr>
            <w:r w:rsidRPr="007722F4">
              <w:rPr>
                <w:rFonts w:ascii="Times New Roman" w:hAnsi="Times New Roman" w:cs="Times New Roman"/>
                <w:sz w:val="20"/>
                <w:szCs w:val="20"/>
              </w:rPr>
              <w:t>Levent ÇELİK</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003B50" w:rsidP="002E2F04" w:rsidRDefault="00003B50">
            <w:pPr>
              <w:jc w:val="center"/>
              <w:rPr>
                <w:rFonts w:ascii="Times New Roman" w:hAnsi="Times New Roman" w:cs="Times New Roman"/>
                <w:i/>
                <w:sz w:val="20"/>
                <w:szCs w:val="20"/>
              </w:rPr>
            </w:pPr>
          </w:p>
          <w:p w:rsidRPr="00003B50" w:rsidR="00003B50" w:rsidP="002E2F04" w:rsidRDefault="00003B50">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003B50" w:rsidP="002E2F04" w:rsidRDefault="00003B50">
            <w:pPr>
              <w:jc w:val="center"/>
              <w:rPr>
                <w:rFonts w:ascii="Times New Roman" w:hAnsi="Times New Roman" w:cs="Times New Roman"/>
                <w:i/>
                <w:sz w:val="20"/>
                <w:szCs w:val="20"/>
              </w:rPr>
            </w:pPr>
          </w:p>
          <w:p w:rsidRPr="00003B50" w:rsidR="00003B50" w:rsidP="002E2F04" w:rsidRDefault="00003B50">
            <w:pPr>
              <w:jc w:val="center"/>
              <w:rPr>
                <w:rFonts w:ascii="Times New Roman" w:hAnsi="Times New Roman" w:cs="Times New Roman"/>
                <w:i/>
                <w:sz w:val="20"/>
                <w:szCs w:val="20"/>
              </w:rPr>
            </w:pPr>
          </w:p>
          <w:p w:rsidRPr="00003B50" w:rsidR="00003B50" w:rsidP="002E2F04" w:rsidRDefault="00003B50">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003B50" w:rsidP="00003B50" w:rsidRDefault="00003B50">
            <w:pPr>
              <w:jc w:val="center"/>
              <w:rPr>
                <w:rFonts w:ascii="Times New Roman" w:hAnsi="Times New Roman" w:cs="Times New Roman"/>
                <w:i/>
                <w:sz w:val="20"/>
                <w:szCs w:val="20"/>
              </w:rPr>
            </w:pPr>
            <w:r w:rsidRPr="00003B50">
              <w:rPr>
                <w:rFonts w:ascii="Times New Roman" w:hAnsi="Times New Roman" w:cs="Times New Roman"/>
                <w:i/>
                <w:sz w:val="20"/>
                <w:szCs w:val="20"/>
              </w:rPr>
              <w:t>----</w:t>
            </w: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Pr="00003B50" w:rsidR="002E2F04" w:rsidP="002E2F04" w:rsidRDefault="002E2F04">
            <w:pPr>
              <w:jc w:val="center"/>
              <w:rPr>
                <w:rFonts w:ascii="Times New Roman" w:hAnsi="Times New Roman" w:cs="Times New Roman"/>
                <w:i/>
                <w:sz w:val="20"/>
                <w:szCs w:val="20"/>
              </w:rPr>
            </w:pPr>
          </w:p>
          <w:p w:rsidR="002E2F04" w:rsidP="002E2F04" w:rsidRDefault="002E2F04">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7722F4" w:rsidRDefault="00003B50">
            <w:pPr>
              <w:rPr>
                <w:rFonts w:ascii="Times New Roman" w:hAnsi="Times New Roman" w:cs="Times New Roman"/>
                <w:sz w:val="20"/>
                <w:szCs w:val="20"/>
              </w:rPr>
            </w:pPr>
            <w:bookmarkStart w:name="_GoBack" w:id="0"/>
            <w:bookmarkEnd w:id="0"/>
          </w:p>
          <w:p w:rsidR="00003B50" w:rsidP="002E2F04" w:rsidRDefault="00003B50">
            <w:pPr>
              <w:jc w:val="center"/>
              <w:rPr>
                <w:rFonts w:ascii="Times New Roman" w:hAnsi="Times New Roman" w:cs="Times New Roman"/>
                <w:sz w:val="20"/>
                <w:szCs w:val="20"/>
              </w:rPr>
            </w:pPr>
          </w:p>
          <w:p w:rsidR="00003B50" w:rsidP="00003B50" w:rsidRDefault="00003B50">
            <w:pPr>
              <w:jc w:val="center"/>
              <w:rPr>
                <w:rFonts w:ascii="Times New Roman" w:hAnsi="Times New Roman" w:cs="Times New Roman"/>
                <w:sz w:val="20"/>
                <w:szCs w:val="20"/>
              </w:rPr>
            </w:pPr>
            <w:r>
              <w:rPr>
                <w:rFonts w:ascii="Times New Roman" w:hAnsi="Times New Roman" w:cs="Times New Roman"/>
                <w:sz w:val="20"/>
                <w:szCs w:val="20"/>
              </w:rPr>
              <w:t>Hakan ÇAMKERTEN</w:t>
            </w: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00003B50" w:rsidP="002E2F04" w:rsidRDefault="00003B50">
            <w:pPr>
              <w:jc w:val="center"/>
              <w:rPr>
                <w:rFonts w:ascii="Times New Roman" w:hAnsi="Times New Roman" w:cs="Times New Roman"/>
                <w:sz w:val="20"/>
                <w:szCs w:val="20"/>
              </w:rPr>
            </w:pPr>
          </w:p>
          <w:p w:rsidRPr="00003B50" w:rsidR="00003B50" w:rsidP="002E2F04" w:rsidRDefault="00003B50">
            <w:pPr>
              <w:jc w:val="center"/>
              <w:rPr>
                <w:rFonts w:ascii="Times New Roman" w:hAnsi="Times New Roman" w:cs="Times New Roman"/>
                <w:sz w:val="20"/>
                <w:szCs w:val="20"/>
              </w:rPr>
            </w:pPr>
          </w:p>
        </w:tc>
      </w:tr>
    </w:tbl>
    <w:p w:rsidR="00F000DB" w:rsidP="00F000DB" w:rsidRDefault="00F000DB">
      <w:pPr>
        <w:rPr>
          <w:rFonts w:ascii="Times New Roman" w:hAnsi="Times New Roman" w:cs="Times New Roman"/>
        </w:rPr>
      </w:pPr>
    </w:p>
    <w:p w:rsidR="00F000DB" w:rsidP="00E35EF2" w:rsidRDefault="00F000DB">
      <w:pPr>
        <w:jc w:val="center"/>
        <w:rPr>
          <w:rFonts w:ascii="Times New Roman" w:hAnsi="Times New Roman" w:cs="Times New Roman"/>
        </w:rPr>
      </w:pPr>
    </w:p>
    <w:p w:rsidR="00F000DB" w:rsidP="00E35EF2" w:rsidRDefault="00F000DB">
      <w:pPr>
        <w:jc w:val="center"/>
        <w:rPr>
          <w:rFonts w:ascii="Times New Roman" w:hAnsi="Times New Roman" w:cs="Times New Roman"/>
        </w:rPr>
      </w:pPr>
    </w:p>
    <w:p w:rsidRPr="00E35EF2" w:rsidR="00A42786" w:rsidP="00E35EF2" w:rsidRDefault="00E35EF2">
      <w:pPr>
        <w:jc w:val="center"/>
        <w:rPr>
          <w:rFonts w:ascii="Times New Roman" w:hAnsi="Times New Roman" w:cs="Times New Roman"/>
        </w:rPr>
      </w:pPr>
      <w:r w:rsidRPr="00E35EF2">
        <w:rPr>
          <w:rFonts w:ascii="Times New Roman" w:hAnsi="Times New Roman" w:cs="Times New Roman"/>
        </w:rPr>
        <w:t>Bu belge, Kalite Doküman Yönetim Sistemi (KDYS) aracılığı ile hazırlanıp Elektronik Belge Yönetim Sistemi(EBYS)’nde imza süreci tamamlanmasına müteakip ilgili personele havale edildiğinde tebliğ edilmiş kabul edilir.</w:t>
      </w:r>
    </w:p>
    <w:sectPr w:rsidRPr="00E35EF2" w:rsidR="00A42786" w:rsidSect="002E2F04">
      <w:footerReference r:id="R5d1111f544194072"/>
      <w:headerReference w:type="default" r:id="rId8"/>
      <w:footerReference w:type="default" r:id="rId9"/>
      <w:pgSz w:w="16838" w:h="11906" w:orient="landscape"/>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6A" w:rsidRDefault="0047426A" w:rsidP="00E720B7">
      <w:pPr>
        <w:spacing w:after="0" w:line="240" w:lineRule="auto"/>
      </w:pPr>
      <w:r>
        <w:separator/>
      </w:r>
    </w:p>
  </w:endnote>
  <w:endnote w:type="continuationSeparator" w:id="0">
    <w:p w:rsidR="0047426A" w:rsidRDefault="0047426A"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6A" w:rsidRDefault="0047426A" w:rsidP="00E720B7">
      <w:pPr>
        <w:spacing w:after="0" w:line="240" w:lineRule="auto"/>
      </w:pPr>
      <w:r>
        <w:separator/>
      </w:r>
    </w:p>
  </w:footnote>
  <w:footnote w:type="continuationSeparator" w:id="0">
    <w:p w:rsidR="0047426A" w:rsidRDefault="0047426A" w:rsidP="00E720B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0"/>
      <w:gridCol w:w="10065"/>
      <w:gridCol w:w="2996"/>
    </w:tblGrid>
    <w:tr w:rsidRPr="00D930F2" w:rsidR="00D930F2" w:rsidTr="00D930F2">
      <w:trPr>
        <w:cantSplit/>
        <w:trHeight w:val="981"/>
        <w:jc w:val="center"/>
      </w:trPr>
      <w:tc>
        <w:tcPr>
          <w:tcW w:w="2460" w:type="dxa"/>
          <w:vMerge w:val="restart"/>
          <w:tcBorders>
            <w:top w:val="single" w:color="auto" w:sz="4" w:space="0"/>
            <w:left w:val="single" w:color="auto" w:sz="4" w:space="0"/>
            <w:right w:val="single" w:color="auto" w:sz="4" w:space="0"/>
          </w:tcBorders>
          <w:shd w:val="clear" w:color="auto" w:fill="auto"/>
        </w:tcPr>
        <w:p w:rsidRPr="00D930F2" w:rsidR="00D930F2" w:rsidP="00D930F2" w:rsidRDefault="00D930F2">
          <w:pPr>
            <w:spacing w:after="0" w:line="240" w:lineRule="auto"/>
            <w:jc w:val="center"/>
            <w:rPr>
              <w:rFonts w:ascii="Times New Roman" w:hAnsi="Times New Roman" w:eastAsia="Times New Roman" w:cs="Times New Roman"/>
              <w:sz w:val="18"/>
              <w:szCs w:val="18"/>
            </w:rPr>
          </w:pPr>
          <w:r w:rsidRPr="00D930F2">
            <w:rPr>
              <w:rFonts w:ascii="Times New Roman" w:hAnsi="Times New Roman" w:eastAsia="Times New Roman" w:cs="Times New Roman"/>
              <w:noProof/>
              <w:sz w:val="24"/>
              <w:szCs w:val="24"/>
            </w:rPr>
            <w:br/>
          </w:r>
          <w:r w:rsidRPr="00D930F2">
            <w:rPr>
              <w:rFonts w:ascii="Times New Roman" w:hAnsi="Times New Roman" w:eastAsia="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D930F2" w:rsidR="00D930F2" w:rsidP="00D930F2" w:rsidRDefault="00D930F2">
          <w:pPr>
            <w:spacing w:after="0" w:line="240" w:lineRule="auto"/>
            <w:jc w:val="center"/>
            <w:rPr>
              <w:rFonts w:ascii="Times New Roman" w:hAnsi="Times New Roman" w:eastAsia="Times New Roman" w:cs="Times New Roman"/>
              <w:b/>
              <w:sz w:val="18"/>
              <w:szCs w:val="18"/>
            </w:rPr>
          </w:pPr>
          <w:r w:rsidRPr="00D930F2">
            <w:rPr>
              <w:rFonts w:ascii="Times New Roman" w:hAnsi="Times New Roman" w:eastAsia="Times New Roman" w:cs="Times New Roman"/>
              <w:b/>
              <w:sz w:val="18"/>
              <w:szCs w:val="18"/>
            </w:rPr>
            <w:t>TS EN ISO</w:t>
          </w:r>
          <w:r w:rsidRPr="00D930F2">
            <w:rPr>
              <w:rFonts w:ascii="Times New Roman" w:hAnsi="Times New Roman" w:eastAsia="Times New Roman" w:cs="Times New Roman"/>
              <w:b/>
              <w:sz w:val="18"/>
              <w:szCs w:val="18"/>
            </w:rPr>
            <w:br/>
            <w:t xml:space="preserve"> 9001:2015</w:t>
          </w:r>
        </w:p>
      </w:tc>
      <w:tc>
        <w:tcPr>
          <w:tcW w:w="10065" w:type="dxa"/>
          <w:tcBorders>
            <w:top w:val="single" w:color="auto" w:sz="4" w:space="0"/>
            <w:left w:val="single" w:color="auto" w:sz="4" w:space="0"/>
            <w:right w:val="single" w:color="auto" w:sz="4" w:space="0"/>
          </w:tcBorders>
          <w:shd w:val="clear" w:color="auto" w:fill="auto"/>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T.C.</w:t>
          </w: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İZMİR KÂTİP ÇELEBİ ÜNİVERSİTESİ</w:t>
          </w:r>
        </w:p>
        <w:p w:rsidRPr="00D930F2" w:rsidR="00D930F2" w:rsidP="00D930F2" w:rsidRDefault="00D930F2">
          <w:pPr>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Yabancı Diller Yüksekokulu</w:t>
          </w:r>
        </w:p>
      </w:tc>
      <w:tc>
        <w:tcPr>
          <w:tcW w:w="2996" w:type="dxa"/>
          <w:tcBorders>
            <w:top w:val="single" w:color="auto" w:sz="4" w:space="0"/>
            <w:left w:val="single" w:color="auto" w:sz="4" w:space="0"/>
            <w:right w:val="single" w:color="auto" w:sz="4" w:space="0"/>
          </w:tcBorders>
          <w:vAlign w:val="center"/>
        </w:tcPr>
        <w:p w:rsidRPr="00D930F2" w:rsidR="00D930F2" w:rsidP="00D930F2" w:rsidRDefault="00D930F2">
          <w:pPr>
            <w:spacing w:after="0" w:line="240" w:lineRule="auto"/>
            <w:jc w:val="center"/>
            <w:rPr>
              <w:rFonts w:ascii="Times New Roman" w:hAnsi="Times New Roman" w:eastAsia="Times New Roman" w:cs="Times New Roman"/>
              <w:sz w:val="20"/>
              <w:szCs w:val="20"/>
            </w:rPr>
          </w:pPr>
          <w:r w:rsidRPr="00D930F2">
            <w:rPr>
              <w:rFonts w:ascii="Arial" w:hAnsi="Arial" w:eastAsia="Times New Roman"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jc w:val="center"/>
            <w:rPr>
              <w:rFonts w:ascii="Times New Roman" w:hAnsi="Times New Roman" w:eastAsia="Times New Roman" w:cs="Times New Roman"/>
              <w:sz w:val="20"/>
              <w:szCs w:val="20"/>
            </w:rPr>
          </w:pPr>
        </w:p>
      </w:tc>
      <w:tc>
        <w:tcPr>
          <w:tcW w:w="10065" w:type="dxa"/>
          <w:vMerge w:val="restart"/>
          <w:tcBorders>
            <w:left w:val="single" w:color="auto" w:sz="4" w:space="0"/>
            <w:right w:val="single" w:color="auto" w:sz="4" w:space="0"/>
          </w:tcBorders>
          <w:shd w:val="clear" w:color="auto" w:fill="auto"/>
          <w:vAlign w:val="center"/>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bCs/>
              <w:sz w:val="20"/>
              <w:szCs w:val="20"/>
            </w:rPr>
          </w:pPr>
          <w:r w:rsidRPr="00D930F2">
            <w:rPr>
              <w:rFonts w:ascii="Times New Roman" w:hAnsi="Times New Roman" w:eastAsia="Times New Roman" w:cs="Times New Roman"/>
              <w:b/>
              <w:bCs/>
              <w:sz w:val="20"/>
              <w:szCs w:val="20"/>
            </w:rPr>
            <w:t>İDARİ PERSONEL GÖREV DAĞILIM ÇİZELGESİ</w:t>
          </w: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sz w:val="20"/>
              <w:szCs w:val="20"/>
            </w:rPr>
          </w:pPr>
          <w:r w:rsidRPr="00D930F2">
            <w:rPr>
              <w:rFonts w:ascii="Times New Roman" w:hAnsi="Times New Roman" w:eastAsia="Times New Roman" w:cs="Times New Roman"/>
              <w:b/>
              <w:sz w:val="20"/>
              <w:szCs w:val="20"/>
            </w:rPr>
            <w:t xml:space="preserve">Dok. No: </w:t>
          </w:r>
          <w:r w:rsidRPr="00D930F2">
            <w:rPr>
              <w:rFonts w:ascii="Times New Roman" w:hAnsi="Times New Roman" w:eastAsia="Times New Roman" w:cs="Times New Roman"/>
              <w:sz w:val="20"/>
              <w:szCs w:val="20"/>
            </w:rPr>
            <w:t>LS/683/02</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sz w:val="20"/>
              <w:szCs w:val="20"/>
            </w:rPr>
            <w:t xml:space="preserve">İlk Yayın Tar.: </w:t>
          </w:r>
          <w:r w:rsidRPr="00D930F2">
            <w:rPr>
              <w:rFonts w:ascii="Times New Roman" w:hAnsi="Times New Roman" w:eastAsia="Times New Roman" w:cs="Times New Roman"/>
              <w:sz w:val="20"/>
              <w:szCs w:val="20"/>
            </w:rPr>
            <w:t>20.10.2017</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color w:val="000000"/>
              <w:sz w:val="20"/>
              <w:szCs w:val="20"/>
            </w:rPr>
            <w:t xml:space="preserve">Rev. No/Tar.: </w:t>
          </w:r>
          <w:r w:rsidRPr="00D930F2">
            <w:rPr>
              <w:rFonts w:ascii="Times New Roman" w:hAnsi="Times New Roman" w:eastAsia="Times New Roman" w:cs="Times New Roman"/>
              <w:color w:val="000000"/>
              <w:sz w:val="20"/>
              <w:szCs w:val="20"/>
            </w:rPr>
            <w:t>04/19.04.2023</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 xml:space="preserve">Sayfa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PAGE </w:instrText>
          </w:r>
          <w:r w:rsidRPr="00D930F2">
            <w:rPr>
              <w:rFonts w:ascii="Times New Roman" w:hAnsi="Times New Roman" w:eastAsia="Times New Roman" w:cs="Times New Roman"/>
              <w:b/>
              <w:sz w:val="20"/>
              <w:szCs w:val="20"/>
            </w:rPr>
            <w:fldChar w:fldCharType="separate"/>
          </w:r>
          <w:r w:rsidR="00465457">
            <w:rPr>
              <w:rFonts w:ascii="Times New Roman" w:hAnsi="Times New Roman" w:eastAsia="Times New Roman" w:cs="Times New Roman"/>
              <w:b/>
              <w:noProof/>
              <w:sz w:val="20"/>
              <w:szCs w:val="20"/>
            </w:rPr>
            <w:t>28</w:t>
          </w:r>
          <w:r w:rsidRPr="00D930F2">
            <w:rPr>
              <w:rFonts w:ascii="Times New Roman" w:hAnsi="Times New Roman" w:eastAsia="Times New Roman" w:cs="Times New Roman"/>
              <w:b/>
              <w:sz w:val="20"/>
              <w:szCs w:val="20"/>
            </w:rPr>
            <w:fldChar w:fldCharType="end"/>
          </w:r>
          <w:r w:rsidRPr="00D930F2">
            <w:rPr>
              <w:rFonts w:ascii="Times New Roman" w:hAnsi="Times New Roman" w:eastAsia="Times New Roman" w:cs="Times New Roman"/>
              <w:b/>
              <w:sz w:val="20"/>
              <w:szCs w:val="20"/>
            </w:rPr>
            <w:t xml:space="preserve"> /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NUMPAGES </w:instrText>
          </w:r>
          <w:r w:rsidRPr="00D930F2">
            <w:rPr>
              <w:rFonts w:ascii="Times New Roman" w:hAnsi="Times New Roman" w:eastAsia="Times New Roman" w:cs="Times New Roman"/>
              <w:b/>
              <w:sz w:val="20"/>
              <w:szCs w:val="20"/>
            </w:rPr>
            <w:fldChar w:fldCharType="separate"/>
          </w:r>
          <w:r w:rsidR="00465457">
            <w:rPr>
              <w:rFonts w:ascii="Times New Roman" w:hAnsi="Times New Roman" w:eastAsia="Times New Roman" w:cs="Times New Roman"/>
              <w:b/>
              <w:noProof/>
              <w:sz w:val="20"/>
              <w:szCs w:val="20"/>
            </w:rPr>
            <w:t>28</w:t>
          </w:r>
          <w:r w:rsidRPr="00D930F2">
            <w:rPr>
              <w:rFonts w:ascii="Times New Roman" w:hAnsi="Times New Roman" w:eastAsia="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5"/>
  </w:num>
  <w:num w:numId="6">
    <w:abstractNumId w:val="11"/>
  </w:num>
  <w:num w:numId="7">
    <w:abstractNumId w:val="6"/>
  </w:num>
  <w:num w:numId="8">
    <w:abstractNumId w:val="1"/>
  </w:num>
  <w:num w:numId="9">
    <w:abstractNumId w:val="2"/>
  </w:num>
  <w:num w:numId="10">
    <w:abstractNumId w:val="4"/>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04"/>
    <w:rsid w:val="00002068"/>
    <w:rsid w:val="00002FD7"/>
    <w:rsid w:val="00003B50"/>
    <w:rsid w:val="0000441C"/>
    <w:rsid w:val="00006BCB"/>
    <w:rsid w:val="000146BC"/>
    <w:rsid w:val="00022C69"/>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A2A19"/>
    <w:rsid w:val="001C65BC"/>
    <w:rsid w:val="001D5274"/>
    <w:rsid w:val="001F31A5"/>
    <w:rsid w:val="0022271A"/>
    <w:rsid w:val="00223BB1"/>
    <w:rsid w:val="00227B2D"/>
    <w:rsid w:val="00235261"/>
    <w:rsid w:val="00251B97"/>
    <w:rsid w:val="0025232B"/>
    <w:rsid w:val="0025426D"/>
    <w:rsid w:val="0027155D"/>
    <w:rsid w:val="002852BB"/>
    <w:rsid w:val="002A54A8"/>
    <w:rsid w:val="002B5522"/>
    <w:rsid w:val="002C18D9"/>
    <w:rsid w:val="002C2B6F"/>
    <w:rsid w:val="002C58CB"/>
    <w:rsid w:val="002C68BD"/>
    <w:rsid w:val="002C7B70"/>
    <w:rsid w:val="002E1976"/>
    <w:rsid w:val="002E2F04"/>
    <w:rsid w:val="002E3C1B"/>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55EBB"/>
    <w:rsid w:val="00463FEA"/>
    <w:rsid w:val="00465457"/>
    <w:rsid w:val="00470D26"/>
    <w:rsid w:val="0047426A"/>
    <w:rsid w:val="00474DBA"/>
    <w:rsid w:val="00494E75"/>
    <w:rsid w:val="004B2219"/>
    <w:rsid w:val="004B3423"/>
    <w:rsid w:val="004D02F2"/>
    <w:rsid w:val="004D719E"/>
    <w:rsid w:val="004E1311"/>
    <w:rsid w:val="004E535A"/>
    <w:rsid w:val="00514A17"/>
    <w:rsid w:val="00524B30"/>
    <w:rsid w:val="00527DE0"/>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7DDF"/>
    <w:rsid w:val="0070524B"/>
    <w:rsid w:val="007123A9"/>
    <w:rsid w:val="007148A7"/>
    <w:rsid w:val="00720259"/>
    <w:rsid w:val="00730B1A"/>
    <w:rsid w:val="00741E3F"/>
    <w:rsid w:val="00753091"/>
    <w:rsid w:val="00753EF9"/>
    <w:rsid w:val="00766EDF"/>
    <w:rsid w:val="007722F4"/>
    <w:rsid w:val="00793868"/>
    <w:rsid w:val="00795464"/>
    <w:rsid w:val="007A564E"/>
    <w:rsid w:val="007B269A"/>
    <w:rsid w:val="007C62A0"/>
    <w:rsid w:val="007F6B24"/>
    <w:rsid w:val="008008A6"/>
    <w:rsid w:val="008308AD"/>
    <w:rsid w:val="008329F3"/>
    <w:rsid w:val="00833858"/>
    <w:rsid w:val="00835222"/>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68FF"/>
    <w:rsid w:val="00A622CA"/>
    <w:rsid w:val="00A71226"/>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232B"/>
    <w:rsid w:val="00BE2C62"/>
    <w:rsid w:val="00BE4313"/>
    <w:rsid w:val="00BE6693"/>
    <w:rsid w:val="00BF14F7"/>
    <w:rsid w:val="00BF3A70"/>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00D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d1111f54419407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77C3-1264-4E5F-8B64-87156E71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belgesi görev dağılım</Template>
  <TotalTime>0</TotalTime>
  <Pages>28</Pages>
  <Words>3565</Words>
  <Characters>20326</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Exper-DY710</dc:creator>
  <cp:lastModifiedBy>Exper-DY710</cp:lastModifiedBy>
  <cp:revision>2</cp:revision>
  <cp:lastPrinted>2016-01-26T13:37:00Z</cp:lastPrinted>
  <dcterms:created xsi:type="dcterms:W3CDTF">2023-04-18T12:54:00Z</dcterms:created>
  <dcterms:modified xsi:type="dcterms:W3CDTF">2023-04-18T12:54:00Z</dcterms:modified>
</cp:coreProperties>
</file>