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7D" w:rsidP="005D08B6" w:rsidRDefault="00026A7D">
      <w:pPr>
        <w:jc w:val="both"/>
      </w:pPr>
    </w:p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5"/>
        <w:gridCol w:w="2257"/>
        <w:gridCol w:w="2389"/>
        <w:gridCol w:w="2280"/>
      </w:tblGrid>
      <w:tr w:rsidRPr="00374CA0" w:rsidR="00240058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Cs/>
              </w:rPr>
            </w:pPr>
            <w:r>
              <w:rPr>
                <w:bCs/>
              </w:rPr>
              <w:t>Yabancı Diller Yüksekokulu</w:t>
            </w:r>
          </w:p>
        </w:tc>
      </w:tr>
      <w:tr w:rsidRPr="00374CA0" w:rsidR="00240058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240058" w:rsidP="005A1AB4" w:rsidRDefault="00240058">
            <w:pPr>
              <w:pStyle w:val="NormalWeb"/>
              <w:rPr>
                <w:bCs/>
              </w:rPr>
            </w:pPr>
            <w:r>
              <w:t>Yüksekokul Sekreterliği</w:t>
            </w:r>
          </w:p>
        </w:tc>
      </w:tr>
      <w:tr w:rsidRPr="00374CA0" w:rsidR="00240058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240058" w:rsidP="005A1AB4" w:rsidRDefault="00240058">
            <w:pPr>
              <w:pStyle w:val="NormalWeb"/>
              <w:rPr>
                <w:bCs/>
              </w:rPr>
            </w:pPr>
            <w:r>
              <w:t>Satın Alma Personeli</w:t>
            </w:r>
          </w:p>
        </w:tc>
      </w:tr>
      <w:tr w:rsidRPr="00374CA0" w:rsidR="00240058" w:rsidTr="005A1AB4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240058" w:rsidP="005A1AB4" w:rsidRDefault="00240058">
            <w:pPr>
              <w:rPr>
                <w:bCs/>
              </w:rPr>
            </w:pPr>
            <w:r>
              <w:t>Yüksekokul Sekreteri</w:t>
            </w:r>
          </w:p>
        </w:tc>
      </w:tr>
      <w:tr w:rsidRPr="00374CA0" w:rsidR="00240058" w:rsidTr="005A1AB4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240058" w:rsidP="005A1AB4" w:rsidRDefault="00240058">
            <w:pPr>
              <w:pStyle w:val="NormalWeb"/>
              <w:rPr>
                <w:bCs/>
              </w:rPr>
            </w:pPr>
            <w:r>
              <w:t>-</w:t>
            </w:r>
          </w:p>
        </w:tc>
      </w:tr>
      <w:tr w:rsidRPr="00374CA0" w:rsidR="00240058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240058" w:rsidP="005A1AB4" w:rsidRDefault="00240058">
            <w:pPr>
              <w:pStyle w:val="NormalWeb"/>
              <w:rPr>
                <w:bCs/>
              </w:rPr>
            </w:pPr>
            <w:r>
              <w:t>-</w:t>
            </w:r>
          </w:p>
        </w:tc>
      </w:tr>
      <w:tr w:rsidRPr="00374CA0" w:rsidR="00240058" w:rsidTr="005A1AB4">
        <w:trPr>
          <w:trHeight w:val="122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240058" w:rsidP="005A1AB4" w:rsidRDefault="00240058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240058" w:rsidP="005A1AB4" w:rsidRDefault="00240058">
            <w:pPr>
              <w:pStyle w:val="NormalWeb"/>
            </w:pPr>
            <w:r>
              <w:rPr>
                <w:color w:val="1A1A1A"/>
              </w:rPr>
              <w:t xml:space="preserve">İzmir Kâtip Çelebi Üniversitesi üst yönetimi tarafından belirlenen amaç ve ilkelere uygun olarak; </w:t>
            </w:r>
            <w:r>
              <w:t>satın alma görevlerini kapsar.</w:t>
            </w:r>
          </w:p>
        </w:tc>
      </w:tr>
      <w:tr w:rsidRPr="00374CA0" w:rsidR="00240058" w:rsidTr="005A1AB4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Satın alma ihtiyacı doğrultusunda esnaflara elden teklif mektubu götürmek, tekrar teklif mektuplarını toplamak,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Alımı yapılacak mal ve hizmetle ilgili gezerek, kontrol ederek ve numune alarak fiyat araştırması yapmak,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Gerekli hallerde internetten, fiyat kataloglarından fiyat araştırması yapmak,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Alımı yapılan malzemeleri muayene kabul komisyonu başkanına teslim etmek,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Arızalı, defolu ve bozuk çıkan malzemeleri aldığı yerden değiştirmek,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Yüksekokulun ihtiyacı olan yazıcı tonerlerini doldurtmak, gerekli hallerde yenisini almak, </w:t>
            </w:r>
          </w:p>
          <w:p w:rsidRPr="002624A0"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2624A0">
              <w:t xml:space="preserve">Tören, temsil ve ağırlama ihtiyaçları için acil alınması gereken, çiçek, hediye, plaket vb. malzemelerin alımını yapmak,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Piyasa fiyat araştırma tutanağını düzenlemek,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Doğrudan Temin yoluyla yapılmasına karar verilen satın alma işlemlerinin yapılmasını sağlamak,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Birimin ödeneklerini kontrol etmek,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Tedarikçiler tarafından düzenlenen faturaları almak,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Hazırlanan ödeme emri belgelerini paraflamak, Harcama ve Gerçekleştirme görevlilerine imzalatmak,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Biten işlemlere ait Ödeme Emri Belgelerinin Strateji Geliştirme Başkanlığına gönderilmesini temin etmek, </w:t>
            </w:r>
          </w:p>
          <w:p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Üst yönetimin verdiği diğer işleri yapmak,</w:t>
            </w:r>
          </w:p>
          <w:p w:rsidRPr="008A45DE" w:rsidR="00240058" w:rsidP="00240058" w:rsidRDefault="00240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24185F">
              <w:t>Yukarıda verilen görevlerin yerine getirilmesinde Yüksekokul Sekreterine karşı sorumlu olmak.</w:t>
            </w:r>
          </w:p>
        </w:tc>
      </w:tr>
      <w:tr w:rsidRPr="00374CA0" w:rsidR="00240058" w:rsidTr="005A1AB4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40058" w:rsidP="00240058" w:rsidRDefault="0024005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>Yukarıda belirtilen görev ve sorumlulukları gerçekleştirme yetkisine sahip olmak.</w:t>
            </w:r>
          </w:p>
          <w:p w:rsidR="00240058" w:rsidP="00240058" w:rsidRDefault="0024005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>Faaliyetlerin gerçekleştirilmesi için gerekli araç ve gereci kullanabilmek.</w:t>
            </w:r>
          </w:p>
          <w:p w:rsidR="00240058" w:rsidP="00240058" w:rsidRDefault="00240058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 xml:space="preserve">Üniversite Bilgi Yönetim Sistemini ( UBYS ) </w:t>
            </w:r>
            <w:r w:rsidRPr="003A4158">
              <w:t>kullanmak,</w:t>
            </w:r>
          </w:p>
          <w:p w:rsidRPr="00DD32E5" w:rsidR="00240058" w:rsidP="00240058" w:rsidRDefault="00240058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bCs/>
              </w:rPr>
            </w:pPr>
            <w:r>
              <w:t>Kamu Harcama ve Muhasebe Bilişim Sistemi ( KBS ) uygulamalarını kullanmak.</w:t>
            </w:r>
          </w:p>
        </w:tc>
      </w:tr>
      <w:tr w:rsidRPr="00374CA0" w:rsidR="00240058" w:rsidTr="005A1AB4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240058" w:rsidP="005A1AB4" w:rsidRDefault="00240058">
            <w:pPr>
              <w:spacing w:before="60" w:after="60"/>
              <w:rPr>
                <w:b/>
              </w:rPr>
            </w:pPr>
          </w:p>
          <w:p w:rsidR="00240058" w:rsidP="005A1AB4" w:rsidRDefault="00240058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240058" w:rsidP="005A1AB4" w:rsidRDefault="002400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40058" w:rsidP="005A1AB4" w:rsidRDefault="0024005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40058" w:rsidP="005A1AB4" w:rsidRDefault="0024005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240058" w:rsidTr="005A1AB4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240058" w:rsidP="005A1AB4" w:rsidRDefault="00240058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40058" w:rsidP="00240058" w:rsidRDefault="00240058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>Detaylara Önem Verme</w:t>
            </w:r>
          </w:p>
          <w:p w:rsidRPr="00C057C0" w:rsidR="00240058" w:rsidP="00240058" w:rsidRDefault="00240058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>657’ye tabi olmak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40058" w:rsidP="00240058" w:rsidRDefault="00240058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>KBS uygulamalarını kullanmak</w:t>
            </w:r>
          </w:p>
          <w:p w:rsidR="00240058" w:rsidP="00240058" w:rsidRDefault="00240058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>Resmi Yazışma Usulleri Bilgisi</w:t>
            </w:r>
          </w:p>
          <w:p w:rsidRPr="00C057C0" w:rsidR="00240058" w:rsidP="00240058" w:rsidRDefault="00240058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>Bilgisayar, Yazılım ve Office Araçları Kullanabilme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40058" w:rsidP="00240058" w:rsidRDefault="0024005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Zaman Yönetimi</w:t>
            </w:r>
          </w:p>
          <w:p w:rsidRPr="00C057C0" w:rsidR="00240058" w:rsidP="00240058" w:rsidRDefault="0024005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Bilgi Toplama ve Organizasyon</w:t>
            </w:r>
          </w:p>
        </w:tc>
      </w:tr>
      <w:tr w:rsidRPr="00374CA0" w:rsidR="00240058" w:rsidTr="005A1AB4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240058" w:rsidP="005A1AB4" w:rsidRDefault="0024005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240058" w:rsidP="005A1AB4" w:rsidRDefault="00240058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240058" w:rsidP="005A1AB4" w:rsidRDefault="00240058">
            <w:pPr>
              <w:rPr>
                <w:bCs/>
              </w:rPr>
            </w:pPr>
            <w:r>
              <w:t xml:space="preserve">Analitik düşünebilme </w:t>
            </w:r>
            <w:r>
              <w:br/>
              <w:t>Analiz yapabilme</w:t>
            </w:r>
            <w:r>
              <w:br/>
              <w:t>Düzgün diksiyon</w:t>
            </w:r>
            <w:r>
              <w:br/>
              <w:t>Empati kurabilme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Ofis programlarını etkin kullanabilme</w:t>
            </w:r>
          </w:p>
        </w:tc>
      </w:tr>
      <w:tr w:rsidRPr="00374CA0" w:rsidR="00240058" w:rsidTr="005A1AB4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240058" w:rsidP="005A1AB4" w:rsidRDefault="0024005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40058" w:rsidP="00240058" w:rsidRDefault="00240058">
            <w:pPr>
              <w:numPr>
                <w:ilvl w:val="0"/>
                <w:numId w:val="41"/>
              </w:numPr>
              <w:spacing w:before="100" w:beforeAutospacing="1" w:after="100" w:afterAutospacing="1"/>
            </w:pPr>
            <w:r>
              <w:t>Yüksekokul Müdürü ile disiplin amirliği ilişkisi,</w:t>
            </w:r>
          </w:p>
          <w:p w:rsidRPr="0009420B" w:rsidR="00240058" w:rsidP="00240058" w:rsidRDefault="00240058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bCs/>
              </w:rPr>
            </w:pPr>
            <w:r>
              <w:t>Yüksekokul Sekreteri ile doğrudan raporlama ilişkisi.</w:t>
            </w:r>
          </w:p>
        </w:tc>
      </w:tr>
      <w:tr w:rsidRPr="00374CA0" w:rsidR="00240058" w:rsidTr="005A1AB4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40058" w:rsidP="005A1AB4" w:rsidRDefault="00240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40058" w:rsidP="00240058" w:rsidRDefault="00240058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>
              <w:t>657 sayılı Devlet Memurları Kanunu,</w:t>
            </w:r>
          </w:p>
          <w:p w:rsidR="00240058" w:rsidP="00240058" w:rsidRDefault="00240058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>
              <w:t>2547 Sayılı Yükseköğretim Kanunu’nun 51/b, 51/c maddeleri,</w:t>
            </w:r>
          </w:p>
          <w:p w:rsidRPr="00731C41" w:rsidR="00240058" w:rsidP="00240058" w:rsidRDefault="00240058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bCs/>
              </w:rPr>
            </w:pPr>
            <w:r>
              <w:t>Yükseköğretim Üst Kuruluşları ile Yükseköğretim Kurumlarının İdari Teşkilatı Hakkında Kanun Hükmünde Kararname 38/a maddesi.</w:t>
            </w:r>
          </w:p>
        </w:tc>
      </w:tr>
    </w:tbl>
    <w:p w:rsidR="00240058" w:rsidP="00026A7D" w:rsidRDefault="00240058">
      <w:pPr>
        <w:ind w:left="6372" w:firstLine="708"/>
        <w:jc w:val="center"/>
        <w:rPr>
          <w:b/>
        </w:rPr>
      </w:pPr>
    </w:p>
    <w:p w:rsidR="00240058" w:rsidP="00026A7D" w:rsidRDefault="00240058">
      <w:pPr>
        <w:ind w:left="6372" w:firstLine="708"/>
        <w:jc w:val="center"/>
        <w:rPr>
          <w:b/>
        </w:rPr>
      </w:pPr>
    </w:p>
    <w:p w:rsidR="00240058" w:rsidP="00026A7D" w:rsidRDefault="00240058">
      <w:pPr>
        <w:ind w:left="6372" w:firstLine="708"/>
        <w:jc w:val="center"/>
        <w:rPr>
          <w:b/>
        </w:rPr>
      </w:pPr>
    </w:p>
    <w:p w:rsidR="00240058" w:rsidP="00026A7D" w:rsidRDefault="00240058">
      <w:pPr>
        <w:ind w:left="6372" w:firstLine="708"/>
        <w:jc w:val="center"/>
        <w:rPr>
          <w:b/>
        </w:rPr>
      </w:pPr>
    </w:p>
    <w:p w:rsidR="00240058" w:rsidP="00026A7D" w:rsidRDefault="00240058">
      <w:pPr>
        <w:ind w:left="6372" w:firstLine="708"/>
        <w:jc w:val="center"/>
        <w:rPr>
          <w:b/>
        </w:rPr>
      </w:pPr>
    </w:p>
    <w:p w:rsidR="00240058" w:rsidP="00026A7D" w:rsidRDefault="00240058">
      <w:pPr>
        <w:ind w:left="6372" w:firstLine="708"/>
        <w:jc w:val="center"/>
        <w:rPr>
          <w:b/>
        </w:rPr>
      </w:pPr>
    </w:p>
    <w:p w:rsidR="00240058" w:rsidP="00026A7D" w:rsidRDefault="00240058">
      <w:pPr>
        <w:ind w:left="6372" w:firstLine="708"/>
        <w:jc w:val="center"/>
        <w:rPr>
          <w:b/>
        </w:rPr>
      </w:pPr>
    </w:p>
    <w:p w:rsidR="00240058" w:rsidP="00026A7D" w:rsidRDefault="00240058">
      <w:pPr>
        <w:ind w:left="6372" w:firstLine="708"/>
        <w:jc w:val="center"/>
        <w:rPr>
          <w:b/>
        </w:rPr>
      </w:pPr>
    </w:p>
    <w:p w:rsidRPr="00A40877" w:rsidR="00026A7D" w:rsidP="00026A7D" w:rsidRDefault="00026A7D">
      <w:pPr>
        <w:ind w:left="6372" w:firstLine="708"/>
        <w:jc w:val="center"/>
        <w:rPr>
          <w:b/>
        </w:rPr>
      </w:pPr>
      <w:r>
        <w:rPr>
          <w:b/>
        </w:rPr>
        <w:t>TEBLİĞ EDEN</w:t>
      </w:r>
    </w:p>
    <w:p w:rsidR="00026A7D" w:rsidP="00240058" w:rsidRDefault="00240058">
      <w:pPr>
        <w:jc w:val="center"/>
      </w:pPr>
      <w:r>
        <w:t xml:space="preserve">                                                                                                                      </w:t>
      </w:r>
      <w:bookmarkStart w:name="_GoBack" w:id="0"/>
      <w:bookmarkEnd w:id="0"/>
      <w:r>
        <w:t>Yüksekokul Sekreteri</w:t>
      </w:r>
    </w:p>
    <w:p w:rsidR="00026A7D" w:rsidP="00026A7D" w:rsidRDefault="00026A7D">
      <w:pPr>
        <w:jc w:val="center"/>
      </w:pPr>
      <w:r>
        <w:t xml:space="preserve">                                                                                                                        </w:t>
      </w:r>
    </w:p>
    <w:p w:rsidR="00026A7D" w:rsidP="00026A7D" w:rsidRDefault="00026A7D"/>
    <w:p w:rsidR="00026A7D" w:rsidP="00026A7D" w:rsidRDefault="00026A7D">
      <w:pPr>
        <w:rPr>
          <w:b/>
        </w:rPr>
      </w:pPr>
    </w:p>
    <w:p w:rsidR="00026A7D" w:rsidP="00026A7D" w:rsidRDefault="00026A7D">
      <w:pPr>
        <w:rPr>
          <w:b/>
        </w:rPr>
      </w:pPr>
    </w:p>
    <w:p w:rsidRPr="00A40877" w:rsidR="00026A7D" w:rsidP="00026A7D" w:rsidRDefault="00026A7D">
      <w:pPr>
        <w:rPr>
          <w:b/>
        </w:rPr>
      </w:pPr>
      <w:r>
        <w:rPr>
          <w:b/>
        </w:rPr>
        <w:t>TEBELLÜĞ EDEN</w:t>
      </w:r>
    </w:p>
    <w:p w:rsidR="00026A7D" w:rsidP="00026A7D" w:rsidRDefault="00026A7D"/>
    <w:p w:rsidRPr="007E165A" w:rsidR="00026A7D" w:rsidP="00026A7D" w:rsidRDefault="00026A7D">
      <w:r>
        <w:t>B</w:t>
      </w:r>
      <w:r w:rsidRPr="007E165A">
        <w:t>u dokümanda açıklanan görev tanımını okudum; görevi burada belirtilen kapsamda yerine getirmeyi kabul ediyorum.</w:t>
      </w:r>
    </w:p>
    <w:p w:rsidR="00026A7D" w:rsidP="00026A7D" w:rsidRDefault="00026A7D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3036"/>
        <w:gridCol w:w="1955"/>
        <w:gridCol w:w="1580"/>
        <w:gridCol w:w="2987"/>
      </w:tblGrid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Adı</w:t>
            </w:r>
            <w:r w:rsidR="00997ECB">
              <w:rPr>
                <w:b/>
              </w:rPr>
              <w:t xml:space="preserve"> ve </w:t>
            </w:r>
            <w:r w:rsidRPr="000B29FC">
              <w:rPr>
                <w:b/>
              </w:rPr>
              <w:t>Soyadı</w:t>
            </w:r>
          </w:p>
        </w:tc>
        <w:tc>
          <w:tcPr>
            <w:tcW w:w="1955" w:type="dxa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Kadro </w:t>
            </w:r>
            <w:r w:rsidR="00997ECB">
              <w:rPr>
                <w:b/>
              </w:rPr>
              <w:t>Ü</w:t>
            </w:r>
            <w:r>
              <w:rPr>
                <w:b/>
              </w:rPr>
              <w:t>nvanı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 w:rsidRPr="00C057C0"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</w:tbl>
    <w:p w:rsidR="00026A7D" w:rsidP="005D08B6" w:rsidRDefault="00026A7D">
      <w:pPr>
        <w:jc w:val="both"/>
      </w:pPr>
    </w:p>
    <w:sectPr w:rsidR="00026A7D" w:rsidSect="00E363C8">
      <w:footerReference r:id="Rd512b617235d4c19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96" w:rsidRDefault="00182A96">
      <w:r>
        <w:separator/>
      </w:r>
    </w:p>
  </w:endnote>
  <w:endnote w:type="continuationSeparator" w:id="0">
    <w:p w:rsidR="00182A96" w:rsidRDefault="001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96" w:rsidRDefault="00182A96">
      <w:r>
        <w:separator/>
      </w:r>
    </w:p>
  </w:footnote>
  <w:footnote w:type="continuationSeparator" w:id="0">
    <w:p w:rsidR="00182A96" w:rsidRDefault="0018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SATIN ALMA PERSONELİ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GT/683/09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19.09.2018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02/28.03.2024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40058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40058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084"/>
    <w:multiLevelType w:val="multilevel"/>
    <w:tmpl w:val="5FC8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068F8"/>
    <w:multiLevelType w:val="multilevel"/>
    <w:tmpl w:val="6EE2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11C66"/>
    <w:multiLevelType w:val="multilevel"/>
    <w:tmpl w:val="42B2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E54C7"/>
    <w:multiLevelType w:val="multilevel"/>
    <w:tmpl w:val="3DA4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0057DA"/>
    <w:multiLevelType w:val="multilevel"/>
    <w:tmpl w:val="10F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077A77"/>
    <w:multiLevelType w:val="multilevel"/>
    <w:tmpl w:val="139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85FA5"/>
    <w:multiLevelType w:val="multilevel"/>
    <w:tmpl w:val="FDCC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1"/>
  </w:num>
  <w:num w:numId="3">
    <w:abstractNumId w:val="15"/>
  </w:num>
  <w:num w:numId="4">
    <w:abstractNumId w:val="18"/>
  </w:num>
  <w:num w:numId="5">
    <w:abstractNumId w:val="32"/>
  </w:num>
  <w:num w:numId="6">
    <w:abstractNumId w:val="36"/>
  </w:num>
  <w:num w:numId="7">
    <w:abstractNumId w:val="11"/>
  </w:num>
  <w:num w:numId="8">
    <w:abstractNumId w:val="26"/>
  </w:num>
  <w:num w:numId="9">
    <w:abstractNumId w:val="21"/>
  </w:num>
  <w:num w:numId="10">
    <w:abstractNumId w:val="17"/>
  </w:num>
  <w:num w:numId="11">
    <w:abstractNumId w:val="30"/>
  </w:num>
  <w:num w:numId="12">
    <w:abstractNumId w:val="38"/>
  </w:num>
  <w:num w:numId="13">
    <w:abstractNumId w:val="2"/>
  </w:num>
  <w:num w:numId="14">
    <w:abstractNumId w:val="12"/>
  </w:num>
  <w:num w:numId="15">
    <w:abstractNumId w:val="24"/>
  </w:num>
  <w:num w:numId="16">
    <w:abstractNumId w:val="25"/>
  </w:num>
  <w:num w:numId="17">
    <w:abstractNumId w:val="14"/>
  </w:num>
  <w:num w:numId="18">
    <w:abstractNumId w:val="23"/>
  </w:num>
  <w:num w:numId="19">
    <w:abstractNumId w:val="31"/>
  </w:num>
  <w:num w:numId="20">
    <w:abstractNumId w:val="19"/>
  </w:num>
  <w:num w:numId="21">
    <w:abstractNumId w:val="27"/>
  </w:num>
  <w:num w:numId="22">
    <w:abstractNumId w:val="7"/>
  </w:num>
  <w:num w:numId="23">
    <w:abstractNumId w:val="13"/>
  </w:num>
  <w:num w:numId="24">
    <w:abstractNumId w:val="6"/>
  </w:num>
  <w:num w:numId="25">
    <w:abstractNumId w:val="33"/>
  </w:num>
  <w:num w:numId="26">
    <w:abstractNumId w:val="34"/>
  </w:num>
  <w:num w:numId="27">
    <w:abstractNumId w:val="20"/>
  </w:num>
  <w:num w:numId="28">
    <w:abstractNumId w:val="3"/>
  </w:num>
  <w:num w:numId="29">
    <w:abstractNumId w:val="29"/>
  </w:num>
  <w:num w:numId="30">
    <w:abstractNumId w:val="9"/>
  </w:num>
  <w:num w:numId="31">
    <w:abstractNumId w:val="28"/>
  </w:num>
  <w:num w:numId="32">
    <w:abstractNumId w:val="22"/>
  </w:num>
  <w:num w:numId="33">
    <w:abstractNumId w:val="35"/>
  </w:num>
  <w:num w:numId="34">
    <w:abstractNumId w:val="1"/>
  </w:num>
  <w:num w:numId="35">
    <w:abstractNumId w:val="16"/>
  </w:num>
  <w:num w:numId="36">
    <w:abstractNumId w:val="10"/>
  </w:num>
  <w:num w:numId="37">
    <w:abstractNumId w:val="39"/>
  </w:num>
  <w:num w:numId="38">
    <w:abstractNumId w:val="4"/>
  </w:num>
  <w:num w:numId="39">
    <w:abstractNumId w:val="40"/>
  </w:num>
  <w:num w:numId="40">
    <w:abstractNumId w:val="0"/>
  </w:num>
  <w:num w:numId="41">
    <w:abstractNumId w:val="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58"/>
    <w:rsid w:val="00006EA4"/>
    <w:rsid w:val="00010F94"/>
    <w:rsid w:val="00023DDE"/>
    <w:rsid w:val="00026A7D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2A96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0058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1DF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97ECB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26A7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d512b617235d4c1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0A11-4655-4BAA-B24B-75389E21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satın alma</Template>
  <TotalTime>4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Fujitsu K557</dc:creator>
  <cp:keywords/>
  <cp:lastModifiedBy>Fujitsu K557</cp:lastModifiedBy>
  <cp:revision>1</cp:revision>
  <cp:lastPrinted>2018-09-24T13:03:00Z</cp:lastPrinted>
  <dcterms:created xsi:type="dcterms:W3CDTF">2024-03-28T07:10:00Z</dcterms:created>
  <dcterms:modified xsi:type="dcterms:W3CDTF">2024-03-28T07:14:00Z</dcterms:modified>
</cp:coreProperties>
</file>