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05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11382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4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AF014B" w:rsidP="00B12623" w:rsidRDefault="00AF014B">
            <w:pPr>
              <w:rPr>
                <w:b/>
                <w:color w:val="C0504D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 xml:space="preserve">BİRİMİN İLGİLİ OLDUĞU </w:t>
            </w:r>
          </w:p>
          <w:p w:rsidRPr="00B12623" w:rsidR="00AF014B" w:rsidP="00B12623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AMAÇ VE HEDEFLER:</w:t>
            </w:r>
          </w:p>
        </w:tc>
        <w:tc>
          <w:tcPr>
            <w:tcW w:w="113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B12623" w:rsidR="00AF014B" w:rsidP="00B12623" w:rsidRDefault="003027DE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A1H1, A1H3, A1H4, A1H5, A2H2, A2H5, A3H3, A4H1, A4H3, A4H4, A5H1, A5H2, A5H5     </w:t>
            </w:r>
          </w:p>
        </w:tc>
      </w:tr>
    </w:tbl>
    <w:p w:rsidR="00AF014B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8D518E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1A544E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B12623" w:rsidRDefault="00AF014B">
            <w:pPr>
              <w:rPr>
                <w:b/>
                <w:color w:val="C00000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OCAK</w:t>
            </w:r>
          </w:p>
        </w:tc>
      </w:tr>
      <w:tr w:rsidRPr="001A544E" w:rsidR="00341759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341759" w:rsidP="00341759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FE22C3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FE22C3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341759" w:rsidP="00B02E99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AF014B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FAALİYETE</w:t>
            </w:r>
            <w:r w:rsidRPr="00B02E99" w:rsidR="00341759">
              <w:rPr>
                <w:b/>
                <w:color w:val="FFFFFF" w:themeColor="background1"/>
                <w:sz w:val="18"/>
                <w:szCs w:val="22"/>
              </w:rPr>
              <w:t xml:space="preserve"> İ</w:t>
            </w:r>
            <w:r>
              <w:rPr>
                <w:b/>
                <w:color w:val="FFFFFF" w:themeColor="background1"/>
                <w:sz w:val="18"/>
                <w:szCs w:val="22"/>
              </w:rPr>
              <w:t>LİŞKİN</w:t>
            </w:r>
            <w:r w:rsidRPr="00B02E99" w:rsidR="00341759">
              <w:rPr>
                <w:b/>
                <w:color w:val="FFFFFF" w:themeColor="background1"/>
                <w:sz w:val="18"/>
                <w:szCs w:val="22"/>
              </w:rPr>
              <w:t xml:space="preserve"> MEVZUAT &amp; DEB</w:t>
            </w:r>
            <w:r>
              <w:rPr>
                <w:b/>
                <w:color w:val="FFFFFF" w:themeColor="background1"/>
                <w:sz w:val="18"/>
                <w:szCs w:val="22"/>
              </w:rPr>
              <w:t xml:space="preserve"> (İA, PR, TL vb.)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="008D518E" w:rsidP="008D518E" w:rsidRDefault="008D518E">
            <w:pPr>
              <w:jc w:val="center"/>
            </w:pPr>
          </w:p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  <w:p w:rsidR="008D518E" w:rsidP="008D518E" w:rsidRDefault="008D518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D518E" w:rsidP="008D518E" w:rsidRDefault="008D518E">
            <w:pPr>
              <w:jc w:val="center"/>
            </w:pPr>
          </w:p>
          <w:p w:rsidRPr="007750B8" w:rsidR="008D518E" w:rsidP="008D518E" w:rsidRDefault="008D518E">
            <w:pPr>
              <w:jc w:val="center"/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Yüksekokulu</w:t>
            </w:r>
            <w:r>
              <w:rPr>
                <w:sz w:val="20"/>
                <w:szCs w:val="20"/>
              </w:rPr>
              <w:t>n</w:t>
            </w:r>
            <w:r w:rsidRPr="008979BD">
              <w:rPr>
                <w:sz w:val="20"/>
                <w:szCs w:val="20"/>
              </w:rPr>
              <w:t xml:space="preserve"> tüketim ve demirbaş malzeme ihtiyaçlarının tespit edilmesi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8979BD" w:rsidR="008D518E" w:rsidP="008D518E" w:rsidRDefault="008D518E">
            <w:pPr>
              <w:jc w:val="center"/>
              <w:rPr>
                <w:sz w:val="20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İlgili Öğretim Görevlisi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02.01.2020</w:t>
            </w:r>
          </w:p>
        </w:tc>
        <w:tc>
          <w:tcPr>
            <w:tcW w:w="1701" w:type="dxa"/>
            <w:noWrap/>
            <w:vAlign w:val="center"/>
          </w:tcPr>
          <w:p w:rsidR="008D518E" w:rsidP="008D518E" w:rsidRDefault="002153F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24.02</w:t>
            </w:r>
            <w:r w:rsidR="008D518E">
              <w:rPr>
                <w:sz w:val="18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:rsidRPr="0057286C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Faaliyet Raporu, Katılım İmza Tutanağı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EB4846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Birim Faaliyet Raporu, Katılım İmza Tutanağı</w:t>
            </w:r>
            <w:r w:rsidR="002153F0">
              <w:rPr>
                <w:sz w:val="20"/>
                <w:szCs w:val="20"/>
              </w:rPr>
              <w:t>/Katılım olmaması sebebiyle ileri bir tarihte gerçekleşmiştir.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Kısmi Zamanlı Öğrenci Puantajlarının Gönderilmesi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02.01.2020</w:t>
            </w:r>
          </w:p>
        </w:tc>
        <w:tc>
          <w:tcPr>
            <w:tcW w:w="1701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02.01.2020</w:t>
            </w:r>
          </w:p>
        </w:tc>
        <w:tc>
          <w:tcPr>
            <w:tcW w:w="2410" w:type="dxa"/>
            <w:vAlign w:val="center"/>
          </w:tcPr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Puantaj Tablosu ve Günlük Devam</w:t>
            </w:r>
          </w:p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Çizelgesi</w:t>
            </w:r>
          </w:p>
          <w:p w:rsidRPr="00FB0DF1" w:rsidR="008D518E" w:rsidP="008D518E" w:rsidRDefault="008D51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bCs/>
                <w:color w:val="000000" w:themeColor="text1"/>
                <w:sz w:val="20"/>
                <w:szCs w:val="20"/>
              </w:rPr>
              <w:t>Kısmi Zamanlı Öğrenci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2. Ara Sınav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Ölçme-Değerlendirme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6-10.01.2020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6-10.01.2020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Takvim,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EB484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Takvim, Arşivlenmiş Sınav Evrakları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Her Ayın 08</w:t>
            </w:r>
            <w:r w:rsidRPr="0081629E">
              <w:rPr>
                <w:sz w:val="18"/>
              </w:rPr>
              <w:t>-23 Tarihleri Arası</w:t>
            </w:r>
          </w:p>
        </w:tc>
        <w:tc>
          <w:tcPr>
            <w:tcW w:w="1701" w:type="dxa"/>
            <w:noWrap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Her Ayın 08</w:t>
            </w:r>
            <w:r w:rsidRPr="0081629E">
              <w:rPr>
                <w:sz w:val="18"/>
              </w:rPr>
              <w:t>-23 Tarihleri Arası</w:t>
            </w:r>
          </w:p>
        </w:tc>
        <w:tc>
          <w:tcPr>
            <w:tcW w:w="2410" w:type="dxa"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rPr>
                <w:sz w:val="18"/>
              </w:rPr>
            </w:pPr>
            <w:r w:rsidRPr="0081629E">
              <w:rPr>
                <w:sz w:val="18"/>
              </w:rPr>
              <w:t xml:space="preserve">- 657 Sayılı Kanun - 2547 Sayılı Kanun - 666 ve 375 Sayılı Kanun Hükmünde Kararnameler - 488 Sayılı Kanun - 193 sayılı Kanun - Sözleşmeli Personel Çalıştırılmasına İlişkin Esaslar - </w:t>
            </w:r>
            <w:r w:rsidRPr="0081629E">
              <w:rPr>
                <w:sz w:val="18"/>
              </w:rPr>
              <w:lastRenderedPageBreak/>
              <w:t>5510 Sayılı Kanun - 6245 Sayılı Kanun</w:t>
            </w:r>
          </w:p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B31DB2">
              <w:rPr>
                <w:sz w:val="20"/>
                <w:szCs w:val="20"/>
              </w:rPr>
              <w:t xml:space="preserve">2547 Sayılı Kanun, 2914 Sayılı Kanun 5. </w:t>
            </w:r>
            <w:proofErr w:type="spellStart"/>
            <w:r w:rsidRPr="00B31DB2">
              <w:rPr>
                <w:sz w:val="20"/>
                <w:szCs w:val="20"/>
              </w:rPr>
              <w:t>md.</w:t>
            </w:r>
            <w:proofErr w:type="spellEnd"/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3D6282" w:rsidR="008D518E" w:rsidP="008D518E" w:rsidRDefault="008D518E">
            <w:pPr>
              <w:rPr>
                <w:color w:val="000000"/>
                <w:sz w:val="20"/>
                <w:szCs w:val="20"/>
              </w:rPr>
            </w:pPr>
            <w:r w:rsidRPr="003D6282">
              <w:rPr>
                <w:color w:val="000000"/>
                <w:sz w:val="20"/>
                <w:szCs w:val="20"/>
              </w:rPr>
              <w:t>15 günlük maaş farklarının yapılması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</w:p>
          <w:p w:rsidRPr="003D628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3D6282" w:rsidR="008D518E" w:rsidP="008D518E" w:rsidRDefault="008D5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18"/>
              </w:rPr>
              <w:t xml:space="preserve">Ocak </w:t>
            </w:r>
            <w:proofErr w:type="gramStart"/>
            <w:r w:rsidRPr="0081629E">
              <w:rPr>
                <w:sz w:val="18"/>
              </w:rPr>
              <w:t>Ayın</w:t>
            </w:r>
            <w:r>
              <w:rPr>
                <w:sz w:val="18"/>
              </w:rPr>
              <w:t xml:space="preserve">ın </w:t>
            </w:r>
            <w:r w:rsidRPr="0081629E">
              <w:rPr>
                <w:sz w:val="18"/>
              </w:rPr>
              <w:t xml:space="preserve"> 08</w:t>
            </w:r>
            <w:proofErr w:type="gramEnd"/>
            <w:r w:rsidRPr="0081629E">
              <w:rPr>
                <w:sz w:val="18"/>
              </w:rPr>
              <w:t>-23 Tarihleri Arası</w:t>
            </w:r>
          </w:p>
        </w:tc>
        <w:tc>
          <w:tcPr>
            <w:tcW w:w="1701" w:type="dxa"/>
            <w:noWrap/>
            <w:vAlign w:val="center"/>
          </w:tcPr>
          <w:p w:rsidRPr="003D6282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Ocak </w:t>
            </w:r>
            <w:proofErr w:type="gramStart"/>
            <w:r w:rsidRPr="0081629E">
              <w:rPr>
                <w:sz w:val="18"/>
              </w:rPr>
              <w:t>Ayın</w:t>
            </w:r>
            <w:r>
              <w:rPr>
                <w:sz w:val="18"/>
              </w:rPr>
              <w:t xml:space="preserve">ın </w:t>
            </w:r>
            <w:r w:rsidRPr="0081629E">
              <w:rPr>
                <w:sz w:val="18"/>
              </w:rPr>
              <w:t xml:space="preserve"> 08</w:t>
            </w:r>
            <w:proofErr w:type="gramEnd"/>
            <w:r w:rsidRPr="0081629E">
              <w:rPr>
                <w:sz w:val="18"/>
              </w:rPr>
              <w:t>-23 Tarihleri Arası</w:t>
            </w:r>
          </w:p>
        </w:tc>
        <w:tc>
          <w:tcPr>
            <w:tcW w:w="2410" w:type="dxa"/>
            <w:vAlign w:val="center"/>
          </w:tcPr>
          <w:p w:rsidRPr="003D628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3D6282" w:rsidR="008D518E" w:rsidP="008D518E" w:rsidRDefault="008D518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D6282">
              <w:rPr>
                <w:bCs/>
                <w:color w:val="000000" w:themeColor="text1"/>
                <w:sz w:val="20"/>
                <w:szCs w:val="20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Güz Dönemi Hazırlık Sınıfında Derslerin Bitmesi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10.01.2020</w:t>
            </w:r>
          </w:p>
        </w:tc>
        <w:tc>
          <w:tcPr>
            <w:tcW w:w="1701" w:type="dxa"/>
            <w:noWrap/>
            <w:vAlign w:val="center"/>
          </w:tcPr>
          <w:p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10.01.2020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026200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Akademik Takvim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Ara Dönem Muafiyet Sınavı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Ölçme-Değerlendirme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15.01. 2020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15.01. 2020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Takvim,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0262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Takvim, Arşivlenmiş Sınav Evrakları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bCs/>
                <w:sz w:val="20"/>
                <w:szCs w:val="20"/>
              </w:rPr>
            </w:pPr>
            <w:proofErr w:type="spellStart"/>
            <w:r w:rsidRPr="00FB0DF1">
              <w:rPr>
                <w:bCs/>
                <w:sz w:val="20"/>
                <w:szCs w:val="20"/>
              </w:rPr>
              <w:t>Hizmet</w:t>
            </w:r>
            <w:r>
              <w:rPr>
                <w:bCs/>
                <w:sz w:val="20"/>
                <w:szCs w:val="20"/>
              </w:rPr>
              <w:t>i</w:t>
            </w:r>
            <w:r w:rsidRPr="00FB0DF1">
              <w:rPr>
                <w:bCs/>
                <w:sz w:val="20"/>
                <w:szCs w:val="20"/>
              </w:rPr>
              <w:t>çi</w:t>
            </w:r>
            <w:proofErr w:type="spellEnd"/>
            <w:r w:rsidRPr="00FB0DF1">
              <w:rPr>
                <w:bCs/>
                <w:sz w:val="20"/>
                <w:szCs w:val="20"/>
              </w:rPr>
              <w:t xml:space="preserve"> Eğitim Talepleri ve Planlanması Faaliyetleri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15.01.2020</w:t>
            </w:r>
          </w:p>
        </w:tc>
        <w:tc>
          <w:tcPr>
            <w:tcW w:w="1701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color w:val="FF0000"/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15.01.2020</w:t>
            </w:r>
          </w:p>
        </w:tc>
        <w:tc>
          <w:tcPr>
            <w:tcW w:w="2410" w:type="dxa"/>
            <w:vAlign w:val="center"/>
          </w:tcPr>
          <w:p w:rsidRPr="00FB0DF1" w:rsidR="008D518E" w:rsidP="008D518E" w:rsidRDefault="008D518E">
            <w:pPr>
              <w:rPr>
                <w:color w:val="FF0000"/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FB0DF1" w:rsidR="008D518E" w:rsidP="008D518E" w:rsidRDefault="008D51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İkinci dönem öğrenci taslaklarının hazırlanması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Materyal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15.01. 2020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15.01. 2020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Müfredat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0262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Müfredat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Sağlık Bil. </w:t>
            </w:r>
            <w:proofErr w:type="spellStart"/>
            <w:r>
              <w:rPr>
                <w:sz w:val="18"/>
                <w:szCs w:val="20"/>
              </w:rPr>
              <w:t>Enst</w:t>
            </w:r>
            <w:proofErr w:type="spellEnd"/>
            <w:r>
              <w:rPr>
                <w:sz w:val="18"/>
                <w:szCs w:val="20"/>
              </w:rPr>
              <w:t>. Bahar Dönemi Lisansüstü Yabancı Dil Sınavı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Ölçme-Değerlendirme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20.01.2020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20.01.2020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Takvim,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0262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Takvim, Arşivlenmiş Sınav Evrakları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OZYD Bütünleme Sınavları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Modern Diller Birimi</w:t>
            </w:r>
          </w:p>
        </w:tc>
        <w:tc>
          <w:tcPr>
            <w:tcW w:w="1692" w:type="dxa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22.01.2020</w:t>
            </w:r>
          </w:p>
        </w:tc>
        <w:tc>
          <w:tcPr>
            <w:tcW w:w="1701" w:type="dxa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22.01.2020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57286C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OZYD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026200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Akademik Takvim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>A5H1</w:t>
            </w:r>
          </w:p>
        </w:tc>
        <w:tc>
          <w:tcPr>
            <w:tcW w:w="2973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  <w:shd w:val="clear" w:color="auto" w:fill="FFFFFF"/>
              </w:rPr>
              <w:t xml:space="preserve">2020 Yılı </w:t>
            </w:r>
            <w:r w:rsidRPr="0081629E">
              <w:rPr>
                <w:sz w:val="18"/>
                <w:szCs w:val="20"/>
                <w:shd w:val="clear" w:color="auto" w:fill="FFFFFF"/>
              </w:rPr>
              <w:t>Kurum İç Değerlendirme Raporu Hazırlanması Faaliyeti</w:t>
            </w:r>
          </w:p>
        </w:tc>
        <w:tc>
          <w:tcPr>
            <w:tcW w:w="1856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>Kalite Birim</w:t>
            </w:r>
            <w:r>
              <w:rPr>
                <w:sz w:val="18"/>
                <w:szCs w:val="20"/>
              </w:rPr>
              <w:t>i</w:t>
            </w:r>
          </w:p>
        </w:tc>
        <w:tc>
          <w:tcPr>
            <w:tcW w:w="1692" w:type="dxa"/>
            <w:noWrap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>24.01.2020</w:t>
            </w:r>
          </w:p>
        </w:tc>
        <w:tc>
          <w:tcPr>
            <w:tcW w:w="1701" w:type="dxa"/>
            <w:noWrap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24.01.2020</w:t>
            </w:r>
          </w:p>
        </w:tc>
        <w:tc>
          <w:tcPr>
            <w:tcW w:w="2410" w:type="dxa"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  <w:shd w:val="clear" w:color="auto" w:fill="FFFFFF"/>
              </w:rPr>
              <w:t>Kurum İç Değerlendirme Raporu</w:t>
            </w:r>
          </w:p>
        </w:tc>
        <w:tc>
          <w:tcPr>
            <w:tcW w:w="1559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>YÖKAK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A5H1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Birim Faaliyet Raporunun Hazırlanması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Birimi</w:t>
            </w:r>
          </w:p>
          <w:p w:rsidRPr="00FB0DF1" w:rsidR="008D518E" w:rsidP="008D518E" w:rsidRDefault="008D518E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Ocak Ayı sonuna kadar</w:t>
            </w:r>
          </w:p>
        </w:tc>
        <w:tc>
          <w:tcPr>
            <w:tcW w:w="1701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31.01.2020</w:t>
            </w:r>
          </w:p>
        </w:tc>
        <w:tc>
          <w:tcPr>
            <w:tcW w:w="2410" w:type="dxa"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Birim Faaliyet Raporu</w:t>
            </w:r>
          </w:p>
        </w:tc>
        <w:tc>
          <w:tcPr>
            <w:tcW w:w="1559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bCs/>
                <w:sz w:val="20"/>
                <w:szCs w:val="20"/>
              </w:rPr>
              <w:t xml:space="preserve">Kamu İdarelerince Hazırlanacak Faaliyet Raporları Hakkında </w:t>
            </w:r>
            <w:r w:rsidRPr="00FB0DF1">
              <w:rPr>
                <w:bCs/>
                <w:sz w:val="20"/>
                <w:szCs w:val="20"/>
              </w:rPr>
              <w:lastRenderedPageBreak/>
              <w:t>Yönetmeliğin 10/4. istinaden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703A10" w:rsidTr="00703A1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03A10" w:rsidP="008D518E" w:rsidRDefault="00703A1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703A10" w:rsidR="00703A10" w:rsidP="008D518E" w:rsidRDefault="00703A10">
            <w:pPr>
              <w:jc w:val="center"/>
              <w:rPr>
                <w:sz w:val="18"/>
                <w:szCs w:val="20"/>
              </w:rPr>
            </w:pPr>
            <w:r w:rsidRPr="00703A1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703A10" w:rsidR="00703A10" w:rsidP="008D518E" w:rsidRDefault="00703A10">
            <w:pPr>
              <w:rPr>
                <w:sz w:val="18"/>
                <w:szCs w:val="20"/>
              </w:rPr>
            </w:pPr>
            <w:r w:rsidRPr="00703A1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703A10" w:rsidR="00703A10" w:rsidP="008D518E" w:rsidRDefault="00703A10">
            <w:pPr>
              <w:rPr>
                <w:sz w:val="18"/>
                <w:szCs w:val="20"/>
              </w:rPr>
            </w:pPr>
            <w:r w:rsidRPr="00703A10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703A10" w:rsidR="00703A10" w:rsidP="008D518E" w:rsidRDefault="00703A10">
            <w:pPr>
              <w:jc w:val="center"/>
              <w:rPr>
                <w:sz w:val="18"/>
                <w:szCs w:val="20"/>
              </w:rPr>
            </w:pPr>
            <w:r w:rsidRPr="00703A10"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03A10" w:rsidP="00703A10" w:rsidRDefault="00703A10">
            <w:pPr>
              <w:jc w:val="center"/>
            </w:pPr>
            <w:r w:rsidRPr="00F10E4F"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03A10" w:rsidR="00703A10" w:rsidP="008D518E" w:rsidRDefault="00703A10">
            <w:r w:rsidRPr="00703A1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703A10" w:rsidR="00703A10" w:rsidP="008D518E" w:rsidRDefault="00703A10">
            <w:pPr>
              <w:rPr>
                <w:sz w:val="18"/>
                <w:szCs w:val="20"/>
              </w:rPr>
            </w:pPr>
            <w:r w:rsidRPr="00703A1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703A10" w:rsidR="00703A10" w:rsidP="008D518E" w:rsidRDefault="00703A10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703A10" w:rsidTr="00703A1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03A10" w:rsidP="008D518E" w:rsidRDefault="00703A1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703A10" w:rsidR="00703A10" w:rsidP="008D518E" w:rsidRDefault="00703A10">
            <w:pPr>
              <w:jc w:val="center"/>
            </w:pPr>
            <w:r w:rsidRPr="00703A1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703A10" w:rsidR="00703A10" w:rsidP="008D518E" w:rsidRDefault="00703A10">
            <w:pPr>
              <w:rPr>
                <w:sz w:val="18"/>
                <w:szCs w:val="20"/>
              </w:rPr>
            </w:pPr>
            <w:r w:rsidRPr="00703A1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703A10" w:rsidR="00703A10" w:rsidP="008D518E" w:rsidRDefault="00703A10">
            <w:r w:rsidRPr="00703A10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703A10" w:rsidR="00703A10" w:rsidP="008D518E" w:rsidRDefault="00703A10">
            <w:pPr>
              <w:jc w:val="center"/>
              <w:rPr>
                <w:sz w:val="18"/>
                <w:szCs w:val="20"/>
              </w:rPr>
            </w:pPr>
            <w:r w:rsidRPr="00703A10">
              <w:rPr>
                <w:sz w:val="18"/>
                <w:szCs w:val="20"/>
              </w:rPr>
              <w:t>Anlık</w:t>
            </w:r>
          </w:p>
          <w:p w:rsidRPr="00703A10" w:rsidR="00703A10" w:rsidP="008D518E" w:rsidRDefault="00703A1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03A10" w:rsidP="00703A10" w:rsidRDefault="00703A10">
            <w:pPr>
              <w:jc w:val="center"/>
            </w:pPr>
            <w:r w:rsidRPr="00F10E4F"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03A10" w:rsidR="00703A10" w:rsidP="008D518E" w:rsidRDefault="00703A10">
            <w:r w:rsidRPr="00703A1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703A10" w:rsidR="00703A10" w:rsidP="008D518E" w:rsidRDefault="00703A10">
            <w:pPr>
              <w:rPr>
                <w:sz w:val="18"/>
                <w:szCs w:val="20"/>
              </w:rPr>
            </w:pPr>
            <w:r w:rsidRPr="00703A1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703A10" w:rsidR="00703A10" w:rsidP="008D518E" w:rsidRDefault="00703A10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703A1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D518E" w:rsidP="008D518E" w:rsidRDefault="008D518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F0F" w:rsidP="00FD2F0F" w:rsidRDefault="00FD2F0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C143A7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143A7" w:rsidP="008D518E" w:rsidRDefault="00C143A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C143A7" w:rsidP="008D518E" w:rsidRDefault="00C143A7">
            <w:pPr>
              <w:jc w:val="center"/>
            </w:pPr>
          </w:p>
          <w:p w:rsidR="00C143A7" w:rsidP="008D518E" w:rsidRDefault="00C143A7">
            <w:pPr>
              <w:jc w:val="center"/>
            </w:pPr>
          </w:p>
          <w:p w:rsidR="00C143A7" w:rsidP="008D518E" w:rsidRDefault="00C143A7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C143A7" w:rsidP="008D518E" w:rsidRDefault="00C143A7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C143A7" w:rsidP="008D518E" w:rsidRDefault="00C143A7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C143A7" w:rsidP="008D518E" w:rsidRDefault="00C14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C143A7" w:rsidP="00CD3798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C143A7" w:rsidP="008D518E" w:rsidRDefault="00C143A7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C143A7" w:rsidP="008D518E" w:rsidRDefault="00C143A7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ve Kontrol </w:t>
            </w:r>
            <w:r w:rsidRPr="008979BD">
              <w:rPr>
                <w:sz w:val="20"/>
                <w:szCs w:val="20"/>
              </w:rPr>
              <w:lastRenderedPageBreak/>
              <w:t>Kanunu ve ikincil mevzuatı</w:t>
            </w:r>
          </w:p>
        </w:tc>
        <w:tc>
          <w:tcPr>
            <w:tcW w:w="2174" w:type="dxa"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C143A7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143A7" w:rsidP="008D518E" w:rsidRDefault="00C143A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C143A7" w:rsidP="008D518E" w:rsidRDefault="00C143A7">
            <w:pPr>
              <w:jc w:val="center"/>
            </w:pPr>
          </w:p>
          <w:p w:rsidR="00C143A7" w:rsidP="008D518E" w:rsidRDefault="00C143A7">
            <w:pPr>
              <w:jc w:val="center"/>
            </w:pPr>
          </w:p>
          <w:p w:rsidR="00C143A7" w:rsidP="008D518E" w:rsidRDefault="00C143A7">
            <w:pPr>
              <w:jc w:val="center"/>
            </w:pPr>
          </w:p>
          <w:p w:rsidR="00C143A7" w:rsidP="008D518E" w:rsidRDefault="00C143A7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C143A7" w:rsidP="008D518E" w:rsidRDefault="00C143A7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C143A7" w:rsidP="008D518E" w:rsidRDefault="00C143A7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C143A7" w:rsidP="00CD3798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C143A7" w:rsidP="008D518E" w:rsidRDefault="00C143A7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C143A7" w:rsidP="008D518E" w:rsidRDefault="00C143A7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C143A7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143A7" w:rsidP="008D518E" w:rsidRDefault="00C143A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C143A7" w:rsidP="00CD3798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C143A7" w:rsidP="008D518E" w:rsidRDefault="00C143A7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C143A7" w:rsidP="008D518E" w:rsidRDefault="00C143A7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FA641C" w:rsidR="008D518E" w:rsidP="008D518E" w:rsidRDefault="008D518E">
            <w:pPr>
              <w:rPr>
                <w:sz w:val="18"/>
                <w:szCs w:val="18"/>
              </w:rPr>
            </w:pPr>
            <w:r w:rsidRPr="00FA641C">
              <w:rPr>
                <w:sz w:val="18"/>
                <w:szCs w:val="18"/>
              </w:rPr>
              <w:t xml:space="preserve">Hazırlık Sınıfı akademik programı çerçevesinde kullanılan kitap ve materyallerde, </w:t>
            </w:r>
            <w:r>
              <w:rPr>
                <w:sz w:val="18"/>
                <w:szCs w:val="18"/>
              </w:rPr>
              <w:t xml:space="preserve">yeni döneme ait </w:t>
            </w:r>
            <w:r w:rsidRPr="00FA641C">
              <w:rPr>
                <w:sz w:val="18"/>
                <w:szCs w:val="18"/>
              </w:rPr>
              <w:t>ünite saatlerinin tespitini</w:t>
            </w:r>
            <w:r>
              <w:rPr>
                <w:sz w:val="18"/>
                <w:szCs w:val="18"/>
              </w:rPr>
              <w:t>n yapılması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Ocak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190DB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 Ocak 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Sınıflarına yönelik müfredat (</w:t>
            </w:r>
            <w:proofErr w:type="spellStart"/>
            <w:r>
              <w:rPr>
                <w:sz w:val="18"/>
                <w:szCs w:val="20"/>
              </w:rPr>
              <w:t>Ünitelendirilmiş</w:t>
            </w:r>
            <w:proofErr w:type="spellEnd"/>
            <w:r>
              <w:rPr>
                <w:sz w:val="18"/>
                <w:szCs w:val="20"/>
              </w:rPr>
              <w:t xml:space="preserve"> ders programı)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190DB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Sınıflarına yönelik müfredat (</w:t>
            </w:r>
            <w:proofErr w:type="spellStart"/>
            <w:r>
              <w:rPr>
                <w:sz w:val="18"/>
                <w:szCs w:val="20"/>
              </w:rPr>
              <w:t>Ünitelendirilmiş</w:t>
            </w:r>
            <w:proofErr w:type="spellEnd"/>
            <w:r>
              <w:rPr>
                <w:sz w:val="18"/>
                <w:szCs w:val="20"/>
              </w:rPr>
              <w:t xml:space="preserve"> ders programı)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AD4BBC" w:rsidR="008D518E" w:rsidP="008D518E" w:rsidRDefault="008D518E">
            <w:pPr>
              <w:rPr>
                <w:sz w:val="18"/>
                <w:szCs w:val="18"/>
              </w:rPr>
            </w:pPr>
            <w:r w:rsidRPr="00AD4BBC">
              <w:rPr>
                <w:sz w:val="18"/>
                <w:szCs w:val="18"/>
              </w:rPr>
              <w:t xml:space="preserve">Her akademik dönem sonunda uygulanan Hazırlık Sınıfı akademik programının değerlendirilmesi amacıyla öğrenci ve öğretim </w:t>
            </w:r>
            <w:r w:rsidRPr="00AD4BBC">
              <w:rPr>
                <w:sz w:val="18"/>
                <w:szCs w:val="18"/>
              </w:rPr>
              <w:lastRenderedPageBreak/>
              <w:t>görevlilerine uygulanacak değerlendirme anketlerinin uygulanması ve değerlendirilmesi süreçlerini</w:t>
            </w:r>
            <w:r>
              <w:rPr>
                <w:sz w:val="18"/>
                <w:szCs w:val="18"/>
              </w:rPr>
              <w:t>n koordine edilmesi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Ocak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EB23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Öğretim görevlileri ve öğrencilere yönelik değerlendirme anketleri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EB23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Öğretim görevlileri ve öğrencilere yönelik değerlendirme anketleri ve sonuçları</w:t>
            </w:r>
          </w:p>
        </w:tc>
      </w:tr>
      <w:tr w:rsidRPr="001A544E" w:rsidR="008D518E" w:rsidTr="00C143A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EE7E92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İç ve</w:t>
            </w:r>
            <w:r w:rsidRPr="00EE7E92">
              <w:rPr>
                <w:sz w:val="20"/>
                <w:szCs w:val="20"/>
                <w:shd w:val="clear" w:color="auto" w:fill="FFFFFF"/>
              </w:rPr>
              <w:t xml:space="preserve">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Tüm </w:t>
            </w:r>
            <w:r w:rsidRPr="00EE7E92">
              <w:rPr>
                <w:sz w:val="20"/>
                <w:szCs w:val="20"/>
              </w:rPr>
              <w:t xml:space="preserve">İdari </w:t>
            </w:r>
            <w:r>
              <w:rPr>
                <w:sz w:val="20"/>
                <w:szCs w:val="20"/>
              </w:rPr>
              <w:t>Birimler</w:t>
            </w:r>
          </w:p>
        </w:tc>
        <w:tc>
          <w:tcPr>
            <w:tcW w:w="1692" w:type="dxa"/>
            <w:noWrap/>
            <w:vAlign w:val="center"/>
          </w:tcPr>
          <w:p w:rsidRPr="00EE7E92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EE7E92" w:rsidR="008D518E" w:rsidP="00C143A7" w:rsidRDefault="00FD2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İzmir Kâtip Çelebi Üniversitesi Yazışma 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A5H1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Bazlı Yıllık İş Planı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Ocak Ayı sonuna kadar</w:t>
            </w:r>
          </w:p>
        </w:tc>
        <w:tc>
          <w:tcPr>
            <w:tcW w:w="1701" w:type="dxa"/>
            <w:noWrap/>
            <w:vAlign w:val="center"/>
          </w:tcPr>
          <w:p w:rsidRPr="00FB0DF1" w:rsidR="008D518E" w:rsidP="008D518E" w:rsidRDefault="0031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31.01.2020</w:t>
            </w:r>
          </w:p>
        </w:tc>
        <w:tc>
          <w:tcPr>
            <w:tcW w:w="2410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Bazlı Yıllık İş Planı</w:t>
            </w:r>
          </w:p>
        </w:tc>
        <w:tc>
          <w:tcPr>
            <w:tcW w:w="1559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>YÖKAK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C143A7">
            <w:pPr>
              <w:jc w:val="center"/>
              <w:rPr>
                <w:sz w:val="18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ind w:lef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979BD">
              <w:rPr>
                <w:color w:val="000000"/>
                <w:sz w:val="20"/>
                <w:szCs w:val="20"/>
              </w:rPr>
              <w:t>657 Sayılı Kanun</w:t>
            </w:r>
          </w:p>
          <w:p w:rsidR="008D518E" w:rsidP="008D518E" w:rsidRDefault="008D518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Dev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Mem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ur.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.Has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Rap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İle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Refa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.znine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İliş.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Usul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Ve Esas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Yön.</w:t>
            </w:r>
          </w:p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- 2914 Sayılı Kanun</w:t>
            </w:r>
          </w:p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2547 Sayılı Kanun</w:t>
            </w:r>
          </w:p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-2547 Sayılı Kanun</w:t>
            </w: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Yönetim Kurulu ve </w:t>
            </w: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Kurulu Toplantıları</w:t>
            </w:r>
          </w:p>
        </w:tc>
        <w:tc>
          <w:tcPr>
            <w:tcW w:w="1856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8D518E" w:rsidP="008D518E" w:rsidRDefault="008D5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4146F5" w:rsidR="008D518E" w:rsidP="008D518E" w:rsidRDefault="008D5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Kararı, Fakülte</w:t>
            </w:r>
            <w:r w:rsidRPr="004146F5">
              <w:rPr>
                <w:sz w:val="20"/>
                <w:szCs w:val="20"/>
              </w:rPr>
              <w:t xml:space="preserve"> Kurul Kararı</w:t>
            </w:r>
          </w:p>
        </w:tc>
        <w:tc>
          <w:tcPr>
            <w:tcW w:w="1559" w:type="dxa"/>
            <w:noWrap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34162">
              <w:rPr>
                <w:bCs/>
                <w:iCs/>
                <w:color w:val="000000" w:themeColor="text1"/>
                <w:sz w:val="20"/>
                <w:szCs w:val="20"/>
              </w:rPr>
              <w:t>Harcama yetkilisi ve (Gerçekleştirme Görevlisi) ödeme emri belgesi düzenleyicilerinin belirlenmesi</w:t>
            </w:r>
          </w:p>
        </w:tc>
        <w:tc>
          <w:tcPr>
            <w:tcW w:w="1856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8D518E" w:rsidP="008D518E" w:rsidRDefault="008D518E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4146F5">
              <w:rPr>
                <w:bCs/>
                <w:iCs/>
                <w:color w:val="000000" w:themeColor="text1"/>
                <w:sz w:val="20"/>
                <w:szCs w:val="20"/>
              </w:rPr>
              <w:t>Ay sonuna kadar</w:t>
            </w:r>
          </w:p>
        </w:tc>
        <w:tc>
          <w:tcPr>
            <w:tcW w:w="1701" w:type="dxa"/>
            <w:noWrap/>
            <w:vAlign w:val="center"/>
          </w:tcPr>
          <w:p w:rsidRPr="004146F5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09.01.2020</w:t>
            </w:r>
          </w:p>
        </w:tc>
        <w:tc>
          <w:tcPr>
            <w:tcW w:w="2410" w:type="dxa"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4146F5" w:rsidR="008D518E" w:rsidP="008D518E" w:rsidRDefault="008D518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146F5">
              <w:rPr>
                <w:bCs/>
                <w:color w:val="000000" w:themeColor="text1"/>
                <w:sz w:val="20"/>
                <w:szCs w:val="20"/>
              </w:rPr>
              <w:t>5018 sayılı Kanun Mad. 31.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B34162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34162" w:rsidR="008D518E" w:rsidP="008D518E" w:rsidRDefault="00C143A7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8D518E" w:rsidP="008D518E" w:rsidRDefault="008D51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Akademik Teşvik Başvurularının alınması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="008D518E" w:rsidP="008D518E" w:rsidRDefault="008D5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Ocak Ayı sonuna kadar</w:t>
            </w:r>
          </w:p>
        </w:tc>
        <w:tc>
          <w:tcPr>
            <w:tcW w:w="1701" w:type="dxa"/>
            <w:noWrap/>
            <w:vAlign w:val="center"/>
          </w:tcPr>
          <w:p w:rsidRPr="003D6282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2018/11834 sayılı akademik Teşvik Ödeneği Yönetmeliği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</w:tbl>
    <w:p w:rsidR="00AF014B" w:rsidP="001B4140" w:rsidRDefault="00A40877">
      <w:r>
        <w:t xml:space="preserve">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8D518E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8D518E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ŞUBAT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lastRenderedPageBreak/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AF014B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="008D518E" w:rsidP="008D518E" w:rsidRDefault="008D518E">
            <w:pPr>
              <w:jc w:val="center"/>
            </w:pPr>
          </w:p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  <w:p w:rsidR="008D518E" w:rsidP="008D518E" w:rsidRDefault="008D518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D518E" w:rsidP="008D518E" w:rsidRDefault="008D518E">
            <w:pPr>
              <w:jc w:val="center"/>
            </w:pPr>
          </w:p>
          <w:p w:rsidRPr="007750B8" w:rsidR="008D518E" w:rsidP="008D518E" w:rsidRDefault="008D518E">
            <w:pPr>
              <w:jc w:val="center"/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11.02.2020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Kısmi Zamanlı Öğrenci Puantajlarının Gönderilmesi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2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1701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2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Puantaj Tablosu ve Günlük Devam</w:t>
            </w:r>
          </w:p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Çizelgesi</w:t>
            </w:r>
          </w:p>
          <w:p w:rsidRPr="00FB0DF1" w:rsidR="008D518E" w:rsidP="008D518E" w:rsidRDefault="008D51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bCs/>
                <w:color w:val="000000" w:themeColor="text1"/>
                <w:sz w:val="20"/>
                <w:szCs w:val="20"/>
              </w:rPr>
              <w:t>Kısmi Zamanlı Öğrenci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Bahar Dönemi Ders Görevlendirmelerinin Yapılması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06.02 2020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06.02 2020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Öğretim Görevlisi Ders Programları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5C688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Öğretim Görevlisi Ders Programları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MS Excel Basic Semineri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İlgili Öğretim Görevlisi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06.02.2020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06.02.2020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Birim Faaliyet Raporu, Toplantı Katılım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5C688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Birim Faaliyet Raporu, Toplantı Katılım Tutanağı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Bahar Dönemi İngilizce Hazırlık Sınıfı Oryantasyon Toplantısı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06.02.2020</w:t>
            </w:r>
          </w:p>
        </w:tc>
        <w:tc>
          <w:tcPr>
            <w:tcW w:w="1701" w:type="dxa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06.02.2020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Toplantı Katılım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5C688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Toplantı Katılım Tutanağı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Haftalık materyal hazırlanması için görevlerin dağıtımı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Materyal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Toplantı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5C688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Toplantı Tutanağı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Curriculum</w:t>
            </w:r>
            <w:proofErr w:type="spellEnd"/>
            <w:r>
              <w:rPr>
                <w:sz w:val="18"/>
                <w:szCs w:val="20"/>
              </w:rPr>
              <w:t xml:space="preserve"> Design Training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07.02.2020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Birim Faaliyet Raporu, Toplantı Katılım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5C688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Birim Faaliyet Raporu, Toplantı Katılım Tutanağı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D518E" w:rsidP="008D518E" w:rsidRDefault="008D518E">
            <w:pPr>
              <w:jc w:val="center"/>
              <w:rPr>
                <w:sz w:val="18"/>
                <w:szCs w:val="18"/>
              </w:rPr>
            </w:pPr>
          </w:p>
          <w:p w:rsidR="008D518E" w:rsidP="008D518E" w:rsidRDefault="008D518E">
            <w:pPr>
              <w:jc w:val="center"/>
              <w:rPr>
                <w:sz w:val="18"/>
                <w:szCs w:val="18"/>
              </w:rPr>
            </w:pPr>
          </w:p>
          <w:p w:rsidRPr="007750B8" w:rsidR="008D518E" w:rsidP="008D518E" w:rsidRDefault="008D518E">
            <w:pPr>
              <w:jc w:val="center"/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Bahar yarıyılı Ortak Zorunlu ve Seçmeli yabancı dil dersi için fakültelere 40/a öğretim elemanı görevlendirme işlemlerinin yapılması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Modern Diller Öğrenci İşleri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Şubat ayının ilk haftası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Şubat ayının ilk haftası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Elektronik Belge Yönetim Sistemi üst yazıları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375D55">
              <w:rPr>
                <w:sz w:val="18"/>
                <w:szCs w:val="18"/>
              </w:rPr>
              <w:t>2547</w:t>
            </w:r>
            <w:r>
              <w:rPr>
                <w:sz w:val="18"/>
                <w:szCs w:val="18"/>
              </w:rPr>
              <w:t xml:space="preserve"> sayılı</w:t>
            </w:r>
            <w:r w:rsidRPr="00375D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Pr="00375D55">
              <w:rPr>
                <w:sz w:val="18"/>
                <w:szCs w:val="18"/>
              </w:rPr>
              <w:t>ükseköğretim Kanunu 40</w:t>
            </w:r>
            <w:r>
              <w:rPr>
                <w:sz w:val="18"/>
                <w:szCs w:val="18"/>
              </w:rPr>
              <w:t>/a maddesi.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DD56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Elektronik Belge Yönetim Sistemi üst yazıları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bCs/>
                <w:sz w:val="18"/>
                <w:szCs w:val="18"/>
              </w:rPr>
              <w:t>Öğrencilerin eğitim dönemine ait Harç Borçlarının</w:t>
            </w:r>
            <w:r w:rsidRPr="00375D55">
              <w:rPr>
                <w:bCs/>
                <w:sz w:val="18"/>
                <w:szCs w:val="18"/>
              </w:rPr>
              <w:t xml:space="preserve"> Kontrolü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r w:rsidRPr="00BB2948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375D55">
              <w:rPr>
                <w:sz w:val="18"/>
                <w:szCs w:val="18"/>
              </w:rPr>
              <w:t>Şubat Ayının İlk Haftası</w:t>
            </w:r>
          </w:p>
        </w:tc>
        <w:tc>
          <w:tcPr>
            <w:tcW w:w="1701" w:type="dxa"/>
            <w:noWrap/>
            <w:vAlign w:val="center"/>
          </w:tcPr>
          <w:p w:rsidRPr="0098784D" w:rsidR="008D518E" w:rsidP="00FD2F0F" w:rsidRDefault="00613C0A">
            <w:pPr>
              <w:rPr>
                <w:sz w:val="18"/>
                <w:szCs w:val="18"/>
              </w:rPr>
            </w:pPr>
            <w:r w:rsidRPr="00375D55">
              <w:rPr>
                <w:sz w:val="18"/>
                <w:szCs w:val="18"/>
              </w:rPr>
              <w:t xml:space="preserve">Şubat Ayının İlk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  <w:r w:rsidRPr="00375D55">
              <w:rPr>
                <w:sz w:val="18"/>
                <w:szCs w:val="18"/>
              </w:rPr>
              <w:t>Haftası</w:t>
            </w:r>
          </w:p>
        </w:tc>
        <w:tc>
          <w:tcPr>
            <w:tcW w:w="2410" w:type="dxa"/>
            <w:vAlign w:val="center"/>
          </w:tcPr>
          <w:p w:rsidRPr="0098784D" w:rsidR="008D518E" w:rsidP="008D518E" w:rsidRDefault="008D518E">
            <w:pPr>
              <w:rPr>
                <w:sz w:val="18"/>
                <w:szCs w:val="18"/>
              </w:rPr>
            </w:pPr>
            <w:r w:rsidRPr="0098784D"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375D55" w:rsidR="008D518E" w:rsidP="008D518E" w:rsidRDefault="008D518E">
            <w:pPr>
              <w:rPr>
                <w:sz w:val="18"/>
                <w:szCs w:val="18"/>
              </w:rPr>
            </w:pPr>
            <w:r w:rsidRPr="00375D55">
              <w:rPr>
                <w:sz w:val="18"/>
                <w:szCs w:val="18"/>
              </w:rPr>
              <w:t>Yükseköğretim Kurumlarında cari Hizmet Maliyetlerine Öğrenci Katkısı Olarak Alınacak Katkı Payları ve Öğrenim Ücretlerinin Tespitine Dair Karar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375D55" w:rsidR="008D518E" w:rsidP="008D518E" w:rsidRDefault="008D518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Döneme ait sınıf ve öğretim elemanı ders programlarının UBYS işlenmesi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r w:rsidRPr="00BB2948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375D55">
              <w:rPr>
                <w:sz w:val="18"/>
                <w:szCs w:val="18"/>
              </w:rPr>
              <w:t>Şubat Ayının İlk Haftası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DD56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06.02.2020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pPr>
              <w:rPr>
                <w:sz w:val="18"/>
                <w:szCs w:val="18"/>
              </w:rPr>
            </w:pPr>
          </w:p>
          <w:p w:rsidR="008D518E" w:rsidP="008D518E" w:rsidRDefault="008D5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Sınıf ve Öğretim Elemanları Ders Programları</w:t>
            </w:r>
          </w:p>
          <w:p w:rsidR="008D518E" w:rsidP="008D518E" w:rsidRDefault="008D518E">
            <w:r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DD56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Öğretim Görevlisi Ders Programları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81629E" w:rsidR="008D518E" w:rsidP="008D518E" w:rsidRDefault="00DD56B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2410" w:type="dxa"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rPr>
                <w:sz w:val="18"/>
              </w:rPr>
            </w:pPr>
            <w:r w:rsidRPr="0081629E">
              <w:rPr>
                <w:sz w:val="18"/>
              </w:rPr>
              <w:t>- 657 Sayılı Kanun - 2547 Sayılı Kanun - 666 ve 375 Sayılı Kanun Hükmünde Kararnameler - 488 Sayılı Kanun - 193 sayılı Kanun - Sözleşmeli Personel Çalıştırılmasına İlişkin Esaslar - 5510 Sayılı Kanun - 6245 Sayılı Kanun</w:t>
            </w:r>
          </w:p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B31DB2">
              <w:rPr>
                <w:sz w:val="20"/>
                <w:szCs w:val="20"/>
              </w:rPr>
              <w:lastRenderedPageBreak/>
              <w:t xml:space="preserve">2547 Sayılı Kanun, 2914 Sayılı Kanun 5. </w:t>
            </w:r>
            <w:proofErr w:type="spellStart"/>
            <w:r w:rsidRPr="00B31DB2">
              <w:rPr>
                <w:sz w:val="20"/>
                <w:szCs w:val="20"/>
              </w:rPr>
              <w:t>md.</w:t>
            </w:r>
            <w:proofErr w:type="spellEnd"/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OZYD Bahar Dönemi Derslerin Başlaması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Modern Diller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10.02.2020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5C688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10.02.2020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5C688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A5H5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Akreditasyon Tanıtım Faaliyeti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Müdür/Müdür Yardımcıları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11.02.2020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9A18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11.02.2020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Tanıtım Davetiyesi ve Program Akışı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9A18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Tanıtım Davetiyesi ve Program Akışı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bCs/>
                <w:sz w:val="20"/>
                <w:szCs w:val="20"/>
              </w:rPr>
            </w:pPr>
            <w:proofErr w:type="spellStart"/>
            <w:r w:rsidRPr="00FB0DF1">
              <w:rPr>
                <w:bCs/>
                <w:sz w:val="20"/>
                <w:szCs w:val="20"/>
              </w:rPr>
              <w:t>Hizmet</w:t>
            </w:r>
            <w:r>
              <w:rPr>
                <w:bCs/>
                <w:sz w:val="20"/>
                <w:szCs w:val="20"/>
              </w:rPr>
              <w:t>i</w:t>
            </w:r>
            <w:r w:rsidRPr="00FB0DF1">
              <w:rPr>
                <w:bCs/>
                <w:sz w:val="20"/>
                <w:szCs w:val="20"/>
              </w:rPr>
              <w:t>çi</w:t>
            </w:r>
            <w:proofErr w:type="spellEnd"/>
            <w:r w:rsidRPr="00FB0DF1">
              <w:rPr>
                <w:bCs/>
                <w:sz w:val="20"/>
                <w:szCs w:val="20"/>
              </w:rPr>
              <w:t xml:space="preserve"> Eğitim Talepleri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B0DF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1701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color w:val="FF0000"/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B0DF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:rsidRPr="00FB0DF1" w:rsidR="008D518E" w:rsidP="008D518E" w:rsidRDefault="008D518E">
            <w:pPr>
              <w:rPr>
                <w:color w:val="FF0000"/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Katip</w:t>
            </w:r>
            <w:proofErr w:type="gramEnd"/>
            <w:r>
              <w:rPr>
                <w:sz w:val="18"/>
                <w:szCs w:val="20"/>
              </w:rPr>
              <w:t xml:space="preserve"> Çelebi üniversitesi 2020 Yılı Kalite Sistemleri Çalışma Planı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C143A7" w:rsidTr="00C143A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143A7" w:rsidP="008D518E" w:rsidRDefault="00C143A7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C143A7" w:rsidP="008D518E" w:rsidRDefault="00C143A7">
            <w:pPr>
              <w:jc w:val="center"/>
            </w:pPr>
          </w:p>
          <w:p w:rsidR="00C143A7" w:rsidP="008D518E" w:rsidRDefault="00C143A7">
            <w:pPr>
              <w:jc w:val="center"/>
            </w:pPr>
          </w:p>
          <w:p w:rsidR="00C143A7" w:rsidP="008D518E" w:rsidRDefault="00C143A7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C143A7" w:rsidP="008D518E" w:rsidRDefault="00C143A7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C143A7" w:rsidP="008D518E" w:rsidRDefault="00C143A7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C143A7" w:rsidP="008D518E" w:rsidRDefault="00C14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C143A7" w:rsidP="00C143A7" w:rsidRDefault="00C143A7">
            <w:pPr>
              <w:jc w:val="center"/>
            </w:pPr>
            <w:r w:rsidRPr="00F40E75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C143A7" w:rsidP="008D518E" w:rsidRDefault="00C143A7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C143A7" w:rsidP="008D518E" w:rsidRDefault="00C143A7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ve Kontrol Kanunu ve </w:t>
            </w:r>
            <w:r w:rsidRPr="008979BD">
              <w:rPr>
                <w:sz w:val="20"/>
                <w:szCs w:val="20"/>
              </w:rPr>
              <w:lastRenderedPageBreak/>
              <w:t>ikincil mevzuatı</w:t>
            </w:r>
          </w:p>
        </w:tc>
        <w:tc>
          <w:tcPr>
            <w:tcW w:w="2174" w:type="dxa"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C143A7" w:rsidTr="00C143A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143A7" w:rsidP="008D518E" w:rsidRDefault="00C143A7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C143A7" w:rsidP="008D518E" w:rsidRDefault="00C143A7">
            <w:pPr>
              <w:jc w:val="center"/>
            </w:pPr>
          </w:p>
          <w:p w:rsidR="00C143A7" w:rsidP="008D518E" w:rsidRDefault="00C143A7">
            <w:pPr>
              <w:jc w:val="center"/>
            </w:pPr>
          </w:p>
          <w:p w:rsidR="00C143A7" w:rsidP="008D518E" w:rsidRDefault="00C143A7">
            <w:pPr>
              <w:jc w:val="center"/>
            </w:pPr>
          </w:p>
          <w:p w:rsidR="00C143A7" w:rsidP="008D518E" w:rsidRDefault="00C143A7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C143A7" w:rsidP="008D518E" w:rsidRDefault="00C143A7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C143A7" w:rsidP="008D518E" w:rsidRDefault="00C143A7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C143A7" w:rsidP="00C143A7" w:rsidRDefault="00C143A7">
            <w:pPr>
              <w:jc w:val="center"/>
            </w:pPr>
            <w:r w:rsidRPr="00F40E75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C143A7" w:rsidP="008D518E" w:rsidRDefault="00C143A7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C143A7" w:rsidP="008D518E" w:rsidRDefault="00C143A7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C143A7" w:rsidTr="00C143A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143A7" w:rsidP="008D518E" w:rsidRDefault="00C143A7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C143A7" w:rsidP="00C143A7" w:rsidRDefault="00C143A7">
            <w:pPr>
              <w:jc w:val="center"/>
            </w:pPr>
            <w:r w:rsidRPr="00F40E75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C143A7" w:rsidP="008D518E" w:rsidRDefault="00C143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C143A7" w:rsidP="008D518E" w:rsidRDefault="00C143A7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C143A7" w:rsidP="008D518E" w:rsidRDefault="00C143A7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C143A7" w:rsidP="008D518E" w:rsidRDefault="00C143A7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Öğrenciler ile ilgili tüm duyuru</w:t>
            </w:r>
            <w:r>
              <w:rPr>
                <w:sz w:val="20"/>
                <w:szCs w:val="20"/>
              </w:rPr>
              <w:t xml:space="preserve"> ve listelerin </w:t>
            </w:r>
            <w:r w:rsidRPr="008979BD">
              <w:rPr>
                <w:sz w:val="20"/>
                <w:szCs w:val="20"/>
              </w:rPr>
              <w:t>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8D518E" w:rsidP="008D518E" w:rsidRDefault="00613C0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D518E" w:rsidP="008D518E" w:rsidRDefault="008D518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F0F" w:rsidP="00FD2F0F" w:rsidRDefault="00FD2F0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D518E" w:rsidP="008D518E" w:rsidRDefault="008D518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8D518E" w:rsidP="00FD2F0F" w:rsidRDefault="00FD2F0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Tüm öğrenci işlemlerinin bilgisayar ortamında kayda alınması ve gerekli güncellemelerin yapılması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r w:rsidRPr="001B380E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32CB9" w:rsidP="00B32CB9" w:rsidRDefault="00B32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 w:rsidRPr="0098784D"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ind w:lef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979BD">
              <w:rPr>
                <w:color w:val="000000"/>
                <w:sz w:val="20"/>
                <w:szCs w:val="20"/>
              </w:rPr>
              <w:t>657 Sayılı Kanun</w:t>
            </w:r>
          </w:p>
          <w:p w:rsidR="008D518E" w:rsidP="008D518E" w:rsidRDefault="008D518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Dev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Mem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ur.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.Has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Rap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İle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Refa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.znine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İliş.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Usul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Ve Esas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Yön.</w:t>
            </w:r>
          </w:p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- 2914 Sayılı Kanun</w:t>
            </w:r>
          </w:p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2547 Sayılı Kanun</w:t>
            </w:r>
          </w:p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-2547 Sayılı Kanun</w:t>
            </w: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8D518E" w:rsidRDefault="00140AD1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EE7E92" w:rsidR="00140AD1" w:rsidP="008D518E" w:rsidRDefault="00140AD1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EE7E92" w:rsidR="00140AD1" w:rsidP="008D518E" w:rsidRDefault="00140AD1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EE7E92" w:rsidR="00140AD1" w:rsidP="008D518E" w:rsidRDefault="001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Tüm </w:t>
            </w:r>
            <w:r w:rsidRPr="00EE7E92">
              <w:rPr>
                <w:sz w:val="20"/>
                <w:szCs w:val="20"/>
              </w:rPr>
              <w:t xml:space="preserve">İdari </w:t>
            </w:r>
            <w:r>
              <w:rPr>
                <w:sz w:val="20"/>
                <w:szCs w:val="20"/>
              </w:rPr>
              <w:t>Birimler</w:t>
            </w:r>
          </w:p>
        </w:tc>
        <w:tc>
          <w:tcPr>
            <w:tcW w:w="1692" w:type="dxa"/>
            <w:noWrap/>
            <w:vAlign w:val="center"/>
          </w:tcPr>
          <w:p w:rsidRPr="00EE7E92" w:rsidR="00140AD1" w:rsidP="008D518E" w:rsidRDefault="00140AD1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6D3DA5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EE7E92" w:rsidR="00140AD1" w:rsidP="008D518E" w:rsidRDefault="001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EE7E92" w:rsidR="00140AD1" w:rsidP="008D518E" w:rsidRDefault="00140AD1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lastRenderedPageBreak/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8D518E" w:rsidRDefault="00140AD1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EE7E92" w:rsidR="00140AD1" w:rsidP="008D518E" w:rsidRDefault="00140AD1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EE7E92" w:rsidR="00140AD1" w:rsidP="008D518E" w:rsidRDefault="00140AD1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EE7E92" w:rsidR="00140AD1" w:rsidP="008D518E" w:rsidRDefault="001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Tüm </w:t>
            </w:r>
            <w:r w:rsidRPr="00EE7E92">
              <w:rPr>
                <w:sz w:val="20"/>
                <w:szCs w:val="20"/>
              </w:rPr>
              <w:t xml:space="preserve">İdari </w:t>
            </w:r>
            <w:r>
              <w:rPr>
                <w:sz w:val="20"/>
                <w:szCs w:val="20"/>
              </w:rPr>
              <w:t>Birimler</w:t>
            </w:r>
          </w:p>
        </w:tc>
        <w:tc>
          <w:tcPr>
            <w:tcW w:w="1692" w:type="dxa"/>
            <w:noWrap/>
            <w:vAlign w:val="center"/>
          </w:tcPr>
          <w:p w:rsidRPr="00EE7E92" w:rsidR="00140AD1" w:rsidP="008D518E" w:rsidRDefault="00140AD1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6D3DA5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EE7E92" w:rsidR="00140AD1" w:rsidP="008D518E" w:rsidRDefault="001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EE7E92" w:rsidR="00140AD1" w:rsidP="008D518E" w:rsidRDefault="00140AD1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</w:t>
            </w:r>
            <w:r w:rsidRPr="00B01763">
              <w:rPr>
                <w:sz w:val="19"/>
                <w:szCs w:val="19"/>
              </w:rPr>
              <w:lastRenderedPageBreak/>
              <w:t>/A1H5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Yönetim Kurulu ve </w:t>
            </w: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Kurulu Toplantıları</w:t>
            </w:r>
          </w:p>
        </w:tc>
        <w:tc>
          <w:tcPr>
            <w:tcW w:w="1856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8D518E" w:rsidP="008D518E" w:rsidRDefault="008D5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4146F5" w:rsidR="008D518E" w:rsidP="008D518E" w:rsidRDefault="008D5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Kararı, Fakülte</w:t>
            </w:r>
            <w:r w:rsidRPr="004146F5">
              <w:rPr>
                <w:sz w:val="20"/>
                <w:szCs w:val="20"/>
              </w:rPr>
              <w:t xml:space="preserve"> Kurul </w:t>
            </w:r>
            <w:r w:rsidRPr="004146F5">
              <w:rPr>
                <w:sz w:val="20"/>
                <w:szCs w:val="20"/>
              </w:rPr>
              <w:lastRenderedPageBreak/>
              <w:t>Kararı,</w:t>
            </w:r>
          </w:p>
        </w:tc>
        <w:tc>
          <w:tcPr>
            <w:tcW w:w="1559" w:type="dxa"/>
            <w:noWrap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lastRenderedPageBreak/>
              <w:t>2547 Sayılı Kanun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B34162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34162" w:rsidR="008D518E" w:rsidP="008D518E" w:rsidRDefault="00140AD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8D518E" w:rsidP="008D518E" w:rsidRDefault="008D51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2071D0" w:rsidRDefault="008D518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Akadem</w:t>
            </w:r>
            <w:r w:rsidR="002071D0">
              <w:rPr>
                <w:bCs/>
                <w:color w:val="000000" w:themeColor="text1"/>
                <w:sz w:val="20"/>
                <w:szCs w:val="20"/>
              </w:rPr>
              <w:t>ik Teşvik Başvurularının Sonuçla</w:t>
            </w:r>
            <w:r>
              <w:rPr>
                <w:bCs/>
                <w:color w:val="000000" w:themeColor="text1"/>
                <w:sz w:val="20"/>
                <w:szCs w:val="20"/>
              </w:rPr>
              <w:t>ndırı</w:t>
            </w:r>
            <w:r w:rsidR="002071D0">
              <w:rPr>
                <w:bCs/>
                <w:color w:val="000000" w:themeColor="text1"/>
                <w:sz w:val="20"/>
                <w:szCs w:val="20"/>
              </w:rPr>
              <w:t>lm</w:t>
            </w:r>
            <w:r>
              <w:rPr>
                <w:bCs/>
                <w:color w:val="000000" w:themeColor="text1"/>
                <w:sz w:val="20"/>
                <w:szCs w:val="20"/>
              </w:rPr>
              <w:t>ası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="008D518E" w:rsidP="008D518E" w:rsidRDefault="008D5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Şubat ayı içerisinde</w:t>
            </w:r>
          </w:p>
        </w:tc>
        <w:tc>
          <w:tcPr>
            <w:tcW w:w="1701" w:type="dxa"/>
            <w:noWrap/>
            <w:vAlign w:val="center"/>
          </w:tcPr>
          <w:p w:rsidRPr="003D6282" w:rsidR="008D518E" w:rsidP="008D518E" w:rsidRDefault="00140AD1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Şubat ayı içerisinde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2018/11834 sayılı akademik Teşvik Ödeneği Yönetmeliği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D518E" w:rsidP="008D518E" w:rsidRDefault="008D518E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221FEA" w:rsidR="008D518E" w:rsidP="008D518E" w:rsidRDefault="008D5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 Dönemi İngilizce Hazırlık Sınıflarının oluşturulması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Müdür Yardımcıları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Şubat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02451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05.02.2020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Kurlar ve şubelere yönelik öğrenci dağılımı dokümanı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</w:tcPr>
          <w:p w:rsidR="008D518E" w:rsidP="008D518E" w:rsidRDefault="0002451E">
            <w:pPr>
              <w:jc w:val="center"/>
            </w:pPr>
            <w:r>
              <w:rPr>
                <w:sz w:val="18"/>
                <w:szCs w:val="20"/>
              </w:rPr>
              <w:t>Kurlar ve şubelere yönelik öğrenci dağılımı dokümanı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9F2112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AD4BBC" w:rsidR="008D518E" w:rsidP="008D518E" w:rsidRDefault="008D518E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AD4BBC">
              <w:rPr>
                <w:sz w:val="18"/>
                <w:szCs w:val="18"/>
              </w:rPr>
              <w:t xml:space="preserve">Öğretim görevlilerinin </w:t>
            </w:r>
            <w:r>
              <w:rPr>
                <w:sz w:val="18"/>
                <w:szCs w:val="18"/>
              </w:rPr>
              <w:t>Bahar dönemi ders</w:t>
            </w:r>
            <w:r w:rsidRPr="00AD4BBC">
              <w:rPr>
                <w:sz w:val="18"/>
                <w:szCs w:val="18"/>
              </w:rPr>
              <w:t xml:space="preserve"> görevlendirmelerini</w:t>
            </w:r>
            <w:r>
              <w:rPr>
                <w:sz w:val="18"/>
                <w:szCs w:val="18"/>
              </w:rPr>
              <w:t>n</w:t>
            </w:r>
            <w:r w:rsidRPr="00AD4B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yapılması ve haftalık ders programlarının </w:t>
            </w:r>
            <w:r w:rsidRPr="00AD4BBC">
              <w:rPr>
                <w:sz w:val="18"/>
                <w:szCs w:val="18"/>
              </w:rPr>
              <w:t>hazırla</w:t>
            </w:r>
            <w:r>
              <w:rPr>
                <w:sz w:val="18"/>
                <w:szCs w:val="18"/>
              </w:rPr>
              <w:t>nması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Müdür Yardımcıları/Hazırlık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Şubat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02451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06.02.2020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Öğretim görevlileri ve sınıf ders programları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02451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Öğretim görevlileri ve sınıf ders programları</w:t>
            </w:r>
          </w:p>
        </w:tc>
      </w:tr>
    </w:tbl>
    <w:p w:rsidR="00AF014B" w:rsidP="001B4140" w:rsidRDefault="00A40877">
      <w:r>
        <w:t xml:space="preserve">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8D518E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8D518E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MART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lastRenderedPageBreak/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="008D518E" w:rsidP="008D518E" w:rsidRDefault="008D518E">
            <w:pPr>
              <w:jc w:val="center"/>
            </w:pPr>
          </w:p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  <w:p w:rsidR="008D518E" w:rsidP="008D518E" w:rsidRDefault="008D518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D518E" w:rsidP="008D518E" w:rsidRDefault="008D518E">
            <w:pPr>
              <w:jc w:val="center"/>
            </w:pPr>
          </w:p>
          <w:p w:rsidRPr="007750B8" w:rsidR="008D518E" w:rsidP="008D518E" w:rsidRDefault="008D518E">
            <w:pPr>
              <w:jc w:val="center"/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8D518E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A2 Seviyesi için Kısa Sınav (</w:t>
            </w:r>
            <w:proofErr w:type="spellStart"/>
            <w:r>
              <w:rPr>
                <w:sz w:val="18"/>
                <w:szCs w:val="20"/>
              </w:rPr>
              <w:t>Quiz</w:t>
            </w:r>
            <w:proofErr w:type="spellEnd"/>
            <w:r>
              <w:rPr>
                <w:sz w:val="18"/>
                <w:szCs w:val="20"/>
              </w:rPr>
              <w:t xml:space="preserve"> 5)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r w:rsidRPr="00467BAA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02.03.2020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02451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02.03.2020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A7297A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</w:tcPr>
          <w:p w:rsidR="008D518E" w:rsidP="008D518E" w:rsidRDefault="0002451E">
            <w:pPr>
              <w:jc w:val="center"/>
            </w:pPr>
            <w:r w:rsidRPr="00A7297A">
              <w:rPr>
                <w:sz w:val="20"/>
                <w:szCs w:val="20"/>
              </w:rPr>
              <w:t>Akademik Takvim ve Arşivlenmiş Sınav Evrakları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Kısmi Zamanlı Öğrenci Puantajlarının Gönderilmesi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3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1701" w:type="dxa"/>
            <w:noWrap/>
            <w:vAlign w:val="center"/>
          </w:tcPr>
          <w:p w:rsidRPr="00FB0DF1" w:rsidR="008D518E" w:rsidP="008D518E" w:rsidRDefault="002071D0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3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Puantaj Tablosu ve Günlük Devam</w:t>
            </w:r>
          </w:p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Çizelgesi</w:t>
            </w:r>
          </w:p>
          <w:p w:rsidRPr="00FB0DF1" w:rsidR="008D518E" w:rsidP="008D518E" w:rsidRDefault="008D51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bCs/>
                <w:color w:val="000000" w:themeColor="text1"/>
                <w:sz w:val="20"/>
                <w:szCs w:val="20"/>
              </w:rPr>
              <w:t>Kısmi Zamanlı Öğrenci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yarıyılı Ortak Zorunlu ve Seçmeli Yabancı Dil Dersleri ara sınav için fakültelerden derslik ve gözetmen talebi üst yazıları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Modern Diller Öğrenci İşleri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Mart ayının ilk haftası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Mart ayının ilk haftası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Elektronik Belge Yönetim Sistemi üst yazıları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2019-2020 Eğitim-Öğretim Yılı </w:t>
            </w:r>
            <w:proofErr w:type="spellStart"/>
            <w:r>
              <w:rPr>
                <w:sz w:val="18"/>
                <w:szCs w:val="20"/>
              </w:rPr>
              <w:t>Önlisans</w:t>
            </w:r>
            <w:proofErr w:type="spellEnd"/>
            <w:r>
              <w:rPr>
                <w:sz w:val="18"/>
                <w:szCs w:val="20"/>
              </w:rPr>
              <w:t xml:space="preserve"> ve Lisans Akademik Takvimi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D518E" w:rsidP="008D518E" w:rsidRDefault="008D518E">
            <w:pPr>
              <w:jc w:val="center"/>
            </w:pPr>
            <w:r w:rsidRPr="004508FB">
              <w:rPr>
                <w:sz w:val="18"/>
                <w:szCs w:val="20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İlgili Öğretim Görevlisi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02-26.03.2020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74613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03/04/10.03.2020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r w:rsidRPr="00104D7A">
              <w:rPr>
                <w:sz w:val="18"/>
                <w:szCs w:val="20"/>
              </w:rPr>
              <w:t>Birim Faaliyet Raporu</w:t>
            </w:r>
            <w:r>
              <w:rPr>
                <w:sz w:val="18"/>
                <w:szCs w:val="20"/>
              </w:rPr>
              <w:t>,</w:t>
            </w:r>
            <w:r w:rsidRPr="005C31A6"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</w:tcPr>
          <w:p w:rsidR="008D518E" w:rsidP="008D518E" w:rsidRDefault="00746136">
            <w:pPr>
              <w:jc w:val="center"/>
            </w:pPr>
            <w:r w:rsidRPr="00104D7A">
              <w:rPr>
                <w:sz w:val="18"/>
                <w:szCs w:val="20"/>
              </w:rPr>
              <w:t>Birim Faaliyet Raporu</w:t>
            </w:r>
            <w:r>
              <w:rPr>
                <w:sz w:val="18"/>
                <w:szCs w:val="20"/>
              </w:rPr>
              <w:t>,</w:t>
            </w:r>
            <w:r w:rsidRPr="005C31A6">
              <w:rPr>
                <w:sz w:val="20"/>
                <w:szCs w:val="20"/>
              </w:rPr>
              <w:t xml:space="preserve"> Katılım İmza Tutanağı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4508FB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A1 ve B1 Seviyeleri için Kısa Sınav (</w:t>
            </w:r>
            <w:proofErr w:type="spellStart"/>
            <w:r>
              <w:rPr>
                <w:sz w:val="18"/>
                <w:szCs w:val="20"/>
              </w:rPr>
              <w:t>Quiz</w:t>
            </w:r>
            <w:proofErr w:type="spellEnd"/>
            <w:r>
              <w:rPr>
                <w:sz w:val="18"/>
                <w:szCs w:val="20"/>
              </w:rPr>
              <w:t xml:space="preserve"> 5)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r w:rsidRPr="00467BAA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05.03.2020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73137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05.03.2020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A7297A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</w:tcPr>
          <w:p w:rsidR="008D518E" w:rsidP="008D518E" w:rsidRDefault="00731378">
            <w:pPr>
              <w:jc w:val="center"/>
            </w:pPr>
            <w:r w:rsidRPr="00A7297A">
              <w:rPr>
                <w:sz w:val="20"/>
                <w:szCs w:val="20"/>
              </w:rPr>
              <w:t>Akademik Takvim ve Arşivlenmiş Sınav Evrakları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4508FB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81629E" w:rsidR="008D518E" w:rsidP="008D518E" w:rsidRDefault="002071D0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2410" w:type="dxa"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rPr>
                <w:sz w:val="18"/>
              </w:rPr>
            </w:pPr>
            <w:r w:rsidRPr="0081629E">
              <w:rPr>
                <w:sz w:val="18"/>
              </w:rPr>
              <w:t>- 657 Sayılı Kanun - 2547 Sayılı Kanun - 666 ve 375 Sayılı Kanun Hükmünde Kararnameler - 488 Sayılı Kanun - 193 sayılı Kanun - Sözleşmeli Personel Çalıştırılmasına İlişkin Esaslar - 5510 Sayılı Kanun - 6245 Sayılı Kanun</w:t>
            </w:r>
          </w:p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B31DB2">
              <w:rPr>
                <w:sz w:val="20"/>
                <w:szCs w:val="20"/>
              </w:rPr>
              <w:t xml:space="preserve">2547 Sayılı </w:t>
            </w:r>
            <w:r w:rsidRPr="00B31DB2">
              <w:rPr>
                <w:sz w:val="20"/>
                <w:szCs w:val="20"/>
              </w:rPr>
              <w:lastRenderedPageBreak/>
              <w:t xml:space="preserve">Kanun, 2914 Sayılı Kanun 5. </w:t>
            </w:r>
            <w:proofErr w:type="spellStart"/>
            <w:r w:rsidRPr="00B31DB2">
              <w:rPr>
                <w:sz w:val="20"/>
                <w:szCs w:val="20"/>
              </w:rPr>
              <w:t>md.</w:t>
            </w:r>
            <w:proofErr w:type="spellEnd"/>
          </w:p>
        </w:tc>
        <w:tc>
          <w:tcPr>
            <w:tcW w:w="2174" w:type="dxa"/>
          </w:tcPr>
          <w:p w:rsidR="008D518E" w:rsidP="008D518E" w:rsidRDefault="008D518E">
            <w:pPr>
              <w:jc w:val="center"/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Skill</w:t>
            </w:r>
            <w:proofErr w:type="spellEnd"/>
            <w:r>
              <w:rPr>
                <w:sz w:val="18"/>
                <w:szCs w:val="20"/>
              </w:rPr>
              <w:t>/</w:t>
            </w:r>
            <w:proofErr w:type="spellStart"/>
            <w:r>
              <w:rPr>
                <w:sz w:val="18"/>
                <w:szCs w:val="20"/>
              </w:rPr>
              <w:t>Strategy</w:t>
            </w:r>
            <w:proofErr w:type="spellEnd"/>
            <w:r>
              <w:rPr>
                <w:sz w:val="18"/>
                <w:szCs w:val="20"/>
              </w:rPr>
              <w:t xml:space="preserve"> Training </w:t>
            </w:r>
            <w:proofErr w:type="spellStart"/>
            <w:r>
              <w:rPr>
                <w:sz w:val="18"/>
                <w:szCs w:val="20"/>
              </w:rPr>
              <w:t>Discussion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Groups</w:t>
            </w:r>
            <w:proofErr w:type="spellEnd"/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11.03.2020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B50F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Birim Faaliyet Raporu,</w:t>
            </w:r>
            <w:r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B50F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İleri bir tarihe ertelenmiş, ancak Covid-19 salgını sebebiyle gerçekleşememiştir.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6114D6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OZYD Ara Sınavı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Modern Diller Birimi</w:t>
            </w:r>
          </w:p>
        </w:tc>
        <w:tc>
          <w:tcPr>
            <w:tcW w:w="1692" w:type="dxa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25.03.2020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99386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15.04.2020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OZYD Yönergesi</w:t>
            </w:r>
          </w:p>
        </w:tc>
        <w:tc>
          <w:tcPr>
            <w:tcW w:w="2174" w:type="dxa"/>
          </w:tcPr>
          <w:p w:rsidRPr="001A67F0" w:rsidR="008D518E" w:rsidP="008D518E" w:rsidRDefault="0099386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Covid-19 salgını sebebiyle sınav tarihi değişmiş ve sınav </w:t>
            </w:r>
            <w:proofErr w:type="gramStart"/>
            <w:r>
              <w:rPr>
                <w:sz w:val="18"/>
                <w:szCs w:val="20"/>
              </w:rPr>
              <w:t>online</w:t>
            </w:r>
            <w:proofErr w:type="gramEnd"/>
            <w:r>
              <w:rPr>
                <w:sz w:val="18"/>
                <w:szCs w:val="20"/>
              </w:rPr>
              <w:t xml:space="preserve"> olarak uygulanmıştır.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477164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Hazırlık Sınıfı </w:t>
            </w:r>
            <w:r w:rsidRPr="00477164">
              <w:rPr>
                <w:sz w:val="18"/>
                <w:szCs w:val="20"/>
              </w:rPr>
              <w:t>3.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Arasınav</w:t>
            </w:r>
            <w:proofErr w:type="spellEnd"/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Ölçme </w:t>
            </w:r>
            <w:r w:rsidRPr="0057286C">
              <w:rPr>
                <w:sz w:val="20"/>
                <w:szCs w:val="20"/>
              </w:rPr>
              <w:t xml:space="preserve">Değerlendirme </w:t>
            </w:r>
            <w:r>
              <w:rPr>
                <w:sz w:val="20"/>
                <w:szCs w:val="20"/>
              </w:rPr>
              <w:t xml:space="preserve">ve İstatistik </w:t>
            </w:r>
            <w:r w:rsidRPr="0057286C">
              <w:rPr>
                <w:sz w:val="20"/>
                <w:szCs w:val="20"/>
              </w:rPr>
              <w:t>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26-27.03.2020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6D457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24.04.2020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Akademik Takvim ve </w:t>
            </w:r>
            <w:r w:rsidRPr="0057286C">
              <w:rPr>
                <w:sz w:val="20"/>
                <w:szCs w:val="20"/>
              </w:rPr>
              <w:t>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6D457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Covid-19 salgını sebebiyle sınav tarihi değişmiş ve sınav </w:t>
            </w:r>
            <w:proofErr w:type="gramStart"/>
            <w:r>
              <w:rPr>
                <w:sz w:val="18"/>
                <w:szCs w:val="20"/>
              </w:rPr>
              <w:t>online</w:t>
            </w:r>
            <w:proofErr w:type="gramEnd"/>
            <w:r>
              <w:rPr>
                <w:sz w:val="18"/>
                <w:szCs w:val="20"/>
              </w:rPr>
              <w:t xml:space="preserve"> olarak uygulanmıştır.</w:t>
            </w: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8D518E" w:rsidRDefault="00140AD1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140AD1" w:rsidP="008D518E" w:rsidRDefault="00140AD1">
            <w:pPr>
              <w:jc w:val="center"/>
            </w:pPr>
          </w:p>
          <w:p w:rsidR="00140AD1" w:rsidP="008D518E" w:rsidRDefault="00140AD1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140AD1" w:rsidP="008D518E" w:rsidRDefault="00140AD1">
            <w:pPr>
              <w:jc w:val="center"/>
            </w:pPr>
          </w:p>
          <w:p w:rsidR="00140AD1" w:rsidP="008D518E" w:rsidRDefault="00140AD1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140AD1" w:rsidP="008D518E" w:rsidRDefault="00140AD1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140AD1" w:rsidP="008D518E" w:rsidRDefault="00140AD1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140AD1" w:rsidP="008D518E" w:rsidRDefault="001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565ED8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140AD1" w:rsidP="008D518E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140AD1" w:rsidP="008D518E" w:rsidRDefault="00140AD1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ve Kontrol </w:t>
            </w:r>
            <w:r w:rsidRPr="008979BD">
              <w:rPr>
                <w:sz w:val="20"/>
                <w:szCs w:val="20"/>
              </w:rPr>
              <w:lastRenderedPageBreak/>
              <w:t>Kanunu ve ikincil mevzuatı</w:t>
            </w:r>
          </w:p>
        </w:tc>
        <w:tc>
          <w:tcPr>
            <w:tcW w:w="217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8D518E" w:rsidRDefault="00140AD1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140AD1" w:rsidP="008D518E" w:rsidRDefault="00140AD1">
            <w:pPr>
              <w:jc w:val="center"/>
            </w:pPr>
          </w:p>
          <w:p w:rsidR="00140AD1" w:rsidP="008D518E" w:rsidRDefault="00140AD1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140AD1" w:rsidP="008D518E" w:rsidRDefault="00140AD1">
            <w:pPr>
              <w:jc w:val="center"/>
            </w:pPr>
          </w:p>
          <w:p w:rsidR="00140AD1" w:rsidP="008D518E" w:rsidRDefault="00140AD1">
            <w:pPr>
              <w:jc w:val="center"/>
            </w:pPr>
          </w:p>
          <w:p w:rsidR="00140AD1" w:rsidP="008D518E" w:rsidRDefault="00140AD1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140AD1" w:rsidP="008D518E" w:rsidRDefault="00140AD1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565ED8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140AD1" w:rsidP="008D518E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140AD1" w:rsidP="008D518E" w:rsidRDefault="00140AD1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8D518E" w:rsidRDefault="00140AD1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565ED8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140AD1" w:rsidP="008D518E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140AD1" w:rsidP="008D518E" w:rsidRDefault="00140AD1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D518E" w:rsidP="008D518E" w:rsidRDefault="008D518E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D41283" w:rsidR="008D518E" w:rsidP="008D518E" w:rsidRDefault="008D5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Akademik takvimin oluşturulmasına ilişkin faaliyetler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Müdür Yardımcıları/Hazırlık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Mart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0C14C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Mayıs ayı içerisinde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Bir sonraki akademik yıla ait akademik takvim taslağı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0C14CE" w:rsidRDefault="0073137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Covid-19 salgını sebebiyle </w:t>
            </w:r>
            <w:r w:rsidR="000C14CE">
              <w:rPr>
                <w:sz w:val="18"/>
                <w:szCs w:val="20"/>
              </w:rPr>
              <w:t>Mayıs ayı içerisinde çalışmalar gerçekleşmiştir.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A5H5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Öğrencilerin fakülte derslerini ziyareti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İlgili Öğretim Görevlisi</w:t>
            </w:r>
          </w:p>
        </w:tc>
        <w:tc>
          <w:tcPr>
            <w:tcW w:w="1692" w:type="dxa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Mart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73137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r>
              <w:rPr>
                <w:sz w:val="18"/>
                <w:szCs w:val="20"/>
              </w:rPr>
              <w:t>Öğrenci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</w:tcPr>
          <w:p w:rsidR="008D518E" w:rsidP="008D518E" w:rsidRDefault="00731378">
            <w:pPr>
              <w:jc w:val="center"/>
            </w:pPr>
            <w:r w:rsidRPr="002071D0">
              <w:rPr>
                <w:sz w:val="18"/>
                <w:szCs w:val="20"/>
              </w:rPr>
              <w:t>Covid-19 salgını sebebiyle gerçekleşememiştir</w:t>
            </w:r>
            <w:r w:rsidR="008026C8">
              <w:t>.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EE7E92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Tüm </w:t>
            </w:r>
            <w:r w:rsidRPr="00EE7E92">
              <w:rPr>
                <w:sz w:val="20"/>
                <w:szCs w:val="20"/>
              </w:rPr>
              <w:t xml:space="preserve">İdari </w:t>
            </w:r>
            <w:r>
              <w:rPr>
                <w:sz w:val="20"/>
                <w:szCs w:val="20"/>
              </w:rPr>
              <w:t>Birimler</w:t>
            </w:r>
          </w:p>
        </w:tc>
        <w:tc>
          <w:tcPr>
            <w:tcW w:w="1692" w:type="dxa"/>
            <w:noWrap/>
            <w:vAlign w:val="center"/>
          </w:tcPr>
          <w:p w:rsidRPr="00EE7E92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EE7E92" w:rsidR="008D518E" w:rsidP="008D518E" w:rsidRDefault="00140AD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Yönetim Kurulu ve </w:t>
            </w: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Kurulu Toplantıları</w:t>
            </w:r>
          </w:p>
        </w:tc>
        <w:tc>
          <w:tcPr>
            <w:tcW w:w="1856" w:type="dxa"/>
            <w:noWrap/>
            <w:vAlign w:val="center"/>
          </w:tcPr>
          <w:p w:rsidRPr="00B34162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8D518E" w:rsidP="008D518E" w:rsidRDefault="008D5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4146F5" w:rsidR="008D518E" w:rsidP="008D518E" w:rsidRDefault="008D5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Kararı, Fakülte</w:t>
            </w:r>
            <w:r w:rsidRPr="004146F5">
              <w:rPr>
                <w:sz w:val="20"/>
                <w:szCs w:val="20"/>
              </w:rPr>
              <w:t xml:space="preserve"> Kurul Kararı,</w:t>
            </w:r>
          </w:p>
        </w:tc>
        <w:tc>
          <w:tcPr>
            <w:tcW w:w="1559" w:type="dxa"/>
            <w:noWrap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B34162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B34162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34162" w:rsidR="008D518E" w:rsidP="008D518E" w:rsidRDefault="00140AD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</w:tbl>
    <w:p w:rsidR="00AF014B" w:rsidP="001B4140" w:rsidRDefault="00A40877">
      <w:r>
        <w:t xml:space="preserve">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8D518E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8D518E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NİSAN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="008D518E" w:rsidP="008D518E" w:rsidRDefault="008D518E">
            <w:pPr>
              <w:jc w:val="center"/>
            </w:pPr>
          </w:p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  <w:p w:rsidR="008D518E" w:rsidP="008D518E" w:rsidRDefault="008D518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D518E" w:rsidP="008D518E" w:rsidRDefault="008D518E">
            <w:pPr>
              <w:jc w:val="center"/>
            </w:pPr>
          </w:p>
          <w:p w:rsidRPr="007750B8" w:rsidR="008D518E" w:rsidP="008D518E" w:rsidRDefault="008D518E">
            <w:pPr>
              <w:jc w:val="center"/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8D518E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Kısmi Zamanlı Öğrenci Puantajlarının Gönderilmesi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4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1701" w:type="dxa"/>
            <w:noWrap/>
            <w:vAlign w:val="center"/>
          </w:tcPr>
          <w:p w:rsidRPr="00FB0DF1" w:rsidR="008D518E" w:rsidP="008D518E" w:rsidRDefault="002071D0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4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Puantaj Tablosu ve Günlük Devam</w:t>
            </w:r>
          </w:p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Çizelgesi</w:t>
            </w:r>
          </w:p>
          <w:p w:rsidRPr="00FB0DF1" w:rsidR="008D518E" w:rsidP="008D518E" w:rsidRDefault="008D51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bCs/>
                <w:color w:val="000000" w:themeColor="text1"/>
                <w:sz w:val="20"/>
                <w:szCs w:val="20"/>
              </w:rPr>
              <w:t>Kısmi Zamanlı Öğrenci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İlgili Öğretim Görevlisi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06-30.04.2020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r w:rsidRPr="00E76826">
              <w:rPr>
                <w:sz w:val="18"/>
                <w:szCs w:val="20"/>
              </w:rPr>
              <w:t>Birim Faaliyet Raporu,</w:t>
            </w:r>
            <w:r w:rsidRPr="00E76826"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 w:rsidRPr="002071D0">
              <w:rPr>
                <w:sz w:val="18"/>
                <w:szCs w:val="20"/>
              </w:rPr>
              <w:t>Covid-19 salgını sebebiyle gerçekleşememiştir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81629E" w:rsidR="008D518E" w:rsidP="008D518E" w:rsidRDefault="002071D0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2410" w:type="dxa"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rPr>
                <w:sz w:val="18"/>
              </w:rPr>
            </w:pPr>
            <w:r w:rsidRPr="0081629E">
              <w:rPr>
                <w:sz w:val="18"/>
              </w:rPr>
              <w:t xml:space="preserve">- 657 Sayılı Kanun - 2547 Sayılı Kanun - 666 ve 375 Sayılı Kanun Hükmünde Kararnameler - 488 Sayılı Kanun - 193 sayılı Kanun - Sözleşmeli Personel Çalıştırılmasına İlişkin Esaslar - 5510 Sayılı </w:t>
            </w:r>
            <w:r w:rsidRPr="0081629E">
              <w:rPr>
                <w:sz w:val="18"/>
              </w:rPr>
              <w:lastRenderedPageBreak/>
              <w:t>Kanun - 6245 Sayılı Kanun</w:t>
            </w:r>
          </w:p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B31DB2">
              <w:rPr>
                <w:sz w:val="20"/>
                <w:szCs w:val="20"/>
              </w:rPr>
              <w:t xml:space="preserve">2547 Sayılı Kanun, 2914 Sayılı Kanun 5. </w:t>
            </w:r>
            <w:proofErr w:type="spellStart"/>
            <w:r w:rsidRPr="00B31DB2">
              <w:rPr>
                <w:sz w:val="20"/>
                <w:szCs w:val="20"/>
              </w:rPr>
              <w:t>md.</w:t>
            </w:r>
            <w:proofErr w:type="spellEnd"/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B05485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A2 Seviyesi için Kısa Sınav (</w:t>
            </w:r>
            <w:proofErr w:type="spellStart"/>
            <w:r>
              <w:rPr>
                <w:sz w:val="18"/>
                <w:szCs w:val="20"/>
              </w:rPr>
              <w:t>Quiz</w:t>
            </w:r>
            <w:proofErr w:type="spellEnd"/>
            <w:r>
              <w:rPr>
                <w:sz w:val="18"/>
                <w:szCs w:val="20"/>
              </w:rPr>
              <w:t xml:space="preserve"> 6)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r w:rsidRPr="004264AE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13.04.2020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8026C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17.04.2020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r w:rsidRPr="00037BA9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</w:tcPr>
          <w:p w:rsidR="008D518E" w:rsidP="008D518E" w:rsidRDefault="008026C8">
            <w:pPr>
              <w:jc w:val="center"/>
            </w:pPr>
            <w:r>
              <w:rPr>
                <w:sz w:val="18"/>
                <w:szCs w:val="20"/>
              </w:rPr>
              <w:t xml:space="preserve">Covid-19 salgını sebebiyle sınav tarihi değişmiş ve sınav </w:t>
            </w:r>
            <w:proofErr w:type="gramStart"/>
            <w:r>
              <w:rPr>
                <w:sz w:val="18"/>
                <w:szCs w:val="20"/>
              </w:rPr>
              <w:t>online</w:t>
            </w:r>
            <w:proofErr w:type="gramEnd"/>
            <w:r>
              <w:rPr>
                <w:sz w:val="18"/>
                <w:szCs w:val="20"/>
              </w:rPr>
              <w:t xml:space="preserve"> olarak uygulanmıştır.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Skill</w:t>
            </w:r>
            <w:proofErr w:type="spellEnd"/>
            <w:r>
              <w:rPr>
                <w:sz w:val="18"/>
                <w:szCs w:val="20"/>
              </w:rPr>
              <w:t>/</w:t>
            </w:r>
            <w:proofErr w:type="spellStart"/>
            <w:r>
              <w:rPr>
                <w:sz w:val="18"/>
                <w:szCs w:val="20"/>
              </w:rPr>
              <w:t>Strategy</w:t>
            </w:r>
            <w:proofErr w:type="spellEnd"/>
            <w:r>
              <w:rPr>
                <w:sz w:val="18"/>
                <w:szCs w:val="20"/>
              </w:rPr>
              <w:t xml:space="preserve"> Training </w:t>
            </w:r>
            <w:proofErr w:type="spellStart"/>
            <w:r>
              <w:rPr>
                <w:sz w:val="18"/>
                <w:szCs w:val="20"/>
              </w:rPr>
              <w:t>Discussion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Groups</w:t>
            </w:r>
            <w:proofErr w:type="spellEnd"/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15.04.2020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104D7A">
              <w:rPr>
                <w:sz w:val="18"/>
                <w:szCs w:val="20"/>
              </w:rPr>
              <w:t>Birim Faaliyet Raporu</w:t>
            </w:r>
            <w:r>
              <w:rPr>
                <w:sz w:val="18"/>
                <w:szCs w:val="20"/>
              </w:rPr>
              <w:t>,</w:t>
            </w:r>
            <w:r w:rsidRPr="005C31A6"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 w:rsidRPr="002071D0">
              <w:rPr>
                <w:sz w:val="18"/>
                <w:szCs w:val="20"/>
              </w:rPr>
              <w:t>Covid-19 salgını sebebiyle gerçekleşememiştir</w:t>
            </w:r>
          </w:p>
        </w:tc>
      </w:tr>
      <w:tr w:rsidRPr="001A544E" w:rsidR="008D518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Seviyesi A1 ve B1 Seviyeleri için Kısa Sınav (</w:t>
            </w:r>
            <w:proofErr w:type="spellStart"/>
            <w:r>
              <w:rPr>
                <w:sz w:val="18"/>
                <w:szCs w:val="20"/>
              </w:rPr>
              <w:t>Quiz</w:t>
            </w:r>
            <w:proofErr w:type="spellEnd"/>
            <w:r>
              <w:rPr>
                <w:sz w:val="18"/>
                <w:szCs w:val="20"/>
              </w:rPr>
              <w:t xml:space="preserve"> 6)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r w:rsidRPr="004264AE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16.04.2020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4F44F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17.04.2020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r w:rsidRPr="00037BA9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4F44F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Covid-19 salgını sebebiyle sınav tarihi değişmiş ve sınav </w:t>
            </w:r>
            <w:proofErr w:type="gramStart"/>
            <w:r>
              <w:rPr>
                <w:sz w:val="18"/>
                <w:szCs w:val="20"/>
              </w:rPr>
              <w:t>online</w:t>
            </w:r>
            <w:proofErr w:type="gramEnd"/>
            <w:r>
              <w:rPr>
                <w:sz w:val="18"/>
                <w:szCs w:val="20"/>
              </w:rPr>
              <w:t xml:space="preserve"> olarak uygulanmıştır.</w:t>
            </w:r>
          </w:p>
        </w:tc>
      </w:tr>
      <w:tr w:rsidRPr="001A544E" w:rsidR="002071D0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CE3EBE" w:rsidR="002071D0" w:rsidP="002071D0" w:rsidRDefault="002071D0">
            <w:pPr>
              <w:jc w:val="center"/>
              <w:rPr>
                <w:sz w:val="18"/>
                <w:szCs w:val="18"/>
              </w:rPr>
            </w:pPr>
            <w:r w:rsidRPr="00CE3EBE">
              <w:rPr>
                <w:sz w:val="18"/>
                <w:szCs w:val="18"/>
              </w:rPr>
              <w:t>A5H5</w:t>
            </w:r>
          </w:p>
        </w:tc>
        <w:tc>
          <w:tcPr>
            <w:tcW w:w="2973" w:type="dxa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Öğrencilerin fakülte derslerini ziyareti</w:t>
            </w:r>
          </w:p>
        </w:tc>
        <w:tc>
          <w:tcPr>
            <w:tcW w:w="1856" w:type="dxa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İlgili Öğretim Görevlisi</w:t>
            </w:r>
          </w:p>
        </w:tc>
        <w:tc>
          <w:tcPr>
            <w:tcW w:w="1692" w:type="dxa"/>
            <w:noWrap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Nisan ayı süresince</w:t>
            </w:r>
          </w:p>
        </w:tc>
        <w:tc>
          <w:tcPr>
            <w:tcW w:w="1701" w:type="dxa"/>
            <w:noWrap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Öğrenci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</w:tcPr>
          <w:p w:rsidR="002071D0" w:rsidP="002071D0" w:rsidRDefault="002071D0">
            <w:r w:rsidRPr="00135208">
              <w:rPr>
                <w:sz w:val="18"/>
                <w:szCs w:val="20"/>
              </w:rPr>
              <w:t>Covid-19 salgını sebebiyle gerçekleşememiştir</w:t>
            </w:r>
          </w:p>
        </w:tc>
      </w:tr>
      <w:tr w:rsidRPr="001A544E" w:rsidR="002071D0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071D0" w:rsidP="002071D0" w:rsidRDefault="002071D0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FA641C" w:rsidR="002071D0" w:rsidP="002071D0" w:rsidRDefault="002071D0">
            <w:pPr>
              <w:rPr>
                <w:sz w:val="18"/>
                <w:szCs w:val="18"/>
              </w:rPr>
            </w:pPr>
            <w:r w:rsidRPr="00FA641C">
              <w:rPr>
                <w:sz w:val="18"/>
                <w:szCs w:val="18"/>
              </w:rPr>
              <w:t>Öğretim görevlileriyle yapılan düzenli toplantılarla programın sürecini takip etmek ve öğretim görevlilerine gerekli bilgilendirmeleri yapmak</w:t>
            </w:r>
          </w:p>
        </w:tc>
        <w:tc>
          <w:tcPr>
            <w:tcW w:w="1856" w:type="dxa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Nisan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 toplantı tutanağı</w:t>
            </w:r>
          </w:p>
        </w:tc>
        <w:tc>
          <w:tcPr>
            <w:tcW w:w="1559" w:type="dxa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</w:tcPr>
          <w:p w:rsidR="002071D0" w:rsidP="002071D0" w:rsidRDefault="002071D0">
            <w:r w:rsidRPr="00135208">
              <w:rPr>
                <w:sz w:val="18"/>
                <w:szCs w:val="20"/>
              </w:rPr>
              <w:t>Covid-19 salgını sebebiyle gerçekleşememiştir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D518E" w:rsidP="008D518E" w:rsidRDefault="008D518E">
            <w:pPr>
              <w:jc w:val="center"/>
            </w:pPr>
          </w:p>
          <w:p w:rsidR="008D518E" w:rsidP="008D518E" w:rsidRDefault="008D518E">
            <w:pPr>
              <w:jc w:val="center"/>
            </w:pPr>
          </w:p>
          <w:p w:rsidR="008D518E" w:rsidP="008D518E" w:rsidRDefault="008D518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D518E" w:rsidP="008D518E" w:rsidRDefault="008D518E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8D518E" w:rsidRDefault="00140AD1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140AD1" w:rsidP="008D518E" w:rsidRDefault="00140AD1">
            <w:pPr>
              <w:jc w:val="center"/>
            </w:pPr>
          </w:p>
          <w:p w:rsidR="00140AD1" w:rsidP="008D518E" w:rsidRDefault="00140AD1">
            <w:pPr>
              <w:jc w:val="center"/>
            </w:pPr>
          </w:p>
          <w:p w:rsidR="00140AD1" w:rsidP="008D518E" w:rsidRDefault="00140AD1">
            <w:pPr>
              <w:jc w:val="center"/>
            </w:pPr>
          </w:p>
          <w:p w:rsidR="00140AD1" w:rsidP="008D518E" w:rsidRDefault="00140AD1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140AD1" w:rsidP="008D518E" w:rsidRDefault="00140AD1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140AD1" w:rsidP="008D518E" w:rsidRDefault="00140AD1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591601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140AD1" w:rsidP="008D518E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140AD1" w:rsidP="008D518E" w:rsidRDefault="00140AD1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8D518E" w:rsidRDefault="00140AD1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591601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140AD1" w:rsidP="008D518E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140AD1" w:rsidP="008D518E" w:rsidRDefault="00140AD1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Öğrenciler ile ilgili tüm duyuru</w:t>
            </w:r>
            <w:r>
              <w:rPr>
                <w:sz w:val="20"/>
                <w:szCs w:val="20"/>
              </w:rPr>
              <w:t xml:space="preserve"> ve listelerin </w:t>
            </w:r>
            <w:r w:rsidRPr="008979BD">
              <w:rPr>
                <w:sz w:val="20"/>
                <w:szCs w:val="20"/>
              </w:rPr>
              <w:t>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8D518E" w:rsidP="008D518E" w:rsidRDefault="00B32C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D518E" w:rsidP="008D518E" w:rsidRDefault="008D518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8D518E" w:rsidP="008D518E" w:rsidRDefault="00B32C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D518E" w:rsidP="008D518E" w:rsidRDefault="008D518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8D518E" w:rsidP="008D518E" w:rsidRDefault="00085A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Öğrenci sınavlarının optik form </w:t>
            </w:r>
            <w:r>
              <w:rPr>
                <w:sz w:val="20"/>
                <w:szCs w:val="20"/>
              </w:rPr>
              <w:t>okutma işlemlerinin yapılması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Modern Diller Öğrenci İşleri Birimi </w:t>
            </w:r>
            <w:r w:rsidRPr="001B380E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8D518E" w:rsidP="008D518E" w:rsidRDefault="003E618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961FEE" w:rsidR="008D518E" w:rsidP="008D518E" w:rsidRDefault="008D518E">
            <w:pPr>
              <w:rPr>
                <w:sz w:val="18"/>
                <w:szCs w:val="18"/>
              </w:rPr>
            </w:pPr>
            <w:r w:rsidRPr="00961FEE">
              <w:rPr>
                <w:sz w:val="18"/>
                <w:szCs w:val="18"/>
              </w:rPr>
              <w:t>Optik form okuma sonuç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Mazereti nedeniyle sınavlara giremeyen öğrencilerin Yönetim Kurulu </w:t>
            </w:r>
            <w:r>
              <w:rPr>
                <w:sz w:val="20"/>
                <w:szCs w:val="20"/>
              </w:rPr>
              <w:t>K</w:t>
            </w:r>
            <w:r w:rsidRPr="008979BD">
              <w:rPr>
                <w:sz w:val="20"/>
                <w:szCs w:val="20"/>
              </w:rPr>
              <w:t>ararlarının ilgili bölümlere ve öğrencilere bildirilmesi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2B75A0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8D518E" w:rsidP="008D518E" w:rsidRDefault="00085A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D518E" w:rsidP="008D518E" w:rsidRDefault="008D518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85AC5" w:rsidP="00140AD1" w:rsidRDefault="00085A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140AD1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D518E" w:rsidP="008D518E" w:rsidRDefault="008D518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85AC5" w:rsidP="00085AC5" w:rsidRDefault="00085A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8D518E" w:rsidRDefault="00140AD1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8979BD" w:rsidR="00140AD1" w:rsidP="008D518E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Öğrenci sınavlarının optik form </w:t>
            </w:r>
            <w:r>
              <w:rPr>
                <w:sz w:val="20"/>
                <w:szCs w:val="20"/>
              </w:rPr>
              <w:t>okutma işlemlerinin yapılması</w:t>
            </w:r>
          </w:p>
        </w:tc>
        <w:tc>
          <w:tcPr>
            <w:tcW w:w="1856" w:type="dxa"/>
            <w:noWrap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Modern Diller Öğrenci İşleri Birimi </w:t>
            </w:r>
            <w:r w:rsidRPr="001B380E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1C2495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961FEE" w:rsidR="00140AD1" w:rsidP="008D518E" w:rsidRDefault="00140AD1">
            <w:pPr>
              <w:rPr>
                <w:sz w:val="18"/>
                <w:szCs w:val="18"/>
              </w:rPr>
            </w:pPr>
            <w:r w:rsidRPr="00961FEE">
              <w:rPr>
                <w:sz w:val="18"/>
                <w:szCs w:val="18"/>
              </w:rPr>
              <w:t>Optik form okuma sonuç listeleri</w:t>
            </w:r>
          </w:p>
        </w:tc>
        <w:tc>
          <w:tcPr>
            <w:tcW w:w="1559" w:type="dxa"/>
            <w:noWrap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8D518E" w:rsidRDefault="00140AD1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140AD1" w:rsidP="008D518E" w:rsidRDefault="00140AD1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140AD1" w:rsidP="008D518E" w:rsidRDefault="00140AD1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FB0DF1" w:rsidR="00140AD1" w:rsidP="008D518E" w:rsidRDefault="001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B0DF1" w:rsidR="00140AD1" w:rsidP="008D518E" w:rsidRDefault="00140AD1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1C2495"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="00140AD1" w:rsidP="008D518E" w:rsidRDefault="00140AD1">
            <w:pPr>
              <w:ind w:lef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979BD">
              <w:rPr>
                <w:color w:val="000000"/>
                <w:sz w:val="20"/>
                <w:szCs w:val="20"/>
              </w:rPr>
              <w:t>657 Sayılı Kanun</w:t>
            </w:r>
          </w:p>
          <w:p w:rsidR="00140AD1" w:rsidP="008D518E" w:rsidRDefault="00140AD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Dev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Mem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ur.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.Has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Rap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İle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Refa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.znine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İliş.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Usul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Ve Esas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Yön.</w:t>
            </w:r>
          </w:p>
          <w:p w:rsidR="00140AD1" w:rsidP="008D518E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- 2914 Sayılı Kanun</w:t>
            </w:r>
          </w:p>
          <w:p w:rsidR="00140AD1" w:rsidP="008D518E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2547 Sayılı Kanun</w:t>
            </w:r>
          </w:p>
          <w:p w:rsidR="00140AD1" w:rsidP="008D518E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-2547 Sayılı Kanun</w:t>
            </w:r>
          </w:p>
          <w:p w:rsidRPr="00B02E99" w:rsidR="00140AD1" w:rsidP="008D518E" w:rsidRDefault="00140AD1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B02E99" w:rsidR="00140AD1" w:rsidP="008D518E" w:rsidRDefault="00140AD1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EE7E92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EE7E92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EE7E92" w:rsidR="008D518E" w:rsidP="008D518E" w:rsidRDefault="00140AD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Yönetim Kurulu ve </w:t>
            </w: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Kurulu Toplantıları</w:t>
            </w:r>
          </w:p>
        </w:tc>
        <w:tc>
          <w:tcPr>
            <w:tcW w:w="1856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8D518E" w:rsidP="008D518E" w:rsidRDefault="008D5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4146F5" w:rsidR="008D518E" w:rsidP="008D518E" w:rsidRDefault="008D5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Kararı, Fakülte</w:t>
            </w:r>
            <w:r w:rsidRPr="004146F5">
              <w:rPr>
                <w:sz w:val="20"/>
                <w:szCs w:val="20"/>
              </w:rPr>
              <w:t xml:space="preserve"> Kurul Kararı</w:t>
            </w:r>
          </w:p>
        </w:tc>
        <w:tc>
          <w:tcPr>
            <w:tcW w:w="1559" w:type="dxa"/>
            <w:noWrap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B34162" w:rsidR="008D518E" w:rsidP="008D518E" w:rsidRDefault="008D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34162" w:rsidR="008D518E" w:rsidP="008D518E" w:rsidRDefault="00140AD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</w:tbl>
    <w:p w:rsidR="00AF014B" w:rsidP="001B4140" w:rsidRDefault="00A40877">
      <w:r>
        <w:t xml:space="preserve">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8D518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8D518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MAYIS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="008D518E" w:rsidP="008D518E" w:rsidRDefault="008D518E">
            <w:pPr>
              <w:jc w:val="center"/>
            </w:pPr>
          </w:p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  <w:p w:rsidR="008D518E" w:rsidP="008D518E" w:rsidRDefault="008D518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D518E" w:rsidP="008D518E" w:rsidRDefault="008D518E">
            <w:pPr>
              <w:jc w:val="center"/>
            </w:pPr>
          </w:p>
          <w:p w:rsidRPr="007750B8" w:rsidR="008D518E" w:rsidP="008D518E" w:rsidRDefault="008D518E">
            <w:pPr>
              <w:jc w:val="center"/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8D518E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Kısmi Zamanlı Öğrenci Puantajlarının Gönderilmesi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5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1701" w:type="dxa"/>
            <w:noWrap/>
            <w:vAlign w:val="center"/>
          </w:tcPr>
          <w:p w:rsidRPr="00FB0DF1" w:rsidR="008D518E" w:rsidP="008D518E" w:rsidRDefault="00AB2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Puantaj Tablosu ve Günlük Devam</w:t>
            </w:r>
          </w:p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Çizelgesi</w:t>
            </w:r>
          </w:p>
          <w:p w:rsidRPr="00FB0DF1" w:rsidR="008D518E" w:rsidP="008D518E" w:rsidRDefault="008D51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bCs/>
                <w:color w:val="000000" w:themeColor="text1"/>
                <w:sz w:val="20"/>
                <w:szCs w:val="20"/>
              </w:rPr>
              <w:t>Kısmi Zamanlı Öğrenci Yönergesi</w:t>
            </w:r>
          </w:p>
        </w:tc>
        <w:tc>
          <w:tcPr>
            <w:tcW w:w="2174" w:type="dxa"/>
            <w:vAlign w:val="center"/>
          </w:tcPr>
          <w:p w:rsidRPr="00B02E99" w:rsidR="008D518E" w:rsidP="00AB293A" w:rsidRDefault="00AB293A">
            <w:pPr>
              <w:jc w:val="center"/>
              <w:rPr>
                <w:sz w:val="18"/>
                <w:szCs w:val="20"/>
              </w:rPr>
            </w:pPr>
            <w:r w:rsidRPr="002071D0">
              <w:rPr>
                <w:sz w:val="18"/>
                <w:szCs w:val="18"/>
              </w:rPr>
              <w:t xml:space="preserve">Covid-19 salgını sebebiyle </w:t>
            </w:r>
            <w:r w:rsidRPr="00AB293A">
              <w:rPr>
                <w:sz w:val="18"/>
                <w:szCs w:val="18"/>
                <w:shd w:val="clear" w:color="auto" w:fill="FFFFFF"/>
              </w:rPr>
              <w:t>Kısmi Zamanlı Öğrenci</w:t>
            </w:r>
            <w:r w:rsidRPr="00FB0DF1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çalıştırılmamıştır.</w:t>
            </w:r>
          </w:p>
        </w:tc>
      </w:tr>
      <w:tr w:rsidRPr="002071D0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D518E" w:rsidP="008D518E" w:rsidRDefault="008D518E">
            <w:pPr>
              <w:jc w:val="center"/>
            </w:pPr>
            <w:r w:rsidRPr="00E35427">
              <w:rPr>
                <w:sz w:val="18"/>
                <w:szCs w:val="20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İlgili Öğretim Görevlisi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04-28.05.2020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9B68A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29.05.2020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r w:rsidRPr="00AA0348">
              <w:rPr>
                <w:sz w:val="18"/>
                <w:szCs w:val="20"/>
              </w:rPr>
              <w:t>Birim Faaliyet Raporu,</w:t>
            </w:r>
            <w:r w:rsidRPr="00AA0348"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9B68A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Web sitesinde on-</w:t>
            </w:r>
            <w:proofErr w:type="spellStart"/>
            <w:r>
              <w:rPr>
                <w:sz w:val="18"/>
                <w:szCs w:val="20"/>
              </w:rPr>
              <w:t>line</w:t>
            </w:r>
            <w:proofErr w:type="spellEnd"/>
            <w:r>
              <w:rPr>
                <w:sz w:val="18"/>
                <w:szCs w:val="20"/>
              </w:rPr>
              <w:t xml:space="preserve"> sohbet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Dönem sonu için </w:t>
            </w:r>
            <w:proofErr w:type="spellStart"/>
            <w:r>
              <w:rPr>
                <w:sz w:val="18"/>
                <w:szCs w:val="20"/>
              </w:rPr>
              <w:t>extra</w:t>
            </w:r>
            <w:proofErr w:type="spellEnd"/>
            <w:r>
              <w:rPr>
                <w:sz w:val="18"/>
                <w:szCs w:val="20"/>
              </w:rPr>
              <w:t xml:space="preserve"> materyal hazırlanması.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D300BB">
              <w:rPr>
                <w:sz w:val="18"/>
                <w:szCs w:val="20"/>
              </w:rPr>
              <w:t>Materyal Birim</w:t>
            </w:r>
            <w:r>
              <w:rPr>
                <w:sz w:val="18"/>
                <w:szCs w:val="20"/>
              </w:rPr>
              <w:t>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05.05.2020-11.05.2020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7432B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11.05.2020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Hazırlanan Materyal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7432B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Hazırlanan Materyal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81629E" w:rsidR="008D518E" w:rsidP="008D518E" w:rsidRDefault="002071D0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2410" w:type="dxa"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rPr>
                <w:sz w:val="18"/>
              </w:rPr>
            </w:pPr>
            <w:r w:rsidRPr="0081629E">
              <w:rPr>
                <w:sz w:val="18"/>
              </w:rPr>
              <w:t xml:space="preserve">- 657 Sayılı Kanun - 2547 Sayılı Kanun - 666 ve 375 Sayılı Kanun Hükmünde Kararnameler - 488 Sayılı Kanun - 193 sayılı Kanun - Sözleşmeli Personel Çalıştırılmasına </w:t>
            </w:r>
            <w:r w:rsidRPr="0081629E">
              <w:rPr>
                <w:sz w:val="18"/>
              </w:rPr>
              <w:lastRenderedPageBreak/>
              <w:t>İlişkin Esaslar - 5510 Sayılı Kanun - 6245 Sayılı Kanun</w:t>
            </w:r>
          </w:p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B31DB2">
              <w:rPr>
                <w:sz w:val="20"/>
                <w:szCs w:val="20"/>
              </w:rPr>
              <w:t xml:space="preserve">2547 Sayılı Kanun, 2914 Sayılı Kanun 5. </w:t>
            </w:r>
            <w:proofErr w:type="spellStart"/>
            <w:r w:rsidRPr="00B31DB2">
              <w:rPr>
                <w:sz w:val="20"/>
                <w:szCs w:val="20"/>
              </w:rPr>
              <w:t>md.</w:t>
            </w:r>
            <w:proofErr w:type="spellEnd"/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E35427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477164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4</w:t>
            </w:r>
            <w:r w:rsidRPr="00477164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Arasınav</w:t>
            </w:r>
            <w:proofErr w:type="spellEnd"/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Ölçme </w:t>
            </w:r>
            <w:r w:rsidRPr="0057286C">
              <w:rPr>
                <w:sz w:val="20"/>
                <w:szCs w:val="20"/>
              </w:rPr>
              <w:t xml:space="preserve">Değerlendirme </w:t>
            </w:r>
            <w:r>
              <w:rPr>
                <w:sz w:val="20"/>
                <w:szCs w:val="20"/>
              </w:rPr>
              <w:t xml:space="preserve">ve İstatistik </w:t>
            </w:r>
            <w:r w:rsidRPr="0057286C">
              <w:rPr>
                <w:sz w:val="20"/>
                <w:szCs w:val="20"/>
              </w:rPr>
              <w:t>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11-15.05.2020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4D66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15.05.2020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Akademik Takvim ve </w:t>
            </w:r>
            <w:r w:rsidRPr="0057286C">
              <w:rPr>
                <w:sz w:val="20"/>
                <w:szCs w:val="20"/>
              </w:rPr>
              <w:t>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4D663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Covid-19 salgını sebebiyle sınav tarihi değişmiş ve sınav </w:t>
            </w:r>
            <w:proofErr w:type="gramStart"/>
            <w:r>
              <w:rPr>
                <w:sz w:val="18"/>
                <w:szCs w:val="20"/>
              </w:rPr>
              <w:t>online</w:t>
            </w:r>
            <w:proofErr w:type="gramEnd"/>
            <w:r>
              <w:rPr>
                <w:sz w:val="18"/>
                <w:szCs w:val="20"/>
              </w:rPr>
              <w:t xml:space="preserve"> olarak uygulanmıştır.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Skill</w:t>
            </w:r>
            <w:proofErr w:type="spellEnd"/>
            <w:r>
              <w:rPr>
                <w:sz w:val="18"/>
                <w:szCs w:val="20"/>
              </w:rPr>
              <w:t>/</w:t>
            </w:r>
            <w:proofErr w:type="spellStart"/>
            <w:r>
              <w:rPr>
                <w:sz w:val="18"/>
                <w:szCs w:val="20"/>
              </w:rPr>
              <w:t>Strategy</w:t>
            </w:r>
            <w:proofErr w:type="spellEnd"/>
            <w:r>
              <w:rPr>
                <w:sz w:val="18"/>
                <w:szCs w:val="20"/>
              </w:rPr>
              <w:t xml:space="preserve"> Training </w:t>
            </w:r>
            <w:proofErr w:type="spellStart"/>
            <w:r>
              <w:rPr>
                <w:sz w:val="18"/>
                <w:szCs w:val="20"/>
              </w:rPr>
              <w:t>Discussion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Groups</w:t>
            </w:r>
            <w:proofErr w:type="spellEnd"/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13.05.2020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104D7A">
              <w:rPr>
                <w:sz w:val="18"/>
                <w:szCs w:val="20"/>
              </w:rPr>
              <w:t>Birim Faaliyet Raporu</w:t>
            </w:r>
            <w:r>
              <w:rPr>
                <w:sz w:val="18"/>
                <w:szCs w:val="20"/>
              </w:rPr>
              <w:t>,</w:t>
            </w:r>
            <w:r w:rsidRPr="005C31A6"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2071D0" w:rsidR="008D518E" w:rsidP="008D518E" w:rsidRDefault="00D0566F">
            <w:pPr>
              <w:jc w:val="center"/>
              <w:rPr>
                <w:sz w:val="18"/>
                <w:szCs w:val="18"/>
              </w:rPr>
            </w:pPr>
            <w:r w:rsidRPr="002071D0">
              <w:rPr>
                <w:sz w:val="18"/>
                <w:szCs w:val="18"/>
              </w:rPr>
              <w:t>Covid-19 salgını sebebiyle gerçekleşememiştir</w:t>
            </w:r>
            <w:r w:rsidRPr="002071D0" w:rsidR="00452628">
              <w:rPr>
                <w:sz w:val="18"/>
                <w:szCs w:val="18"/>
              </w:rPr>
              <w:t>.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7750B8" w:rsidR="008D518E" w:rsidP="008D518E" w:rsidRDefault="008D518E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Bahar yarıyılı Ortak Zorunlu ve Seçmeli Yabancı Dil Dersleri final ve bütünleme sınavları için fakültelerden derslik ve gözetmen talebi üst yazıları</w:t>
            </w:r>
          </w:p>
        </w:tc>
        <w:tc>
          <w:tcPr>
            <w:tcW w:w="1856" w:type="dxa"/>
            <w:noWrap/>
            <w:vAlign w:val="center"/>
          </w:tcPr>
          <w:p w:rsidRPr="007750B8" w:rsidR="008D518E" w:rsidP="008D518E" w:rsidRDefault="008D5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Diller Öğrenci İşleri Birimi</w:t>
            </w:r>
          </w:p>
        </w:tc>
        <w:tc>
          <w:tcPr>
            <w:tcW w:w="1692" w:type="dxa"/>
            <w:noWrap/>
            <w:vAlign w:val="center"/>
          </w:tcPr>
          <w:p w:rsidRPr="007750B8" w:rsidR="008D518E" w:rsidP="008D518E" w:rsidRDefault="008D518E">
            <w:pPr>
              <w:jc w:val="center"/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Mayıs</w:t>
            </w:r>
            <w:r>
              <w:rPr>
                <w:sz w:val="18"/>
                <w:szCs w:val="18"/>
              </w:rPr>
              <w:t xml:space="preserve"> ayının ikinci</w:t>
            </w:r>
            <w:r w:rsidRPr="007750B8">
              <w:rPr>
                <w:sz w:val="18"/>
                <w:szCs w:val="18"/>
              </w:rPr>
              <w:t xml:space="preserve"> haftası</w:t>
            </w:r>
          </w:p>
        </w:tc>
        <w:tc>
          <w:tcPr>
            <w:tcW w:w="1701" w:type="dxa"/>
            <w:noWrap/>
            <w:vAlign w:val="center"/>
          </w:tcPr>
          <w:p w:rsidRPr="007750B8" w:rsidR="008D518E" w:rsidP="008D518E" w:rsidRDefault="002071D0">
            <w:pPr>
              <w:jc w:val="center"/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Mayıs</w:t>
            </w:r>
            <w:r>
              <w:rPr>
                <w:sz w:val="18"/>
                <w:szCs w:val="18"/>
              </w:rPr>
              <w:t xml:space="preserve"> ayının ikinci</w:t>
            </w:r>
            <w:r w:rsidRPr="007750B8">
              <w:rPr>
                <w:sz w:val="18"/>
                <w:szCs w:val="18"/>
              </w:rPr>
              <w:t xml:space="preserve"> haftası</w:t>
            </w:r>
          </w:p>
        </w:tc>
        <w:tc>
          <w:tcPr>
            <w:tcW w:w="2410" w:type="dxa"/>
            <w:vAlign w:val="center"/>
          </w:tcPr>
          <w:p w:rsidRPr="007750B8" w:rsidR="008D518E" w:rsidP="008D518E" w:rsidRDefault="008D518E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Elektronik Belge Yönetim Sistemi üst yazıları</w:t>
            </w:r>
          </w:p>
        </w:tc>
        <w:tc>
          <w:tcPr>
            <w:tcW w:w="1559" w:type="dxa"/>
            <w:noWrap/>
            <w:vAlign w:val="center"/>
          </w:tcPr>
          <w:p w:rsidRPr="007750B8" w:rsidR="008D518E" w:rsidP="008D518E" w:rsidRDefault="008D518E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 xml:space="preserve">2019-2020 Eğitim-Öğretim Yılı </w:t>
            </w:r>
            <w:proofErr w:type="spellStart"/>
            <w:r w:rsidRPr="007750B8">
              <w:rPr>
                <w:sz w:val="18"/>
                <w:szCs w:val="18"/>
              </w:rPr>
              <w:t>Önlisans</w:t>
            </w:r>
            <w:proofErr w:type="spellEnd"/>
            <w:r w:rsidRPr="007750B8">
              <w:rPr>
                <w:sz w:val="18"/>
                <w:szCs w:val="18"/>
              </w:rPr>
              <w:t xml:space="preserve"> ve Lisans Akademik Takvimi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E35427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OZYD Bahar Dönemi Derslerinin Bitişi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Modern Diller Birimi</w:t>
            </w:r>
          </w:p>
        </w:tc>
        <w:tc>
          <w:tcPr>
            <w:tcW w:w="1692" w:type="dxa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15.05.2020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15.05.2020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</w:t>
            </w:r>
          </w:p>
        </w:tc>
      </w:tr>
      <w:tr w:rsidRPr="001A544E" w:rsidR="002071D0" w:rsidTr="00F74A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="002071D0" w:rsidP="002071D0" w:rsidRDefault="002071D0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Trivia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quiz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for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the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lecturers</w:t>
            </w:r>
            <w:proofErr w:type="spellEnd"/>
          </w:p>
        </w:tc>
        <w:tc>
          <w:tcPr>
            <w:tcW w:w="1856" w:type="dxa"/>
            <w:noWrap/>
            <w:vAlign w:val="center"/>
          </w:tcPr>
          <w:p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İlgili Öğretim Görevlisi</w:t>
            </w:r>
          </w:p>
        </w:tc>
        <w:tc>
          <w:tcPr>
            <w:tcW w:w="1692" w:type="dxa"/>
            <w:noWrap/>
            <w:vAlign w:val="center"/>
          </w:tcPr>
          <w:p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28.05.2020</w:t>
            </w:r>
          </w:p>
        </w:tc>
        <w:tc>
          <w:tcPr>
            <w:tcW w:w="1701" w:type="dxa"/>
            <w:noWrap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="002071D0" w:rsidP="002071D0" w:rsidRDefault="002071D0">
            <w:r w:rsidRPr="00B342AD">
              <w:rPr>
                <w:sz w:val="18"/>
                <w:szCs w:val="20"/>
              </w:rPr>
              <w:t>Birim Faaliyet Raporu,</w:t>
            </w:r>
            <w:r w:rsidRPr="00B342AD"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2071D0" w:rsidR="002071D0" w:rsidP="002071D0" w:rsidRDefault="002071D0">
            <w:pPr>
              <w:jc w:val="center"/>
              <w:rPr>
                <w:sz w:val="18"/>
                <w:szCs w:val="18"/>
              </w:rPr>
            </w:pPr>
            <w:r w:rsidRPr="002071D0">
              <w:rPr>
                <w:sz w:val="18"/>
                <w:szCs w:val="18"/>
              </w:rPr>
              <w:t>Covid-19 salgını sebebiyle gerçekleşememiştir.</w:t>
            </w:r>
          </w:p>
        </w:tc>
      </w:tr>
      <w:tr w:rsidRPr="001A544E" w:rsidR="002071D0" w:rsidTr="002071D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Bahar Dönemi İngilizce Hazırlık Sınıfında Derslerin Bitişi</w:t>
            </w:r>
          </w:p>
        </w:tc>
        <w:tc>
          <w:tcPr>
            <w:tcW w:w="1856" w:type="dxa"/>
            <w:noWrap/>
            <w:vAlign w:val="center"/>
          </w:tcPr>
          <w:p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Tüm Öğretim Görevlileri</w:t>
            </w:r>
          </w:p>
        </w:tc>
        <w:tc>
          <w:tcPr>
            <w:tcW w:w="1692" w:type="dxa"/>
            <w:noWrap/>
            <w:vAlign w:val="center"/>
          </w:tcPr>
          <w:p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29.05.2020</w:t>
            </w:r>
          </w:p>
        </w:tc>
        <w:tc>
          <w:tcPr>
            <w:tcW w:w="1701" w:type="dxa"/>
            <w:noWrap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29.05.2020</w:t>
            </w:r>
          </w:p>
        </w:tc>
        <w:tc>
          <w:tcPr>
            <w:tcW w:w="2410" w:type="dxa"/>
            <w:vAlign w:val="center"/>
          </w:tcPr>
          <w:p w:rsidRPr="00871DEF" w:rsidR="002071D0" w:rsidP="002071D0" w:rsidRDefault="0020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</w:tcPr>
          <w:p w:rsidR="002071D0" w:rsidP="002071D0" w:rsidRDefault="002071D0">
            <w:r>
              <w:rPr>
                <w:sz w:val="20"/>
                <w:szCs w:val="20"/>
              </w:rPr>
              <w:t xml:space="preserve">    Akademik Takvim</w:t>
            </w:r>
          </w:p>
        </w:tc>
      </w:tr>
      <w:tr w:rsidRPr="001A544E" w:rsidR="002071D0" w:rsidTr="00F74A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071D0" w:rsidP="002071D0" w:rsidRDefault="002071D0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FA641C" w:rsidR="002071D0" w:rsidP="002071D0" w:rsidRDefault="002071D0">
            <w:pPr>
              <w:rPr>
                <w:sz w:val="18"/>
                <w:szCs w:val="18"/>
              </w:rPr>
            </w:pPr>
            <w:r w:rsidRPr="00FA641C">
              <w:rPr>
                <w:sz w:val="18"/>
                <w:szCs w:val="18"/>
              </w:rPr>
              <w:t>Öğretim görevlileriyle yapılan düzenli toplantılarla programın sürecini takip etmek ve öğretim görevlilerine gerekli bilgilendirmeleri yapmak</w:t>
            </w:r>
          </w:p>
        </w:tc>
        <w:tc>
          <w:tcPr>
            <w:tcW w:w="1856" w:type="dxa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Mayıs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 toplantı tutanağı</w:t>
            </w:r>
          </w:p>
        </w:tc>
        <w:tc>
          <w:tcPr>
            <w:tcW w:w="1559" w:type="dxa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2071D0" w:rsidR="002071D0" w:rsidP="002071D0" w:rsidRDefault="002071D0">
            <w:pPr>
              <w:jc w:val="center"/>
              <w:rPr>
                <w:sz w:val="18"/>
                <w:szCs w:val="18"/>
              </w:rPr>
            </w:pPr>
            <w:r w:rsidRPr="002071D0">
              <w:rPr>
                <w:sz w:val="18"/>
                <w:szCs w:val="18"/>
              </w:rPr>
              <w:t>Covid-19 salgını sebebiyle gerçekleşememiştir.</w:t>
            </w:r>
          </w:p>
        </w:tc>
      </w:tr>
      <w:tr w:rsidRPr="001A544E" w:rsidR="002071D0" w:rsidTr="00F74A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071D0" w:rsidP="002071D0" w:rsidRDefault="002071D0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AD4BBC" w:rsidR="002071D0" w:rsidP="002071D0" w:rsidRDefault="00207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D4BBC">
              <w:rPr>
                <w:sz w:val="18"/>
                <w:szCs w:val="18"/>
              </w:rPr>
              <w:t>kademik dönem sonunda uygulanan Hazırlık Sınıfı akademik programının değerlendirilmesi amacıyla öğrenci ve öğretim görevlilerine uygulanacak değerlendirme anketlerinin uygulanması ve değerlendirilmesi süreçlerini koordine etmek</w:t>
            </w:r>
          </w:p>
        </w:tc>
        <w:tc>
          <w:tcPr>
            <w:tcW w:w="1856" w:type="dxa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Mayıs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Öğretim görevlileri ve öğrencilere yönelik değerlendirme anketleri</w:t>
            </w:r>
          </w:p>
        </w:tc>
        <w:tc>
          <w:tcPr>
            <w:tcW w:w="1559" w:type="dxa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2071D0" w:rsidR="002071D0" w:rsidP="002071D0" w:rsidRDefault="002071D0">
            <w:pPr>
              <w:jc w:val="center"/>
              <w:rPr>
                <w:sz w:val="18"/>
                <w:szCs w:val="18"/>
              </w:rPr>
            </w:pPr>
            <w:r w:rsidRPr="002071D0">
              <w:rPr>
                <w:sz w:val="18"/>
                <w:szCs w:val="18"/>
              </w:rPr>
              <w:t>Covid-19 salgını sebebiyle gerçekleşememiştir.</w:t>
            </w:r>
          </w:p>
        </w:tc>
      </w:tr>
      <w:tr w:rsidRPr="001A544E" w:rsidR="002071D0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2071D0" w:rsidP="002071D0" w:rsidRDefault="002071D0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2071D0" w:rsidP="002071D0" w:rsidRDefault="002071D0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FB0DF1" w:rsidR="002071D0" w:rsidP="002071D0" w:rsidRDefault="0020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B0DF1" w:rsidR="002071D0" w:rsidP="002071D0" w:rsidRDefault="002071D0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2071D0" w:rsidP="002071D0" w:rsidRDefault="00140AD1">
            <w:pPr>
              <w:jc w:val="center"/>
              <w:rPr>
                <w:sz w:val="18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="002071D0" w:rsidP="002071D0" w:rsidRDefault="002071D0">
            <w:pPr>
              <w:ind w:lef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979BD">
              <w:rPr>
                <w:color w:val="000000"/>
                <w:sz w:val="20"/>
                <w:szCs w:val="20"/>
              </w:rPr>
              <w:t>657 Sayılı Kanun</w:t>
            </w:r>
          </w:p>
          <w:p w:rsidR="002071D0" w:rsidP="002071D0" w:rsidRDefault="002071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Dev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Mem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ur.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.Has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Rap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İle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Refa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.znine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İliş.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Usul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Ve Esas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Yön.</w:t>
            </w:r>
          </w:p>
          <w:p w:rsidR="002071D0" w:rsidP="002071D0" w:rsidRDefault="002071D0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- 2914 Sayılı Kanun</w:t>
            </w:r>
          </w:p>
          <w:p w:rsidR="002071D0" w:rsidP="002071D0" w:rsidRDefault="002071D0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2547 Sayılı Kanun</w:t>
            </w:r>
          </w:p>
          <w:p w:rsidR="002071D0" w:rsidP="002071D0" w:rsidRDefault="002071D0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-2547 Sayılı Kanun</w:t>
            </w:r>
          </w:p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2071D0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EE7E92" w:rsidR="002071D0" w:rsidP="002071D0" w:rsidRDefault="002071D0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EE7E92" w:rsidR="002071D0" w:rsidP="002071D0" w:rsidRDefault="002071D0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EE7E92" w:rsidR="002071D0" w:rsidP="002071D0" w:rsidRDefault="0020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EE7E92" w:rsidR="002071D0" w:rsidP="002071D0" w:rsidRDefault="002071D0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EE7E92" w:rsidR="002071D0" w:rsidP="002071D0" w:rsidRDefault="00140AD1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EE7E92" w:rsidR="002071D0" w:rsidP="002071D0" w:rsidRDefault="0020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EE7E92" w:rsidR="002071D0" w:rsidP="002071D0" w:rsidRDefault="002071D0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2071D0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2071D0" w:rsidP="002071D0" w:rsidRDefault="002071D0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2071D0" w:rsidP="002071D0" w:rsidRDefault="002071D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Yönetim Kurulu ve </w:t>
            </w: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Kurulu Toplantıları</w:t>
            </w:r>
          </w:p>
        </w:tc>
        <w:tc>
          <w:tcPr>
            <w:tcW w:w="1856" w:type="dxa"/>
            <w:noWrap/>
            <w:vAlign w:val="center"/>
          </w:tcPr>
          <w:p w:rsidRPr="00B34162" w:rsidR="002071D0" w:rsidP="002071D0" w:rsidRDefault="0020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2071D0" w:rsidP="002071D0" w:rsidRDefault="0020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4146F5" w:rsidR="002071D0" w:rsidP="002071D0" w:rsidRDefault="0020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4146F5" w:rsidR="002071D0" w:rsidP="002071D0" w:rsidRDefault="0020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Kararı, Fakülte</w:t>
            </w:r>
            <w:r w:rsidRPr="004146F5">
              <w:rPr>
                <w:sz w:val="20"/>
                <w:szCs w:val="20"/>
              </w:rPr>
              <w:t xml:space="preserve"> Kurul Kararı,</w:t>
            </w:r>
          </w:p>
        </w:tc>
        <w:tc>
          <w:tcPr>
            <w:tcW w:w="1559" w:type="dxa"/>
            <w:noWrap/>
            <w:vAlign w:val="center"/>
          </w:tcPr>
          <w:p w:rsidRPr="004146F5" w:rsidR="002071D0" w:rsidP="002071D0" w:rsidRDefault="002071D0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2071D0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2071D0" w:rsidP="002071D0" w:rsidRDefault="002071D0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2071D0" w:rsidP="002071D0" w:rsidRDefault="002071D0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B34162" w:rsidR="002071D0" w:rsidP="002071D0" w:rsidRDefault="0020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B34162" w:rsidR="002071D0" w:rsidP="002071D0" w:rsidRDefault="0020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34162" w:rsidR="002071D0" w:rsidP="002071D0" w:rsidRDefault="00140AD1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34162" w:rsidR="002071D0" w:rsidP="002071D0" w:rsidRDefault="0020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B34162" w:rsidR="002071D0" w:rsidP="002071D0" w:rsidRDefault="002071D0">
            <w:pPr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2071D0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Öğrenciler ile ilgili tüm duyuru</w:t>
            </w:r>
            <w:r>
              <w:rPr>
                <w:sz w:val="20"/>
                <w:szCs w:val="20"/>
              </w:rPr>
              <w:t xml:space="preserve"> ve listelerin </w:t>
            </w:r>
            <w:r w:rsidRPr="008979BD">
              <w:rPr>
                <w:sz w:val="20"/>
                <w:szCs w:val="20"/>
              </w:rPr>
              <w:t>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2071D0" w:rsidP="002071D0" w:rsidRDefault="00085A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1D0" w:rsidP="002071D0" w:rsidRDefault="002071D0">
            <w:r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2071D0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071D0" w:rsidP="002071D0" w:rsidRDefault="002071D0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2071D0" w:rsidP="002071D0" w:rsidRDefault="002071D0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2071D0" w:rsidP="002071D0" w:rsidRDefault="00D7133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1D0" w:rsidP="002071D0" w:rsidRDefault="002071D0">
            <w:r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2071D0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071D0" w:rsidP="002071D0" w:rsidRDefault="002071D0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2071D0" w:rsidP="002071D0" w:rsidRDefault="002071D0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2071D0" w:rsidP="002071D0" w:rsidRDefault="00D7133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1D0" w:rsidP="002071D0" w:rsidRDefault="002071D0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2071D0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8979BD" w:rsidR="002071D0" w:rsidP="002071D0" w:rsidRDefault="002071D0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Öğrenci sınavlarının optik form </w:t>
            </w:r>
            <w:r>
              <w:rPr>
                <w:sz w:val="20"/>
                <w:szCs w:val="20"/>
              </w:rPr>
              <w:t>okutma işlemlerinin yapılması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Modern Diller Öğrenci İşleri Birimi </w:t>
            </w:r>
            <w:r w:rsidRPr="001B380E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2071D0" w:rsidP="002071D0" w:rsidRDefault="00D7133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961FEE" w:rsidR="002071D0" w:rsidP="002071D0" w:rsidRDefault="002071D0">
            <w:pPr>
              <w:rPr>
                <w:sz w:val="18"/>
                <w:szCs w:val="18"/>
              </w:rPr>
            </w:pPr>
            <w:r w:rsidRPr="00961FEE">
              <w:rPr>
                <w:sz w:val="18"/>
                <w:szCs w:val="18"/>
              </w:rPr>
              <w:t>Optik form okuma sonuç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2071D0" w:rsidTr="00140AD1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Mazereti nedeniyle sınavlara giremeyen öğrencilerin Yönetim </w:t>
            </w:r>
            <w:r w:rsidRPr="008979BD">
              <w:rPr>
                <w:sz w:val="20"/>
                <w:szCs w:val="20"/>
              </w:rPr>
              <w:lastRenderedPageBreak/>
              <w:t xml:space="preserve">Kurulu </w:t>
            </w:r>
            <w:r>
              <w:rPr>
                <w:sz w:val="20"/>
                <w:szCs w:val="20"/>
              </w:rPr>
              <w:t>K</w:t>
            </w:r>
            <w:r w:rsidRPr="008979BD">
              <w:rPr>
                <w:sz w:val="20"/>
                <w:szCs w:val="20"/>
              </w:rPr>
              <w:t>ararlarının ilgili bölümlere ve öğrencilere bildirilmesi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2071D0" w:rsidP="002071D0" w:rsidRDefault="002071D0">
            <w:pPr>
              <w:rPr>
                <w:sz w:val="20"/>
                <w:szCs w:val="20"/>
              </w:rPr>
            </w:pPr>
          </w:p>
          <w:p w:rsidRPr="00B02E99" w:rsidR="002071D0" w:rsidP="002071D0" w:rsidRDefault="002071D0">
            <w:pPr>
              <w:rPr>
                <w:sz w:val="18"/>
                <w:szCs w:val="20"/>
              </w:rPr>
            </w:pPr>
            <w:r w:rsidRPr="002B75A0">
              <w:rPr>
                <w:sz w:val="18"/>
                <w:szCs w:val="20"/>
              </w:rPr>
              <w:t xml:space="preserve">Hazırlık Öğrenci İşleri </w:t>
            </w:r>
            <w:r w:rsidRPr="002B75A0">
              <w:rPr>
                <w:sz w:val="18"/>
                <w:szCs w:val="20"/>
              </w:rPr>
              <w:lastRenderedPageBreak/>
              <w:t>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2071D0" w:rsidP="002071D0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Anlık</w:t>
            </w:r>
          </w:p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133A" w:rsidP="00D7133A" w:rsidRDefault="00D7133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71D0" w:rsidP="002071D0" w:rsidRDefault="002071D0">
            <w:r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2071D0" w:rsidP="002071D0" w:rsidRDefault="002071D0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Yabancı Diller Yüksekokulu </w:t>
            </w:r>
            <w:r>
              <w:rPr>
                <w:sz w:val="20"/>
                <w:szCs w:val="20"/>
              </w:rPr>
              <w:lastRenderedPageBreak/>
              <w:t>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2071D0" w:rsidP="002071D0" w:rsidRDefault="002071D0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2071D0" w:rsidRDefault="00140AD1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140AD1" w:rsidP="002071D0" w:rsidRDefault="00140AD1">
            <w:pPr>
              <w:jc w:val="center"/>
            </w:pPr>
          </w:p>
          <w:p w:rsidR="00140AD1" w:rsidP="002071D0" w:rsidRDefault="00140AD1">
            <w:pPr>
              <w:jc w:val="center"/>
            </w:pPr>
          </w:p>
          <w:p w:rsidR="00140AD1" w:rsidP="002071D0" w:rsidRDefault="00140AD1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140AD1" w:rsidP="002071D0" w:rsidRDefault="00140AD1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140AD1" w:rsidP="002071D0" w:rsidRDefault="00140AD1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140AD1" w:rsidP="002071D0" w:rsidRDefault="001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140AD1" w:rsidP="002071D0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6D3ED6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140AD1" w:rsidP="002071D0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140AD1" w:rsidP="002071D0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140AD1" w:rsidP="002071D0" w:rsidRDefault="00140AD1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140AD1" w:rsidP="002071D0" w:rsidRDefault="00140AD1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2071D0" w:rsidRDefault="00140AD1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140AD1" w:rsidP="002071D0" w:rsidRDefault="00140AD1">
            <w:pPr>
              <w:jc w:val="center"/>
            </w:pPr>
          </w:p>
          <w:p w:rsidR="00140AD1" w:rsidP="002071D0" w:rsidRDefault="00140AD1">
            <w:pPr>
              <w:jc w:val="center"/>
            </w:pPr>
          </w:p>
          <w:p w:rsidR="00140AD1" w:rsidP="002071D0" w:rsidRDefault="00140AD1">
            <w:pPr>
              <w:jc w:val="center"/>
            </w:pPr>
          </w:p>
          <w:p w:rsidR="00140AD1" w:rsidP="002071D0" w:rsidRDefault="00140AD1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140AD1" w:rsidP="002071D0" w:rsidRDefault="00140AD1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140AD1" w:rsidP="002071D0" w:rsidRDefault="00140AD1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140AD1" w:rsidP="002071D0" w:rsidRDefault="00140AD1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140AD1" w:rsidP="002071D0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6D3ED6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140AD1" w:rsidP="002071D0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140AD1" w:rsidP="002071D0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140AD1" w:rsidP="002071D0" w:rsidRDefault="00140AD1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140AD1" w:rsidP="002071D0" w:rsidRDefault="00140AD1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140AD1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40AD1" w:rsidP="002071D0" w:rsidRDefault="00140AD1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140AD1" w:rsidP="002071D0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140AD1" w:rsidP="002071D0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140AD1" w:rsidP="002071D0" w:rsidRDefault="00140AD1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140AD1" w:rsidP="002071D0" w:rsidRDefault="00140A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140AD1" w:rsidP="00140AD1" w:rsidRDefault="00140AD1">
            <w:pPr>
              <w:jc w:val="center"/>
            </w:pPr>
            <w:r w:rsidRPr="006D3ED6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140AD1" w:rsidP="002071D0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140AD1" w:rsidP="002071D0" w:rsidRDefault="00140A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140AD1" w:rsidP="002071D0" w:rsidRDefault="00140AD1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140AD1" w:rsidP="002071D0" w:rsidRDefault="00140AD1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</w:t>
            </w:r>
            <w:r w:rsidRPr="008979BD">
              <w:rPr>
                <w:sz w:val="20"/>
                <w:szCs w:val="20"/>
              </w:rPr>
              <w:lastRenderedPageBreak/>
              <w:t>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140AD1" w:rsidP="002071D0" w:rsidRDefault="00140AD1">
            <w:pPr>
              <w:jc w:val="center"/>
              <w:rPr>
                <w:sz w:val="18"/>
                <w:szCs w:val="20"/>
              </w:rPr>
            </w:pPr>
          </w:p>
        </w:tc>
      </w:tr>
    </w:tbl>
    <w:p w:rsidR="00AF014B" w:rsidP="001B4140" w:rsidRDefault="00A40877">
      <w:r>
        <w:t xml:space="preserve">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8D518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8D518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HAZİRAN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 faaliyetleri değerlendirme anketi düzenlemek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01.06.2020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Anket Formu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140AD1" w:rsidR="008D518E" w:rsidP="008D518E" w:rsidRDefault="00D0566F">
            <w:pPr>
              <w:jc w:val="center"/>
              <w:rPr>
                <w:sz w:val="18"/>
                <w:szCs w:val="18"/>
              </w:rPr>
            </w:pPr>
            <w:r w:rsidRPr="00140AD1">
              <w:rPr>
                <w:sz w:val="18"/>
                <w:szCs w:val="18"/>
              </w:rPr>
              <w:t>Covid-19 salgını sebebiyle gerçekleşememiştir</w:t>
            </w:r>
          </w:p>
        </w:tc>
      </w:tr>
      <w:tr w:rsidRPr="001A544E" w:rsidR="008D518E" w:rsidTr="00140AD1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8D518E" w:rsidP="008D518E" w:rsidRDefault="008D518E">
            <w:pPr>
              <w:jc w:val="center"/>
            </w:pPr>
          </w:p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  <w:p w:rsidR="008D518E" w:rsidP="008D518E" w:rsidRDefault="008D518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D518E" w:rsidP="008D518E" w:rsidRDefault="008D518E">
            <w:pPr>
              <w:jc w:val="center"/>
            </w:pPr>
          </w:p>
          <w:p w:rsidRPr="007750B8" w:rsidR="008D518E" w:rsidP="008D518E" w:rsidRDefault="008D518E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lastRenderedPageBreak/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="002071D0" w:rsidP="00140AD1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8D518E" w:rsidP="00140AD1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ve Kontrol Kanunu ve </w:t>
            </w:r>
            <w:r w:rsidRPr="008979BD">
              <w:rPr>
                <w:sz w:val="20"/>
                <w:szCs w:val="20"/>
              </w:rPr>
              <w:lastRenderedPageBreak/>
              <w:t>ikincil mevzuatı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Final Sınavı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r w:rsidRPr="007F10C2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01-05.06.2020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45262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05.06.2020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r w:rsidRPr="00BE5948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45262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Covid-19 salgını sebebiyle sınav tarihi değişmiş ve sınav </w:t>
            </w:r>
            <w:proofErr w:type="gramStart"/>
            <w:r>
              <w:rPr>
                <w:sz w:val="18"/>
                <w:szCs w:val="20"/>
              </w:rPr>
              <w:t>online</w:t>
            </w:r>
            <w:proofErr w:type="gramEnd"/>
            <w:r>
              <w:rPr>
                <w:sz w:val="18"/>
                <w:szCs w:val="20"/>
              </w:rPr>
              <w:t xml:space="preserve"> olarak uygulanmıştır.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Kısmi Zamanlı Öğrenci Puantajlarının Gönderilmesi</w:t>
            </w:r>
          </w:p>
        </w:tc>
        <w:tc>
          <w:tcPr>
            <w:tcW w:w="1856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6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1701" w:type="dxa"/>
            <w:noWrap/>
            <w:vAlign w:val="center"/>
          </w:tcPr>
          <w:p w:rsidRPr="00FB0DF1" w:rsidR="008D518E" w:rsidP="008D518E" w:rsidRDefault="0025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Puantaj Tablosu ve Günlük Devam</w:t>
            </w:r>
          </w:p>
          <w:p w:rsidRPr="000C6112" w:rsidR="008D518E" w:rsidP="008D518E" w:rsidRDefault="008D518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Çizelgesi</w:t>
            </w:r>
          </w:p>
          <w:p w:rsidRPr="00FB0DF1" w:rsidR="008D518E" w:rsidP="008D518E" w:rsidRDefault="008D51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bCs/>
                <w:color w:val="000000" w:themeColor="text1"/>
                <w:sz w:val="20"/>
                <w:szCs w:val="20"/>
              </w:rPr>
              <w:t>Kısmi Zamanlı Öğrenci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2560D4">
            <w:pPr>
              <w:jc w:val="center"/>
              <w:rPr>
                <w:sz w:val="18"/>
                <w:szCs w:val="20"/>
              </w:rPr>
            </w:pPr>
            <w:r w:rsidRPr="002071D0">
              <w:rPr>
                <w:sz w:val="18"/>
                <w:szCs w:val="18"/>
              </w:rPr>
              <w:t xml:space="preserve">Covid-19 salgını sebebiyle </w:t>
            </w:r>
            <w:r w:rsidRPr="00AB293A">
              <w:rPr>
                <w:sz w:val="18"/>
                <w:szCs w:val="18"/>
                <w:shd w:val="clear" w:color="auto" w:fill="FFFFFF"/>
              </w:rPr>
              <w:t>Kısmi Zamanlı Öğrenci</w:t>
            </w:r>
            <w:r w:rsidRPr="00FB0DF1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çalıştırılmamıştır.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OZYD Yarıyıl Sonu Sınavı</w:t>
            </w:r>
          </w:p>
        </w:tc>
        <w:tc>
          <w:tcPr>
            <w:tcW w:w="1856" w:type="dxa"/>
            <w:noWrap/>
            <w:vAlign w:val="center"/>
          </w:tcPr>
          <w:p w:rsidRPr="0057286C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Diller Birimi</w:t>
            </w:r>
          </w:p>
        </w:tc>
        <w:tc>
          <w:tcPr>
            <w:tcW w:w="1692" w:type="dxa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03.06.2020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03.06.2020</w:t>
            </w:r>
          </w:p>
        </w:tc>
        <w:tc>
          <w:tcPr>
            <w:tcW w:w="2410" w:type="dxa"/>
            <w:vAlign w:val="center"/>
          </w:tcPr>
          <w:p w:rsidRPr="0057286C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OZYD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81629E" w:rsidR="008D518E" w:rsidP="008D518E" w:rsidRDefault="008D518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81629E" w:rsidR="008D518E" w:rsidP="008D518E" w:rsidRDefault="002071D0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2410" w:type="dxa"/>
            <w:vAlign w:val="center"/>
          </w:tcPr>
          <w:p w:rsidRPr="0081629E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="008D518E" w:rsidP="008D518E" w:rsidRDefault="008D518E">
            <w:pPr>
              <w:rPr>
                <w:sz w:val="18"/>
              </w:rPr>
            </w:pPr>
            <w:r w:rsidRPr="0081629E">
              <w:rPr>
                <w:sz w:val="18"/>
              </w:rPr>
              <w:t xml:space="preserve">- 657 Sayılı Kanun - 2547 Sayılı Kanun - 666 ve 375 Sayılı Kanun Hükmünde Kararnameler - 488 Sayılı Kanun </w:t>
            </w:r>
            <w:r w:rsidRPr="0081629E">
              <w:rPr>
                <w:sz w:val="18"/>
              </w:rPr>
              <w:lastRenderedPageBreak/>
              <w:t>- 193 sayılı Kanun - Sözleşmeli Personel Çalıştırılmasına İlişkin Esaslar - 5510 Sayılı Kanun - 6245 Sayılı Kanun</w:t>
            </w:r>
          </w:p>
          <w:p w:rsidRPr="0081629E" w:rsidR="008D518E" w:rsidP="008D518E" w:rsidRDefault="008D518E">
            <w:pPr>
              <w:rPr>
                <w:sz w:val="18"/>
                <w:szCs w:val="20"/>
              </w:rPr>
            </w:pPr>
            <w:r w:rsidRPr="00B31DB2">
              <w:rPr>
                <w:sz w:val="20"/>
                <w:szCs w:val="20"/>
              </w:rPr>
              <w:t xml:space="preserve">2547 Sayılı Kanun, 2914 Sayılı Kanun 5. </w:t>
            </w:r>
            <w:proofErr w:type="spellStart"/>
            <w:r w:rsidRPr="00B31DB2">
              <w:rPr>
                <w:sz w:val="20"/>
                <w:szCs w:val="20"/>
              </w:rPr>
              <w:t>md.</w:t>
            </w:r>
            <w:proofErr w:type="spellEnd"/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Bütünleme Sınavı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r w:rsidRPr="007F10C2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17-19.06.2020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6E5F3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17.06.2020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r w:rsidRPr="00BE5948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6E5F3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Covid-19 salgını sebebiyle sınav tarihi değişmiş ve sınav </w:t>
            </w:r>
            <w:proofErr w:type="gramStart"/>
            <w:r>
              <w:rPr>
                <w:sz w:val="18"/>
                <w:szCs w:val="20"/>
              </w:rPr>
              <w:t>online</w:t>
            </w:r>
            <w:proofErr w:type="gramEnd"/>
            <w:r>
              <w:rPr>
                <w:sz w:val="18"/>
                <w:szCs w:val="20"/>
              </w:rPr>
              <w:t xml:space="preserve"> olarak uygulanmıştır.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OZYD Bütünleme Sınavı</w:t>
            </w:r>
          </w:p>
        </w:tc>
        <w:tc>
          <w:tcPr>
            <w:tcW w:w="1856" w:type="dxa"/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Diller Birimi</w:t>
            </w:r>
          </w:p>
        </w:tc>
        <w:tc>
          <w:tcPr>
            <w:tcW w:w="1692" w:type="dxa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24.06.2020</w:t>
            </w:r>
          </w:p>
        </w:tc>
        <w:tc>
          <w:tcPr>
            <w:tcW w:w="1701" w:type="dxa"/>
            <w:noWrap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24.06.2020</w:t>
            </w:r>
          </w:p>
        </w:tc>
        <w:tc>
          <w:tcPr>
            <w:tcW w:w="2410" w:type="dxa"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OZYD Yönergesi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D056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FA641C" w:rsidR="008D518E" w:rsidP="008D518E" w:rsidRDefault="008D518E">
            <w:pPr>
              <w:rPr>
                <w:sz w:val="18"/>
                <w:szCs w:val="18"/>
              </w:rPr>
            </w:pPr>
            <w:r w:rsidRPr="00FA641C">
              <w:rPr>
                <w:sz w:val="18"/>
                <w:szCs w:val="18"/>
              </w:rPr>
              <w:t xml:space="preserve">Eğitim programlarının istenilen düzeyde </w:t>
            </w:r>
            <w:r>
              <w:rPr>
                <w:sz w:val="18"/>
                <w:szCs w:val="18"/>
              </w:rPr>
              <w:t xml:space="preserve">ve kalitede </w:t>
            </w:r>
            <w:r w:rsidRPr="00FA641C">
              <w:rPr>
                <w:sz w:val="18"/>
                <w:szCs w:val="18"/>
              </w:rPr>
              <w:t xml:space="preserve">yürütülmesi için akademik </w:t>
            </w:r>
            <w:proofErr w:type="gramStart"/>
            <w:r w:rsidRPr="00FA641C">
              <w:rPr>
                <w:sz w:val="18"/>
                <w:szCs w:val="18"/>
              </w:rPr>
              <w:t>yıl</w:t>
            </w:r>
            <w:r>
              <w:rPr>
                <w:sz w:val="18"/>
                <w:szCs w:val="18"/>
              </w:rPr>
              <w:t xml:space="preserve"> </w:t>
            </w:r>
            <w:r w:rsidRPr="00FA641C">
              <w:rPr>
                <w:sz w:val="18"/>
                <w:szCs w:val="18"/>
              </w:rPr>
              <w:t>sonunda</w:t>
            </w:r>
            <w:proofErr w:type="gramEnd"/>
            <w:r w:rsidRPr="00FA641C">
              <w:rPr>
                <w:sz w:val="18"/>
                <w:szCs w:val="18"/>
              </w:rPr>
              <w:t xml:space="preserve"> düzenlemeler yapmak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Haziran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8D518E" w:rsidP="008D518E" w:rsidRDefault="003F4F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 dönem sonu değerlendirme raporu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3F4F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Eylül ayına ertelenmiştir.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525F8D" w:rsidR="008D518E" w:rsidP="008D518E" w:rsidRDefault="008D518E">
            <w:pPr>
              <w:rPr>
                <w:sz w:val="18"/>
                <w:szCs w:val="18"/>
              </w:rPr>
            </w:pPr>
            <w:r w:rsidRPr="00525F8D">
              <w:rPr>
                <w:sz w:val="18"/>
                <w:szCs w:val="18"/>
              </w:rPr>
              <w:t>Diğer Birim Sorumluları ile bir araya gelerek ortaya çıkan sorunları çözmek ve ileride olabilecek sorunlara önceden tedbir almak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Haziran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8D518E" w:rsidP="008D518E" w:rsidRDefault="003F4F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 Sorumluları toplantısı tutanağı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3F4F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Eylül ayına ertelenmiştir.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221FEA" w:rsidR="008D518E" w:rsidP="008D518E" w:rsidRDefault="008D518E">
            <w:pPr>
              <w:rPr>
                <w:sz w:val="18"/>
                <w:szCs w:val="18"/>
              </w:rPr>
            </w:pPr>
            <w:r w:rsidRPr="00221FEA">
              <w:rPr>
                <w:sz w:val="18"/>
                <w:szCs w:val="18"/>
              </w:rPr>
              <w:t>Ölçme-Değerlendirme ve İstatistik Birimi tarafından hazırlanan seviye tespit, yeterlik, ara ve kısa sınavların istatistik değerlendirmelerini inceleyerek Hazırlık Sınıfı akademik programı ile ilgili gerekli düzenlemeleri yapmak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Haziran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8D518E" w:rsidP="008D518E" w:rsidRDefault="003F4F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 dönem sonu değerlendirme raporu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3F4F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Eylül ayına ertelenmiştir.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AD4BBC" w:rsidR="008D518E" w:rsidP="008D518E" w:rsidRDefault="008D5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D4BBC">
              <w:rPr>
                <w:sz w:val="18"/>
                <w:szCs w:val="18"/>
              </w:rPr>
              <w:t>kademik yıl bitiminde Hazırlık Birimi tarafından yapılan faaliyetleri Yüksekokul Müdürlüğüne raporlamak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Haziran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8D518E" w:rsidP="008D518E" w:rsidRDefault="003F4F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 dönem sonu değerlendirme raporu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3F4F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Eylül ayına ertelenmiştir.</w:t>
            </w: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CF154D" w:rsidR="008D518E" w:rsidP="008D518E" w:rsidRDefault="008D518E">
            <w:pPr>
              <w:rPr>
                <w:sz w:val="18"/>
                <w:szCs w:val="18"/>
              </w:rPr>
            </w:pPr>
            <w:r w:rsidRPr="00CF154D">
              <w:rPr>
                <w:sz w:val="18"/>
                <w:szCs w:val="18"/>
              </w:rPr>
              <w:t xml:space="preserve">Yüksekokul Hazırlık </w:t>
            </w:r>
            <w:r>
              <w:rPr>
                <w:sz w:val="18"/>
                <w:szCs w:val="18"/>
              </w:rPr>
              <w:t>Sınıfına</w:t>
            </w:r>
            <w:r w:rsidRPr="00CF154D">
              <w:rPr>
                <w:sz w:val="18"/>
                <w:szCs w:val="18"/>
              </w:rPr>
              <w:t xml:space="preserve"> ait eğitim programlarının ve akademik belgelerin arşivlenmesini sağlamak</w:t>
            </w:r>
          </w:p>
        </w:tc>
        <w:tc>
          <w:tcPr>
            <w:tcW w:w="1856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Haziran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8D518E" w:rsidP="008D518E" w:rsidRDefault="003F4F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--</w:t>
            </w:r>
          </w:p>
        </w:tc>
        <w:tc>
          <w:tcPr>
            <w:tcW w:w="2410" w:type="dxa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 arşiv dokümanları</w:t>
            </w:r>
          </w:p>
        </w:tc>
        <w:tc>
          <w:tcPr>
            <w:tcW w:w="1559" w:type="dxa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8D518E" w:rsidP="008D518E" w:rsidRDefault="003F4F6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Eylül ayına ertelenmiştir.</w:t>
            </w:r>
          </w:p>
        </w:tc>
      </w:tr>
      <w:tr w:rsidRPr="001A544E" w:rsidR="008D518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FB0DF1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FB0DF1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8D518E" w:rsidP="008D518E" w:rsidRDefault="006D0A4A">
            <w:pPr>
              <w:jc w:val="center"/>
              <w:rPr>
                <w:sz w:val="18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ind w:lef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979BD">
              <w:rPr>
                <w:color w:val="000000"/>
                <w:sz w:val="20"/>
                <w:szCs w:val="20"/>
              </w:rPr>
              <w:t>657 Sayılı Kanun</w:t>
            </w:r>
          </w:p>
          <w:p w:rsidR="008D518E" w:rsidP="008D518E" w:rsidRDefault="008D518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Dev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Mem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ur.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.Has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Rap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İle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Refa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.znine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İliş.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Usul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Ve Esas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Yön.</w:t>
            </w:r>
          </w:p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- 2914 Sayılı Kanun</w:t>
            </w:r>
          </w:p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2547 Sayılı Kanun</w:t>
            </w:r>
          </w:p>
          <w:p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-2547 Sayılı Kanun</w:t>
            </w: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-Yurtiçinde ve </w:t>
            </w:r>
            <w:r>
              <w:rPr>
                <w:sz w:val="20"/>
                <w:szCs w:val="20"/>
              </w:rPr>
              <w:lastRenderedPageBreak/>
              <w:t>Dışında Gör. Uyulacak Esas. İliş. Yön.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EE7E92" w:rsidR="008D518E" w:rsidP="008D518E" w:rsidRDefault="008D518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EE7E92" w:rsidR="008D518E" w:rsidP="008D518E" w:rsidRDefault="00D71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EE7E92" w:rsidR="008D518E" w:rsidP="008D518E" w:rsidRDefault="008D518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A5H1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Birim ve Kurum kaynaklı </w:t>
            </w:r>
            <w:proofErr w:type="spellStart"/>
            <w:r>
              <w:rPr>
                <w:sz w:val="18"/>
                <w:szCs w:val="20"/>
              </w:rPr>
              <w:t>Dokümante</w:t>
            </w:r>
            <w:proofErr w:type="spellEnd"/>
            <w:r>
              <w:rPr>
                <w:sz w:val="18"/>
                <w:szCs w:val="20"/>
              </w:rPr>
              <w:t xml:space="preserve"> Edilmiş Bilgi Listelerinin Güncellenmesi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Kalite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30.06.2020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8D518E" w:rsidP="008D518E" w:rsidRDefault="002071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30.06.2020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KDY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YOKAK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8D518E" w:rsidP="008D518E" w:rsidRDefault="008D51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Yönetim Kurulu ve </w:t>
            </w: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Kurulu Toplantıları</w:t>
            </w:r>
          </w:p>
        </w:tc>
        <w:tc>
          <w:tcPr>
            <w:tcW w:w="1856" w:type="dxa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4146F5" w:rsidR="008D518E" w:rsidP="008D518E" w:rsidRDefault="008D5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Kararı, Fakülte</w:t>
            </w:r>
            <w:r w:rsidRPr="004146F5">
              <w:rPr>
                <w:sz w:val="20"/>
                <w:szCs w:val="20"/>
              </w:rPr>
              <w:t xml:space="preserve"> Kurul Kararı,</w:t>
            </w:r>
          </w:p>
        </w:tc>
        <w:tc>
          <w:tcPr>
            <w:tcW w:w="1559" w:type="dxa"/>
            <w:noWrap/>
            <w:vAlign w:val="center"/>
          </w:tcPr>
          <w:p w:rsidRPr="004146F5" w:rsidR="008D518E" w:rsidP="008D518E" w:rsidRDefault="008D518E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1763" w:rsidR="008D518E" w:rsidP="008D518E" w:rsidRDefault="008D518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34162" w:rsidR="008D518E" w:rsidP="008D518E" w:rsidRDefault="008D518E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34162" w:rsidR="008D518E" w:rsidP="008D518E" w:rsidRDefault="0020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D518E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34162" w:rsidR="008D518E" w:rsidP="006D0A4A" w:rsidRDefault="006D0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34162" w:rsidR="008D518E" w:rsidP="008D518E" w:rsidRDefault="008D518E">
            <w:pPr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Öğrenciler ile ilgili tüm duyuru</w:t>
            </w:r>
            <w:r>
              <w:rPr>
                <w:sz w:val="20"/>
                <w:szCs w:val="20"/>
              </w:rPr>
              <w:t xml:space="preserve"> ve listelerin </w:t>
            </w:r>
            <w:r w:rsidRPr="008979BD">
              <w:rPr>
                <w:sz w:val="20"/>
                <w:szCs w:val="20"/>
              </w:rPr>
              <w:t>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8D518E" w:rsidP="006D0A4A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133A" w:rsidP="00D7133A" w:rsidRDefault="00D7133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D518E" w:rsidP="008D518E" w:rsidRDefault="008D518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133A" w:rsidP="00D7133A" w:rsidRDefault="00D7133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D518E" w:rsidP="008D518E" w:rsidRDefault="008D518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133A" w:rsidP="00D7133A" w:rsidRDefault="00D7133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8979BD" w:rsidR="008D518E" w:rsidP="008D518E" w:rsidRDefault="008D518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Öğrenci sınavlarının optik form </w:t>
            </w:r>
            <w:r>
              <w:rPr>
                <w:sz w:val="20"/>
                <w:szCs w:val="20"/>
              </w:rPr>
              <w:t>okutma işlemlerinin yapılması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Modern Diller Öğrenci İşleri Birimi </w:t>
            </w:r>
            <w:r w:rsidRPr="001B380E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8D518E" w:rsidP="008D518E" w:rsidRDefault="00D7133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961FEE" w:rsidR="008D518E" w:rsidP="008D518E" w:rsidRDefault="008D518E">
            <w:pPr>
              <w:rPr>
                <w:sz w:val="18"/>
                <w:szCs w:val="18"/>
              </w:rPr>
            </w:pPr>
            <w:r w:rsidRPr="00961FEE">
              <w:rPr>
                <w:sz w:val="18"/>
                <w:szCs w:val="18"/>
              </w:rPr>
              <w:t>Optik form okuma sonuç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Mazereti nedeniyle sınavlara giremeyen öğrencilerin Yönetim Kurulu </w:t>
            </w:r>
            <w:r>
              <w:rPr>
                <w:sz w:val="20"/>
                <w:szCs w:val="20"/>
              </w:rPr>
              <w:t>K</w:t>
            </w:r>
            <w:r w:rsidRPr="008979BD">
              <w:rPr>
                <w:sz w:val="20"/>
                <w:szCs w:val="20"/>
              </w:rPr>
              <w:t>ararlarının ilgili bölümlere ve öğrencilere bildirilmesi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</w:p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2B75A0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133A" w:rsidP="00D7133A" w:rsidRDefault="00D7133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D518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Yaz Okulu ile ilgili yazışmaların yapılması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rPr>
                <w:sz w:val="20"/>
                <w:szCs w:val="20"/>
              </w:rPr>
            </w:pPr>
          </w:p>
          <w:p w:rsidR="008D518E" w:rsidP="008D518E" w:rsidRDefault="008D518E">
            <w:r w:rsidRPr="002B75A0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  <w:p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8D518E" w:rsidP="008D518E" w:rsidRDefault="0033341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18E" w:rsidP="008D518E" w:rsidRDefault="008D518E">
            <w:r>
              <w:rPr>
                <w:sz w:val="18"/>
                <w:szCs w:val="18"/>
              </w:rPr>
              <w:t>EBYS resmi yazılar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D518E" w:rsidP="008D518E" w:rsidRDefault="008D518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Ya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Okulu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D518E" w:rsidP="008D518E" w:rsidRDefault="008D518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8D518E" w:rsidRDefault="006D0A4A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D0A4A" w:rsidP="008D518E" w:rsidRDefault="006D0A4A">
            <w:pPr>
              <w:jc w:val="center"/>
            </w:pPr>
          </w:p>
          <w:p w:rsidR="006D0A4A" w:rsidP="008D518E" w:rsidRDefault="006D0A4A">
            <w:pPr>
              <w:jc w:val="center"/>
            </w:pPr>
          </w:p>
          <w:p w:rsidR="006D0A4A" w:rsidP="008D518E" w:rsidRDefault="006D0A4A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6D0A4A" w:rsidP="008D518E" w:rsidRDefault="006D0A4A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6D0A4A" w:rsidP="008D518E" w:rsidRDefault="006D0A4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6D0A4A" w:rsidP="008D518E" w:rsidRDefault="006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6D0A4A" w:rsidP="008D518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6D0A4A" w:rsidP="008D518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6D0A4A" w:rsidP="008D518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6D0A4A" w:rsidP="008D518E" w:rsidRDefault="006D0A4A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ve Kontrol Kanunu ve </w:t>
            </w:r>
            <w:r w:rsidRPr="008979BD">
              <w:rPr>
                <w:sz w:val="20"/>
                <w:szCs w:val="20"/>
              </w:rPr>
              <w:lastRenderedPageBreak/>
              <w:t>ikincil mevzuatı</w:t>
            </w:r>
          </w:p>
        </w:tc>
        <w:tc>
          <w:tcPr>
            <w:tcW w:w="2174" w:type="dxa"/>
            <w:vAlign w:val="center"/>
          </w:tcPr>
          <w:p w:rsidRPr="00B02E99" w:rsidR="006D0A4A" w:rsidP="008D518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8D518E" w:rsidRDefault="006D0A4A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D0A4A" w:rsidP="008D518E" w:rsidRDefault="006D0A4A">
            <w:pPr>
              <w:jc w:val="center"/>
            </w:pPr>
          </w:p>
          <w:p w:rsidR="006D0A4A" w:rsidP="008D518E" w:rsidRDefault="006D0A4A">
            <w:pPr>
              <w:jc w:val="center"/>
            </w:pPr>
          </w:p>
          <w:p w:rsidR="006D0A4A" w:rsidP="008D518E" w:rsidRDefault="006D0A4A">
            <w:pPr>
              <w:jc w:val="center"/>
            </w:pPr>
          </w:p>
          <w:p w:rsidR="006D0A4A" w:rsidP="008D518E" w:rsidRDefault="006D0A4A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6D0A4A" w:rsidP="008D518E" w:rsidRDefault="006D0A4A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6D0A4A" w:rsidP="008D518E" w:rsidRDefault="006D0A4A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6D0A4A" w:rsidP="008D518E" w:rsidRDefault="006D0A4A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6D0A4A" w:rsidP="008D518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6D0A4A" w:rsidP="008D518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6D0A4A" w:rsidP="008D518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6D0A4A" w:rsidP="008D518E" w:rsidRDefault="006D0A4A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6D0A4A" w:rsidP="008D518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8D518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8D518E" w:rsidRDefault="006D0A4A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6D0A4A" w:rsidP="008D518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6D0A4A" w:rsidP="008D518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6D0A4A" w:rsidP="008D518E" w:rsidRDefault="006D0A4A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6D0A4A" w:rsidP="008D518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6D0A4A" w:rsidP="008D518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6D0A4A" w:rsidP="008D518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6D0A4A" w:rsidP="008D518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6D0A4A" w:rsidP="008D518E" w:rsidRDefault="006D0A4A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6D0A4A" w:rsidP="008D518E" w:rsidRDefault="006D0A4A">
            <w:pPr>
              <w:jc w:val="center"/>
              <w:rPr>
                <w:sz w:val="18"/>
                <w:szCs w:val="20"/>
              </w:rPr>
            </w:pPr>
          </w:p>
        </w:tc>
      </w:tr>
    </w:tbl>
    <w:p w:rsidR="00A40877" w:rsidP="001B4140" w:rsidRDefault="00A40877">
      <w:r>
        <w:t xml:space="preserve">     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8D518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8D518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TEMMUZ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lastRenderedPageBreak/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A5H1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Doküman Yönetim Sisteminde Kayıtlı Dokümanların Kontrolü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Birimi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01-31.08.2020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FB0DF1" w:rsidR="003027DE" w:rsidP="003027DE" w:rsidRDefault="006D0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01-31.08.2020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18"/>
              </w:rPr>
              <w:t>KDYS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>YÖKAK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3027DE" w:rsidP="003027DE" w:rsidRDefault="003027DE">
            <w:pPr>
              <w:jc w:val="center"/>
            </w:pPr>
          </w:p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  <w:p w:rsidR="003027DE" w:rsidP="003027DE" w:rsidRDefault="003027D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3027DE" w:rsidP="003027DE" w:rsidRDefault="003027DE">
            <w:pPr>
              <w:jc w:val="center"/>
            </w:pPr>
          </w:p>
          <w:p w:rsidRPr="007750B8" w:rsidR="003027DE" w:rsidP="003027DE" w:rsidRDefault="003027DE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="006D0A4A" w:rsidP="006D0A4A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3027DE" w:rsidP="006D0A4A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1629E" w:rsidR="003027DE" w:rsidP="003027DE" w:rsidRDefault="003027D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81629E" w:rsidR="003027DE" w:rsidP="003027DE" w:rsidRDefault="006D0A4A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2410" w:type="dxa"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rPr>
                <w:sz w:val="18"/>
              </w:rPr>
            </w:pPr>
            <w:r w:rsidRPr="0081629E">
              <w:rPr>
                <w:sz w:val="18"/>
              </w:rPr>
              <w:t xml:space="preserve">- 657 Sayılı Kanun - 2547 Sayılı Kanun - 666 ve 375 Sayılı Kanun Hükmünde Kararnameler - 488 Sayılı Kanun - 193 sayılı Kanun - Sözleşmeli Personel Çalıştırılmasına İlişkin Esaslar - </w:t>
            </w:r>
            <w:r w:rsidRPr="0081629E">
              <w:rPr>
                <w:sz w:val="18"/>
              </w:rPr>
              <w:lastRenderedPageBreak/>
              <w:t>5510 Sayılı Kanun - 6245 Sayılı Kanun</w:t>
            </w:r>
          </w:p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B31DB2">
              <w:rPr>
                <w:sz w:val="20"/>
                <w:szCs w:val="20"/>
              </w:rPr>
              <w:t xml:space="preserve">2547 Sayılı Kanun, 2914 Sayılı Kanun 5. </w:t>
            </w:r>
            <w:proofErr w:type="spellStart"/>
            <w:r w:rsidRPr="00B31DB2">
              <w:rPr>
                <w:sz w:val="20"/>
                <w:szCs w:val="20"/>
              </w:rPr>
              <w:t>md.</w:t>
            </w:r>
            <w:proofErr w:type="spellEnd"/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3027DE" w:rsidP="003027DE" w:rsidRDefault="003027D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3D6282" w:rsidR="003027DE" w:rsidP="003027DE" w:rsidRDefault="003027DE">
            <w:pPr>
              <w:rPr>
                <w:color w:val="000000"/>
                <w:sz w:val="20"/>
                <w:szCs w:val="20"/>
              </w:rPr>
            </w:pPr>
            <w:r w:rsidRPr="003D6282">
              <w:rPr>
                <w:color w:val="000000"/>
                <w:sz w:val="20"/>
                <w:szCs w:val="20"/>
              </w:rPr>
              <w:t>15 günlük maaş farklarının yapılması</w:t>
            </w:r>
          </w:p>
        </w:tc>
        <w:tc>
          <w:tcPr>
            <w:tcW w:w="1856" w:type="dxa"/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</w:p>
          <w:p w:rsidRPr="003D628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3D6282" w:rsidR="003027DE" w:rsidP="003027DE" w:rsidRDefault="003027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18"/>
              </w:rPr>
              <w:t xml:space="preserve">Temmuz </w:t>
            </w:r>
            <w:r w:rsidRPr="0081629E">
              <w:rPr>
                <w:sz w:val="18"/>
              </w:rPr>
              <w:t>Ayın</w:t>
            </w:r>
            <w:r>
              <w:rPr>
                <w:sz w:val="18"/>
              </w:rPr>
              <w:t xml:space="preserve">ın </w:t>
            </w:r>
            <w:r w:rsidRPr="0081629E">
              <w:rPr>
                <w:sz w:val="18"/>
              </w:rPr>
              <w:t>08-23 Tarihleri Arası</w:t>
            </w:r>
          </w:p>
        </w:tc>
        <w:tc>
          <w:tcPr>
            <w:tcW w:w="1701" w:type="dxa"/>
            <w:noWrap/>
            <w:vAlign w:val="center"/>
          </w:tcPr>
          <w:p w:rsidRPr="003D6282" w:rsidR="003027DE" w:rsidP="003027DE" w:rsidRDefault="006D0A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Temmuz </w:t>
            </w:r>
            <w:r w:rsidRPr="0081629E">
              <w:rPr>
                <w:sz w:val="18"/>
              </w:rPr>
              <w:t>Ayın</w:t>
            </w:r>
            <w:r>
              <w:rPr>
                <w:sz w:val="18"/>
              </w:rPr>
              <w:t xml:space="preserve">ın </w:t>
            </w:r>
            <w:r w:rsidRPr="0081629E">
              <w:rPr>
                <w:sz w:val="18"/>
              </w:rPr>
              <w:t>08-23 Tarihleri Arası</w:t>
            </w:r>
          </w:p>
        </w:tc>
        <w:tc>
          <w:tcPr>
            <w:tcW w:w="2410" w:type="dxa"/>
            <w:vAlign w:val="center"/>
          </w:tcPr>
          <w:p w:rsidRPr="003D628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3D6282" w:rsidR="003027DE" w:rsidP="003027DE" w:rsidRDefault="003027D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D6282">
              <w:rPr>
                <w:bCs/>
                <w:color w:val="000000" w:themeColor="text1"/>
                <w:sz w:val="20"/>
                <w:szCs w:val="20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2020-2021 akademik yılı için materyal hazırlığı planlaması ve görev dağıtımı.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Materyal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16.07.2020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Toplantı Tutanağı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F01E9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ileri bir tarihe ertelenmiştir.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221FEA" w:rsidR="003027DE" w:rsidP="003027DE" w:rsidRDefault="003027DE">
            <w:pPr>
              <w:rPr>
                <w:sz w:val="18"/>
                <w:szCs w:val="18"/>
              </w:rPr>
            </w:pPr>
            <w:r w:rsidRPr="00221FEA">
              <w:rPr>
                <w:sz w:val="18"/>
                <w:szCs w:val="18"/>
              </w:rPr>
              <w:t xml:space="preserve">Ölçme-Değerlendirme ve İstatistik Birimi tarafından hazırlanan seviye tespit, yeterlik, ara ve kısa sınavların istatistik değerlendirmelerini </w:t>
            </w:r>
            <w:r w:rsidRPr="00221FEA">
              <w:rPr>
                <w:sz w:val="18"/>
                <w:szCs w:val="18"/>
              </w:rPr>
              <w:lastRenderedPageBreak/>
              <w:t>inceleyerek Hazırlık Sınıfı akademik programı ile ilgili gerekli düzenlemeleri yapmak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Temmuz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3027DE" w:rsidP="003027DE" w:rsidRDefault="00F01E9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Temmuz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Hazırlık Sınıflarına yönelik </w:t>
            </w:r>
            <w:proofErr w:type="spellStart"/>
            <w:r>
              <w:rPr>
                <w:sz w:val="18"/>
                <w:szCs w:val="20"/>
              </w:rPr>
              <w:t>Pacing</w:t>
            </w:r>
            <w:proofErr w:type="spellEnd"/>
            <w:r>
              <w:rPr>
                <w:sz w:val="18"/>
                <w:szCs w:val="20"/>
              </w:rPr>
              <w:t xml:space="preserve"> (</w:t>
            </w:r>
            <w:proofErr w:type="spellStart"/>
            <w:r>
              <w:rPr>
                <w:sz w:val="18"/>
                <w:szCs w:val="20"/>
              </w:rPr>
              <w:t>Ünitelendirilmiş</w:t>
            </w:r>
            <w:proofErr w:type="spellEnd"/>
            <w:r>
              <w:rPr>
                <w:sz w:val="18"/>
                <w:szCs w:val="20"/>
              </w:rPr>
              <w:t xml:space="preserve"> ders programı)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Sağlık Bilimleri Enstitüsü Lisansüstü Yabancı Dil Sınav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Ölçme </w:t>
            </w:r>
            <w:r w:rsidRPr="0057286C">
              <w:rPr>
                <w:sz w:val="20"/>
                <w:szCs w:val="20"/>
              </w:rPr>
              <w:t xml:space="preserve">Değerlendirme </w:t>
            </w:r>
            <w:r>
              <w:rPr>
                <w:sz w:val="20"/>
                <w:szCs w:val="20"/>
              </w:rPr>
              <w:t xml:space="preserve">ve İstatistik </w:t>
            </w:r>
            <w:r w:rsidRPr="0057286C">
              <w:rPr>
                <w:sz w:val="20"/>
                <w:szCs w:val="20"/>
              </w:rPr>
              <w:t>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Temmuz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F01E9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14.09.2020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Akademik Takvim ve </w:t>
            </w:r>
            <w:r w:rsidRPr="0057286C">
              <w:rPr>
                <w:sz w:val="20"/>
                <w:szCs w:val="20"/>
              </w:rPr>
              <w:t>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F01E9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sınav farklı tarihte çevrimiçi olarak uygulanmıştır.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Yatay geçişle gelen öğrenciler için yeterlik sınavı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Ölçme </w:t>
            </w:r>
            <w:r w:rsidRPr="0057286C">
              <w:rPr>
                <w:sz w:val="20"/>
                <w:szCs w:val="20"/>
              </w:rPr>
              <w:t xml:space="preserve">Değerlendirme </w:t>
            </w:r>
            <w:r>
              <w:rPr>
                <w:sz w:val="20"/>
                <w:szCs w:val="20"/>
              </w:rPr>
              <w:t xml:space="preserve">ve İstatistik </w:t>
            </w:r>
            <w:r w:rsidRPr="0057286C">
              <w:rPr>
                <w:sz w:val="20"/>
                <w:szCs w:val="20"/>
              </w:rPr>
              <w:t>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Temmuz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EA5D2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29.07.2020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Akademik Takvim ve </w:t>
            </w:r>
            <w:r w:rsidRPr="0057286C">
              <w:rPr>
                <w:sz w:val="20"/>
                <w:szCs w:val="20"/>
              </w:rPr>
              <w:t>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EA5D2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sınav çevrimiçi olarak uygulanmıştır.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6D0A4A">
            <w:pPr>
              <w:jc w:val="center"/>
              <w:rPr>
                <w:sz w:val="18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ind w:lef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979BD">
              <w:rPr>
                <w:color w:val="000000"/>
                <w:sz w:val="20"/>
                <w:szCs w:val="20"/>
              </w:rPr>
              <w:t>657 Sayılı Kanun</w:t>
            </w:r>
          </w:p>
          <w:p w:rsidR="003027DE" w:rsidP="003027DE" w:rsidRDefault="003027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Dev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Mem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ur.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.Has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Rap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İle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Refa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.znine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İliş.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Usul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Ve Esas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Yön.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- 2914 Sayılı </w:t>
            </w:r>
            <w:r w:rsidRPr="008979BD">
              <w:rPr>
                <w:sz w:val="20"/>
                <w:szCs w:val="20"/>
              </w:rPr>
              <w:lastRenderedPageBreak/>
              <w:t>Kanun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2547 Sayılı Kanun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-2547 Sayılı Kanun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EE7E92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EE7E92" w:rsidR="003027DE" w:rsidP="003027DE" w:rsidRDefault="0035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 xml:space="preserve">Belge Yönetim Sistemi Kullanımı ve </w:t>
            </w:r>
            <w:r w:rsidRPr="00EE7E92">
              <w:rPr>
                <w:sz w:val="20"/>
                <w:szCs w:val="20"/>
              </w:rPr>
              <w:lastRenderedPageBreak/>
              <w:t>İmza Yetkileri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3027DE" w:rsidRDefault="006D0A4A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D0A4A" w:rsidP="003027DE" w:rsidRDefault="006D0A4A">
            <w:pPr>
              <w:jc w:val="center"/>
            </w:pPr>
          </w:p>
          <w:p w:rsidR="006D0A4A" w:rsidP="003027DE" w:rsidRDefault="006D0A4A">
            <w:pPr>
              <w:jc w:val="center"/>
            </w:pPr>
          </w:p>
          <w:p w:rsidR="006D0A4A" w:rsidP="003027DE" w:rsidRDefault="006D0A4A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6D0A4A" w:rsidP="003027DE" w:rsidRDefault="006D0A4A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6D0A4A" w:rsidP="003027D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6D0A4A" w:rsidP="003027DE" w:rsidRDefault="006D0A4A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3027DE" w:rsidRDefault="006D0A4A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D0A4A" w:rsidP="003027DE" w:rsidRDefault="006D0A4A">
            <w:pPr>
              <w:jc w:val="center"/>
            </w:pPr>
          </w:p>
          <w:p w:rsidR="006D0A4A" w:rsidP="003027DE" w:rsidRDefault="006D0A4A">
            <w:pPr>
              <w:jc w:val="center"/>
            </w:pPr>
          </w:p>
          <w:p w:rsidR="006D0A4A" w:rsidP="003027DE" w:rsidRDefault="006D0A4A">
            <w:pPr>
              <w:jc w:val="center"/>
            </w:pPr>
          </w:p>
          <w:p w:rsidR="006D0A4A" w:rsidP="003027DE" w:rsidRDefault="006D0A4A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6D0A4A" w:rsidP="003027DE" w:rsidRDefault="006D0A4A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6D0A4A" w:rsidP="003027DE" w:rsidRDefault="006D0A4A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6D0A4A" w:rsidP="003027D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6D0A4A" w:rsidP="003027DE" w:rsidRDefault="006D0A4A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3027DE" w:rsidRDefault="006D0A4A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6D0A4A" w:rsidP="003027D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6D0A4A" w:rsidP="003027DE" w:rsidRDefault="006D0A4A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ve Kontrol </w:t>
            </w:r>
            <w:r w:rsidRPr="008979BD">
              <w:rPr>
                <w:sz w:val="20"/>
                <w:szCs w:val="20"/>
              </w:rPr>
              <w:lastRenderedPageBreak/>
              <w:t>Kanunu ve ikincil mevzuatı</w:t>
            </w:r>
          </w:p>
        </w:tc>
        <w:tc>
          <w:tcPr>
            <w:tcW w:w="217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3027DE" w:rsidRDefault="006D0A4A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6D0A4A" w:rsidP="003027DE" w:rsidRDefault="006D0A4A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6D0A4A" w:rsidP="003027DE" w:rsidRDefault="006D0A4A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B34162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B34162" w:rsidR="006D0A4A" w:rsidP="003027DE" w:rsidRDefault="006D0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34162" w:rsidR="006D0A4A" w:rsidP="00CD3798" w:rsidRDefault="006D0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34162" w:rsidR="006D0A4A" w:rsidP="003027DE" w:rsidRDefault="006D0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B34162" w:rsidR="006D0A4A" w:rsidP="003027DE" w:rsidRDefault="006D0A4A">
            <w:pPr>
              <w:jc w:val="center"/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Öğrenciler ile ilgili tüm duyuru</w:t>
            </w:r>
            <w:r>
              <w:rPr>
                <w:sz w:val="20"/>
                <w:szCs w:val="20"/>
              </w:rPr>
              <w:t xml:space="preserve"> ve listelerin </w:t>
            </w:r>
            <w:r w:rsidRPr="008979BD">
              <w:rPr>
                <w:sz w:val="20"/>
                <w:szCs w:val="20"/>
              </w:rPr>
              <w:t>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4058" w:rsidP="00214058" w:rsidRDefault="0021405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4058" w:rsidP="00214058" w:rsidRDefault="0021405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4058" w:rsidP="00214058" w:rsidRDefault="0021405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Öğrenci sınavlarının optik form </w:t>
            </w:r>
            <w:r>
              <w:rPr>
                <w:sz w:val="20"/>
                <w:szCs w:val="20"/>
              </w:rPr>
              <w:t>okutma işlemlerinin yapılması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Modern Diller Öğrenci İşleri Birimi </w:t>
            </w:r>
            <w:r w:rsidRPr="001B380E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21405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961FEE" w:rsidR="003027DE" w:rsidP="003027DE" w:rsidRDefault="003027DE">
            <w:pPr>
              <w:rPr>
                <w:sz w:val="18"/>
                <w:szCs w:val="18"/>
              </w:rPr>
            </w:pPr>
            <w:r w:rsidRPr="00961FEE">
              <w:rPr>
                <w:sz w:val="18"/>
                <w:szCs w:val="18"/>
              </w:rPr>
              <w:t>Optik form okuma sonuç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Yaz Okulu sınıf</w:t>
            </w:r>
            <w:r>
              <w:rPr>
                <w:sz w:val="20"/>
                <w:szCs w:val="20"/>
              </w:rPr>
              <w:t xml:space="preserve"> ve ö</w:t>
            </w:r>
            <w:r w:rsidRPr="008979BD">
              <w:rPr>
                <w:sz w:val="20"/>
                <w:szCs w:val="20"/>
              </w:rPr>
              <w:t>ğretim elemanlarının ders program</w:t>
            </w:r>
            <w:r>
              <w:rPr>
                <w:sz w:val="20"/>
                <w:szCs w:val="20"/>
              </w:rPr>
              <w:t>larının</w:t>
            </w:r>
            <w:r w:rsidRPr="008979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UBYS işlenmesi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2B75A0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4058" w:rsidP="00214058" w:rsidRDefault="0021405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UBYS sınıf ve öğretim elemanı ders programları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Ya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Okulu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8D518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8D518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AĞUSTOS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2020-2021 akademik yılı için hazırlanan materyallerin </w:t>
            </w:r>
            <w:proofErr w:type="spellStart"/>
            <w:r>
              <w:rPr>
                <w:sz w:val="18"/>
                <w:szCs w:val="20"/>
              </w:rPr>
              <w:t>editlenmesi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lastRenderedPageBreak/>
              <w:t>ve revize edilmesi.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74AC2">
              <w:rPr>
                <w:sz w:val="18"/>
                <w:szCs w:val="20"/>
              </w:rPr>
              <w:lastRenderedPageBreak/>
              <w:t>Materyal Birim</w:t>
            </w:r>
            <w:r>
              <w:rPr>
                <w:sz w:val="18"/>
                <w:szCs w:val="20"/>
              </w:rPr>
              <w:t>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01.08.2020-20.08.2020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Hazırlanan Materyal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4F03A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Covid-19 salgını sebebiyle ileri bir tarihe </w:t>
            </w:r>
            <w:r>
              <w:rPr>
                <w:sz w:val="18"/>
                <w:szCs w:val="20"/>
              </w:rPr>
              <w:lastRenderedPageBreak/>
              <w:t>ertelenmiştir.</w:t>
            </w: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3027DE" w:rsidP="003027DE" w:rsidRDefault="003027DE">
            <w:pPr>
              <w:jc w:val="center"/>
            </w:pPr>
          </w:p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  <w:p w:rsidR="003027DE" w:rsidP="003027DE" w:rsidRDefault="003027D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3027DE" w:rsidP="003027DE" w:rsidRDefault="003027DE">
            <w:pPr>
              <w:jc w:val="center"/>
            </w:pPr>
          </w:p>
          <w:p w:rsidRPr="007750B8" w:rsidR="003027DE" w:rsidP="003027DE" w:rsidRDefault="003027DE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="006D0A4A" w:rsidP="006D0A4A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3027DE" w:rsidP="006D0A4A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1629E" w:rsidR="003027DE" w:rsidP="003027DE" w:rsidRDefault="003027D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81629E" w:rsidR="003027DE" w:rsidP="003027DE" w:rsidRDefault="003027D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81629E" w:rsidR="003027DE" w:rsidP="003027DE" w:rsidRDefault="006D0A4A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2410" w:type="dxa"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rPr>
                <w:sz w:val="18"/>
              </w:rPr>
            </w:pPr>
            <w:r w:rsidRPr="0081629E">
              <w:rPr>
                <w:sz w:val="18"/>
              </w:rPr>
              <w:t xml:space="preserve">- 657 Sayılı Kanun - 2547 Sayılı Kanun - 666 ve 375 Sayılı Kanun Hükmünde Kararnameler - 488 Sayılı Kanun - 193 sayılı Kanun - Sözleşmeli Personel Çalıştırılmasına </w:t>
            </w:r>
            <w:r w:rsidRPr="0081629E">
              <w:rPr>
                <w:sz w:val="18"/>
              </w:rPr>
              <w:lastRenderedPageBreak/>
              <w:t>İlişkin Esaslar - 5510 Sayılı Kanun - 6245 Sayılı Kanun</w:t>
            </w:r>
          </w:p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B31DB2">
              <w:rPr>
                <w:sz w:val="20"/>
                <w:szCs w:val="20"/>
              </w:rPr>
              <w:t xml:space="preserve">2547 Sayılı Kanun, 2914 Sayılı Kanun 5. </w:t>
            </w:r>
            <w:proofErr w:type="spellStart"/>
            <w:r w:rsidRPr="00B31DB2">
              <w:rPr>
                <w:sz w:val="20"/>
                <w:szCs w:val="20"/>
              </w:rPr>
              <w:t>md.</w:t>
            </w:r>
            <w:proofErr w:type="spellEnd"/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221FEA" w:rsidR="003027DE" w:rsidP="003027DE" w:rsidRDefault="003027DE">
            <w:pPr>
              <w:rPr>
                <w:sz w:val="18"/>
                <w:szCs w:val="18"/>
              </w:rPr>
            </w:pPr>
            <w:r w:rsidRPr="00221FEA">
              <w:rPr>
                <w:sz w:val="18"/>
                <w:szCs w:val="18"/>
              </w:rPr>
              <w:t>Ölçme-Değerlendirme ve İstatistik Birimi tarafından hazırlanan seviye tespit, yeterlik, ara ve kısa sınavların istatistik değerlendirmelerini inceleyerek Hazırlık Sınıfı akademik programı ile ilgili gerekli düzenlemeleri yapmak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Ağustos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3027DE" w:rsidP="003027DE" w:rsidRDefault="004F03A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Ağustos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Hazırlık Sınıflarına yönelik </w:t>
            </w:r>
            <w:proofErr w:type="spellStart"/>
            <w:r>
              <w:rPr>
                <w:sz w:val="18"/>
                <w:szCs w:val="20"/>
              </w:rPr>
              <w:t>Pacing</w:t>
            </w:r>
            <w:proofErr w:type="spellEnd"/>
            <w:r>
              <w:rPr>
                <w:sz w:val="18"/>
                <w:szCs w:val="20"/>
              </w:rPr>
              <w:t xml:space="preserve"> (</w:t>
            </w:r>
            <w:proofErr w:type="spellStart"/>
            <w:r>
              <w:rPr>
                <w:sz w:val="18"/>
                <w:szCs w:val="20"/>
              </w:rPr>
              <w:t>Ünitelendirilmiş</w:t>
            </w:r>
            <w:proofErr w:type="spellEnd"/>
            <w:r>
              <w:rPr>
                <w:sz w:val="18"/>
                <w:szCs w:val="20"/>
              </w:rPr>
              <w:t xml:space="preserve"> ders programı)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Merkezi Yerleştirme Puanı ile Yatay Geçiş Başvuruları Yabancı Dil Yeterlik Sınavı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Ölçme </w:t>
            </w:r>
            <w:r w:rsidRPr="0057286C">
              <w:rPr>
                <w:sz w:val="20"/>
                <w:szCs w:val="20"/>
              </w:rPr>
              <w:t xml:space="preserve">Değerlendirme </w:t>
            </w:r>
            <w:r>
              <w:rPr>
                <w:sz w:val="20"/>
                <w:szCs w:val="20"/>
              </w:rPr>
              <w:t xml:space="preserve">ve İstatistik </w:t>
            </w:r>
            <w:r w:rsidRPr="0057286C">
              <w:rPr>
                <w:sz w:val="20"/>
                <w:szCs w:val="20"/>
              </w:rPr>
              <w:t>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Ağustos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4F03A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19.08.2020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Akademik Takvim ve </w:t>
            </w:r>
            <w:r w:rsidRPr="0057286C">
              <w:rPr>
                <w:sz w:val="20"/>
                <w:szCs w:val="20"/>
              </w:rPr>
              <w:t>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4F03A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sınav çevrimiçi olarak gerçekleştirilmiştir.</w:t>
            </w: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Öğrenciler ile ilgili tüm duyuru</w:t>
            </w:r>
            <w:r>
              <w:rPr>
                <w:sz w:val="20"/>
                <w:szCs w:val="20"/>
              </w:rPr>
              <w:t xml:space="preserve"> ve listelerin </w:t>
            </w:r>
            <w:r w:rsidRPr="008979BD">
              <w:rPr>
                <w:sz w:val="20"/>
                <w:szCs w:val="20"/>
              </w:rPr>
              <w:t>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59D" w:rsidP="002B159D" w:rsidRDefault="002B15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59D" w:rsidP="002B159D" w:rsidRDefault="002B15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59D" w:rsidP="002B159D" w:rsidRDefault="002B15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Öğrenciler ile ilgili tüm duyuru</w:t>
            </w:r>
            <w:r>
              <w:rPr>
                <w:sz w:val="20"/>
                <w:szCs w:val="20"/>
              </w:rPr>
              <w:t xml:space="preserve"> ve listelerin </w:t>
            </w:r>
            <w:r w:rsidRPr="008979BD">
              <w:rPr>
                <w:sz w:val="20"/>
                <w:szCs w:val="20"/>
              </w:rPr>
              <w:t>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59D" w:rsidP="002B159D" w:rsidRDefault="002B15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Öğrenci sınavlarının optik form </w:t>
            </w:r>
            <w:r>
              <w:rPr>
                <w:sz w:val="20"/>
                <w:szCs w:val="20"/>
              </w:rPr>
              <w:t>okutma işlemlerinin yapılması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Modern Diller Öğrenci İşleri Birimi </w:t>
            </w:r>
            <w:r w:rsidRPr="001B380E">
              <w:rPr>
                <w:sz w:val="18"/>
                <w:szCs w:val="20"/>
              </w:rPr>
              <w:lastRenderedPageBreak/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CA492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961FEE" w:rsidR="003027DE" w:rsidP="003027DE" w:rsidRDefault="003027DE">
            <w:pPr>
              <w:rPr>
                <w:sz w:val="18"/>
                <w:szCs w:val="18"/>
              </w:rPr>
            </w:pPr>
            <w:r w:rsidRPr="00961FEE">
              <w:rPr>
                <w:sz w:val="18"/>
                <w:szCs w:val="18"/>
              </w:rPr>
              <w:t>Optik form okuma sonuç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Yabancı Diller Yüksekokulu </w:t>
            </w:r>
            <w:r>
              <w:rPr>
                <w:sz w:val="20"/>
                <w:szCs w:val="20"/>
              </w:rPr>
              <w:lastRenderedPageBreak/>
              <w:t>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3027DE" w:rsidRDefault="006D0A4A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D0A4A" w:rsidP="003027DE" w:rsidRDefault="006D0A4A">
            <w:pPr>
              <w:jc w:val="center"/>
            </w:pPr>
          </w:p>
          <w:p w:rsidR="006D0A4A" w:rsidP="003027DE" w:rsidRDefault="006D0A4A">
            <w:pPr>
              <w:jc w:val="center"/>
            </w:pPr>
          </w:p>
          <w:p w:rsidR="006D0A4A" w:rsidP="003027DE" w:rsidRDefault="006D0A4A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6D0A4A" w:rsidP="003027DE" w:rsidRDefault="006D0A4A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6D0A4A" w:rsidP="003027D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6D0A4A" w:rsidP="003027DE" w:rsidRDefault="006D0A4A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3027DE" w:rsidRDefault="006D0A4A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D0A4A" w:rsidP="003027DE" w:rsidRDefault="006D0A4A">
            <w:pPr>
              <w:jc w:val="center"/>
            </w:pPr>
          </w:p>
          <w:p w:rsidR="006D0A4A" w:rsidP="003027DE" w:rsidRDefault="006D0A4A">
            <w:pPr>
              <w:jc w:val="center"/>
            </w:pPr>
          </w:p>
          <w:p w:rsidR="006D0A4A" w:rsidP="003027DE" w:rsidRDefault="006D0A4A">
            <w:pPr>
              <w:jc w:val="center"/>
            </w:pPr>
          </w:p>
          <w:p w:rsidR="006D0A4A" w:rsidP="003027DE" w:rsidRDefault="006D0A4A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6D0A4A" w:rsidP="003027DE" w:rsidRDefault="006D0A4A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6D0A4A" w:rsidP="003027DE" w:rsidRDefault="006D0A4A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6D0A4A" w:rsidP="003027D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6D0A4A" w:rsidP="003027DE" w:rsidRDefault="006D0A4A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3027DE" w:rsidRDefault="006D0A4A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6D0A4A" w:rsidP="003027D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6D0A4A" w:rsidP="003027DE" w:rsidRDefault="006D0A4A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ve Kontrol </w:t>
            </w:r>
            <w:r w:rsidRPr="008979BD">
              <w:rPr>
                <w:sz w:val="20"/>
                <w:szCs w:val="20"/>
              </w:rPr>
              <w:lastRenderedPageBreak/>
              <w:t>Kanunu ve ikincil mevzuatı</w:t>
            </w:r>
          </w:p>
        </w:tc>
        <w:tc>
          <w:tcPr>
            <w:tcW w:w="217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3027DE" w:rsidRDefault="006D0A4A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6D0A4A" w:rsidP="003027DE" w:rsidRDefault="006D0A4A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6D0A4A" w:rsidP="003027DE" w:rsidRDefault="006D0A4A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FB0DF1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B0DF1" w:rsidR="006D0A4A" w:rsidP="003027DE" w:rsidRDefault="006D0A4A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="006D0A4A" w:rsidP="003027DE" w:rsidRDefault="006D0A4A">
            <w:pPr>
              <w:ind w:lef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979BD">
              <w:rPr>
                <w:color w:val="000000"/>
                <w:sz w:val="20"/>
                <w:szCs w:val="20"/>
              </w:rPr>
              <w:t>657 Sayılı Kanun</w:t>
            </w:r>
          </w:p>
          <w:p w:rsidR="006D0A4A" w:rsidP="003027DE" w:rsidRDefault="006D0A4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Dev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Mem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ur.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.Has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Rap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İle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Refa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.znine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İliş.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Usul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Ve Esas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Yön.</w:t>
            </w:r>
          </w:p>
          <w:p w:rsidR="006D0A4A" w:rsidP="003027D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- 2914 Sayılı Kanun</w:t>
            </w:r>
          </w:p>
          <w:p w:rsidR="006D0A4A" w:rsidP="003027D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2547 Sayılı Kanun</w:t>
            </w:r>
          </w:p>
          <w:p w:rsidR="006D0A4A" w:rsidP="003027DE" w:rsidRDefault="006D0A4A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-2547 Sayılı Kanun</w:t>
            </w:r>
          </w:p>
          <w:p w:rsidRPr="00B02E99" w:rsidR="006D0A4A" w:rsidP="003027DE" w:rsidRDefault="006D0A4A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-Yurtiçinde ve Dışında Gör. </w:t>
            </w:r>
            <w:r>
              <w:rPr>
                <w:sz w:val="20"/>
                <w:szCs w:val="20"/>
              </w:rPr>
              <w:lastRenderedPageBreak/>
              <w:t>Uyulacak Esas. İliş. Yön.</w:t>
            </w:r>
          </w:p>
        </w:tc>
        <w:tc>
          <w:tcPr>
            <w:tcW w:w="217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6D0A4A" w:rsidP="003027DE" w:rsidRDefault="006D0A4A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EE7E92" w:rsidR="006D0A4A" w:rsidP="003027DE" w:rsidRDefault="006D0A4A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EE7E92" w:rsidR="006D0A4A" w:rsidP="003027DE" w:rsidRDefault="006D0A4A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EE7E92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EE7E92" w:rsidR="006D0A4A" w:rsidP="003027DE" w:rsidRDefault="006D0A4A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EE7E92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EE7E92" w:rsidR="006D0A4A" w:rsidP="003027DE" w:rsidRDefault="006D0A4A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3027DE" w:rsidRDefault="006D0A4A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6D0A4A" w:rsidP="003027DE" w:rsidRDefault="006D0A4A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6D0A4A" w:rsidP="003027DE" w:rsidRDefault="006D0A4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Yönetim Kurulu ve </w:t>
            </w: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Kurulu Toplantıları</w:t>
            </w:r>
          </w:p>
        </w:tc>
        <w:tc>
          <w:tcPr>
            <w:tcW w:w="1856" w:type="dxa"/>
            <w:noWrap/>
            <w:vAlign w:val="center"/>
          </w:tcPr>
          <w:p w:rsidRPr="00B34162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6D0A4A" w:rsidP="003027DE" w:rsidRDefault="006D0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6D0A4A" w:rsidP="00CD3798" w:rsidRDefault="006D0A4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4146F5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Kararı, Fakülte</w:t>
            </w:r>
            <w:r w:rsidRPr="004146F5">
              <w:rPr>
                <w:sz w:val="20"/>
                <w:szCs w:val="20"/>
              </w:rPr>
              <w:t xml:space="preserve"> Kurul Kararı,</w:t>
            </w:r>
          </w:p>
        </w:tc>
        <w:tc>
          <w:tcPr>
            <w:tcW w:w="1559" w:type="dxa"/>
            <w:noWrap/>
            <w:vAlign w:val="center"/>
          </w:tcPr>
          <w:p w:rsidRPr="004146F5" w:rsidR="006D0A4A" w:rsidP="003027DE" w:rsidRDefault="006D0A4A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0A4A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0A4A" w:rsidP="003027DE" w:rsidRDefault="006D0A4A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6D0A4A" w:rsidP="003027DE" w:rsidRDefault="006D0A4A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</w:t>
            </w:r>
            <w:r w:rsidRPr="00B01763">
              <w:rPr>
                <w:sz w:val="19"/>
                <w:szCs w:val="19"/>
              </w:rPr>
              <w:lastRenderedPageBreak/>
              <w:t>/A1H5</w:t>
            </w:r>
          </w:p>
        </w:tc>
        <w:tc>
          <w:tcPr>
            <w:tcW w:w="2973" w:type="dxa"/>
            <w:noWrap/>
            <w:vAlign w:val="center"/>
          </w:tcPr>
          <w:p w:rsidRPr="00B34162" w:rsidR="006D0A4A" w:rsidP="003027DE" w:rsidRDefault="006D0A4A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lastRenderedPageBreak/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B34162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B34162" w:rsidR="006D0A4A" w:rsidP="003027DE" w:rsidRDefault="006D0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34162" w:rsidR="006D0A4A" w:rsidP="003027DE" w:rsidRDefault="006D0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34162" w:rsidR="006D0A4A" w:rsidP="003027DE" w:rsidRDefault="006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B34162" w:rsidR="006D0A4A" w:rsidP="003027DE" w:rsidRDefault="006D0A4A">
            <w:pPr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B02E99" w:rsidR="006D0A4A" w:rsidP="003027DE" w:rsidRDefault="006D0A4A">
            <w:pPr>
              <w:jc w:val="center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8D518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8D518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EYLÜL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="003027DE" w:rsidP="003027DE" w:rsidRDefault="003027DE">
            <w:pPr>
              <w:jc w:val="center"/>
            </w:pPr>
          </w:p>
          <w:p w:rsidR="003027DE" w:rsidP="003027DE" w:rsidRDefault="003027DE">
            <w:pPr>
              <w:rPr>
                <w:sz w:val="18"/>
                <w:szCs w:val="20"/>
              </w:rPr>
            </w:pPr>
          </w:p>
          <w:p w:rsidR="003027DE" w:rsidP="003027DE" w:rsidRDefault="003027DE">
            <w:r w:rsidRPr="006546CB">
              <w:rPr>
                <w:sz w:val="18"/>
                <w:szCs w:val="20"/>
              </w:rPr>
              <w:t>A4H1</w:t>
            </w:r>
          </w:p>
          <w:p w:rsidR="003027DE" w:rsidP="003027DE" w:rsidRDefault="003027DE">
            <w:pPr>
              <w:jc w:val="center"/>
            </w:pPr>
          </w:p>
          <w:p w:rsidRPr="007750B8" w:rsidR="003027DE" w:rsidP="003027DE" w:rsidRDefault="003027DE">
            <w:pPr>
              <w:jc w:val="center"/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="006D0A4A" w:rsidP="006D0A4A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3027DE" w:rsidP="006D0A4A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Kısmi Zamanlı Öğrenci Puantajlarının Gönderilmesi</w:t>
            </w:r>
          </w:p>
        </w:tc>
        <w:tc>
          <w:tcPr>
            <w:tcW w:w="1856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 xml:space="preserve">Birimi Maaş ve Tahakkuk </w:t>
            </w:r>
            <w:r>
              <w:rPr>
                <w:sz w:val="18"/>
                <w:szCs w:val="20"/>
              </w:rPr>
              <w:lastRenderedPageBreak/>
              <w:t>Birimi</w:t>
            </w:r>
          </w:p>
        </w:tc>
        <w:tc>
          <w:tcPr>
            <w:tcW w:w="1692" w:type="dxa"/>
            <w:noWrap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lastRenderedPageBreak/>
              <w:t>02.0</w:t>
            </w:r>
            <w:r>
              <w:rPr>
                <w:sz w:val="20"/>
                <w:szCs w:val="20"/>
              </w:rPr>
              <w:t>9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1701" w:type="dxa"/>
            <w:noWrap/>
            <w:vAlign w:val="center"/>
          </w:tcPr>
          <w:p w:rsidRPr="00FB0DF1" w:rsidR="003027DE" w:rsidP="003027DE" w:rsidRDefault="0025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0C6112" w:rsidR="003027DE" w:rsidP="003027DE" w:rsidRDefault="003027D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Puantaj Tablosu ve Günlük Devam</w:t>
            </w:r>
          </w:p>
          <w:p w:rsidRPr="000C6112" w:rsidR="003027DE" w:rsidP="003027DE" w:rsidRDefault="003027D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lastRenderedPageBreak/>
              <w:t>Çizelgesi</w:t>
            </w:r>
          </w:p>
          <w:p w:rsidRPr="00FB0DF1" w:rsidR="003027DE" w:rsidP="003027DE" w:rsidRDefault="003027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Kısmi Zamanlı Öğrenci </w:t>
            </w:r>
            <w:r w:rsidRPr="00FB0DF1">
              <w:rPr>
                <w:bCs/>
                <w:color w:val="000000" w:themeColor="text1"/>
                <w:sz w:val="20"/>
                <w:szCs w:val="20"/>
              </w:rPr>
              <w:lastRenderedPageBreak/>
              <w:t>Yönergesi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2560D4">
            <w:pPr>
              <w:jc w:val="center"/>
              <w:rPr>
                <w:sz w:val="18"/>
                <w:szCs w:val="20"/>
              </w:rPr>
            </w:pPr>
            <w:r w:rsidRPr="002071D0">
              <w:rPr>
                <w:sz w:val="18"/>
                <w:szCs w:val="18"/>
              </w:rPr>
              <w:lastRenderedPageBreak/>
              <w:t xml:space="preserve">Covid-19 salgını sebebiyle </w:t>
            </w:r>
            <w:r w:rsidRPr="00AB293A">
              <w:rPr>
                <w:sz w:val="18"/>
                <w:szCs w:val="18"/>
                <w:shd w:val="clear" w:color="auto" w:fill="FFFFFF"/>
              </w:rPr>
              <w:t>Kısmi Zamanlı Öğrenci</w:t>
            </w:r>
            <w:r w:rsidRPr="00FB0DF1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çalıştırılmamıştır.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Güz yarıyılı Ortak Zorunlu ve Seçmeli yabancı dil dersi için fakültelere 40/a öğretim elemanı görevlendirme işlemlerinin yapılması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Modern Diller Öğrenci İşleri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ayının ilk haftası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ayının ilk haftası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Elektronik Belge Yönetim Sistemi üst yazıları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375D55">
              <w:rPr>
                <w:sz w:val="18"/>
                <w:szCs w:val="18"/>
              </w:rPr>
              <w:t>2547</w:t>
            </w:r>
            <w:r>
              <w:rPr>
                <w:sz w:val="18"/>
                <w:szCs w:val="18"/>
              </w:rPr>
              <w:t xml:space="preserve"> sayılı</w:t>
            </w:r>
            <w:r w:rsidRPr="00375D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Pr="00375D55">
              <w:rPr>
                <w:sz w:val="18"/>
                <w:szCs w:val="18"/>
              </w:rPr>
              <w:t>ükseköğretim Kanunu 40</w:t>
            </w:r>
            <w:r>
              <w:rPr>
                <w:sz w:val="18"/>
                <w:szCs w:val="18"/>
              </w:rPr>
              <w:t>/a maddesi.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FE21EF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Hazıelık</w:t>
            </w:r>
            <w:proofErr w:type="spellEnd"/>
            <w:r>
              <w:rPr>
                <w:sz w:val="18"/>
                <w:szCs w:val="20"/>
              </w:rPr>
              <w:t xml:space="preserve"> sınıfı </w:t>
            </w:r>
            <w:proofErr w:type="spellStart"/>
            <w:r>
              <w:rPr>
                <w:sz w:val="18"/>
                <w:szCs w:val="20"/>
              </w:rPr>
              <w:t>başklangıç</w:t>
            </w:r>
            <w:proofErr w:type="spellEnd"/>
            <w:r>
              <w:rPr>
                <w:sz w:val="18"/>
                <w:szCs w:val="20"/>
              </w:rPr>
              <w:t xml:space="preserve"> tarihi </w:t>
            </w:r>
          </w:p>
        </w:tc>
      </w:tr>
      <w:tr w:rsidRPr="001A544E" w:rsidR="003027DE" w:rsidTr="006D0A4A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375D55" w:rsidR="003027DE" w:rsidP="003027DE" w:rsidRDefault="003027D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2020-2021 eğitim öğretim yılına ait sınıf ve öğretim elemanı ders programlarının UBYS işlenmesi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BB2948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504A9B" w:rsidRDefault="00504A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ayının ilk haftası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FE21E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16-17</w:t>
            </w:r>
            <w:r w:rsidR="00504A9B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</w:t>
            </w:r>
            <w:r w:rsidR="00504A9B">
              <w:rPr>
                <w:sz w:val="18"/>
                <w:szCs w:val="20"/>
              </w:rPr>
              <w:t>ylül 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pPr>
              <w:rPr>
                <w:sz w:val="18"/>
                <w:szCs w:val="18"/>
              </w:rPr>
            </w:pPr>
          </w:p>
          <w:p w:rsidR="003027DE" w:rsidP="003027DE" w:rsidRDefault="00302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Sınıf ve Öğretim Elemanları Ders Programları</w:t>
            </w:r>
          </w:p>
          <w:p w:rsidR="003027DE" w:rsidP="003027DE" w:rsidRDefault="003027DE">
            <w:r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FE21EF" w:rsidRDefault="00FE21E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2019-2020 Akademik Takvimde Hazırlık </w:t>
            </w:r>
            <w:proofErr w:type="gramStart"/>
            <w:r>
              <w:rPr>
                <w:sz w:val="18"/>
                <w:szCs w:val="20"/>
              </w:rPr>
              <w:t>Sınıfı  başlangıç</w:t>
            </w:r>
            <w:proofErr w:type="gramEnd"/>
            <w:r>
              <w:rPr>
                <w:sz w:val="18"/>
                <w:szCs w:val="20"/>
              </w:rPr>
              <w:t xml:space="preserve"> tarihi olduğundan  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7750B8" w:rsidR="003027DE" w:rsidP="003027DE" w:rsidRDefault="003027DE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 xml:space="preserve">Ortak Zorunlu ve Seçmeli Yabancı Dil Dersleri </w:t>
            </w:r>
            <w:r>
              <w:rPr>
                <w:sz w:val="18"/>
                <w:szCs w:val="18"/>
              </w:rPr>
              <w:t>muafiyet</w:t>
            </w:r>
            <w:r w:rsidRPr="007750B8">
              <w:rPr>
                <w:sz w:val="18"/>
                <w:szCs w:val="18"/>
              </w:rPr>
              <w:t xml:space="preserve"> sınavları için fakültelerden derslik ve gözetmen talebi üst yazıları</w:t>
            </w:r>
          </w:p>
        </w:tc>
        <w:tc>
          <w:tcPr>
            <w:tcW w:w="1856" w:type="dxa"/>
            <w:noWrap/>
            <w:vAlign w:val="center"/>
          </w:tcPr>
          <w:p w:rsidR="003027DE" w:rsidP="003027DE" w:rsidRDefault="003027DE">
            <w:r w:rsidRPr="00C50BED">
              <w:rPr>
                <w:sz w:val="18"/>
                <w:szCs w:val="20"/>
              </w:rPr>
              <w:t>Modern Diller Öğrenci İşleri Birimi</w:t>
            </w:r>
          </w:p>
        </w:tc>
        <w:tc>
          <w:tcPr>
            <w:tcW w:w="1692" w:type="dxa"/>
            <w:noWrap/>
            <w:vAlign w:val="center"/>
          </w:tcPr>
          <w:p w:rsidRPr="007750B8" w:rsidR="003027DE" w:rsidP="003027DE" w:rsidRDefault="003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Eylül ayının ilk haftası</w:t>
            </w:r>
          </w:p>
        </w:tc>
        <w:tc>
          <w:tcPr>
            <w:tcW w:w="1701" w:type="dxa"/>
            <w:noWrap/>
            <w:vAlign w:val="center"/>
          </w:tcPr>
          <w:p w:rsidRPr="007750B8" w:rsidR="003027DE" w:rsidP="003027DE" w:rsidRDefault="006D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Pr="007750B8" w:rsidR="003027DE" w:rsidP="003027DE" w:rsidRDefault="003027DE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Elektronik Belge Yönetim Sistemi üst yazıları</w:t>
            </w:r>
          </w:p>
        </w:tc>
        <w:tc>
          <w:tcPr>
            <w:tcW w:w="1559" w:type="dxa"/>
            <w:noWrap/>
            <w:vAlign w:val="center"/>
          </w:tcPr>
          <w:p w:rsidRPr="007750B8" w:rsidR="003027DE" w:rsidP="003027DE" w:rsidRDefault="003027DE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 xml:space="preserve">2019-2020 Eğitim-Öğretim Yılı </w:t>
            </w:r>
            <w:proofErr w:type="spellStart"/>
            <w:r w:rsidRPr="007750B8">
              <w:rPr>
                <w:sz w:val="18"/>
                <w:szCs w:val="18"/>
              </w:rPr>
              <w:t>Önlisans</w:t>
            </w:r>
            <w:proofErr w:type="spellEnd"/>
            <w:r w:rsidRPr="007750B8">
              <w:rPr>
                <w:sz w:val="18"/>
                <w:szCs w:val="18"/>
              </w:rPr>
              <w:t xml:space="preserve"> ve Lisans Akademik Takvimi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6D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sınav çevrimiçi olarak gerçekleştirilmiştir.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 değerlendirme anketi sonuçlarını analiz etmek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14.09.2020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6A23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Kasım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Analiz Raporu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6A23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Covid-19 salgını sebebiyle eylemin gerçekleşme tarihinde değişiklik </w:t>
            </w:r>
            <w:r>
              <w:rPr>
                <w:sz w:val="18"/>
                <w:szCs w:val="20"/>
              </w:rPr>
              <w:lastRenderedPageBreak/>
              <w:t>olmuştur.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 değerlendirme anketi sonuçlarına göre yeni eğitim planı oluşturmak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21.09.2020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6A23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Kasım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Eğitim Planı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6A23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eylemin gerçekleşme tarihinde değişiklik olmuştur.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221FEA" w:rsidR="003027DE" w:rsidP="003027DE" w:rsidRDefault="003027DE">
            <w:pPr>
              <w:rPr>
                <w:sz w:val="18"/>
                <w:szCs w:val="18"/>
              </w:rPr>
            </w:pPr>
            <w:r w:rsidRPr="00221FEA">
              <w:rPr>
                <w:sz w:val="18"/>
                <w:szCs w:val="18"/>
              </w:rPr>
              <w:t>Sınav tarihlerinin eğitim programına uygunluğunu kontrol etmek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 ve Ölçme-Değerlendirme Birimi</w:t>
            </w:r>
          </w:p>
        </w:tc>
        <w:tc>
          <w:tcPr>
            <w:tcW w:w="1692" w:type="dxa"/>
            <w:noWrap/>
            <w:vAlign w:val="center"/>
          </w:tcPr>
          <w:p w:rsidRPr="00FA641C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3027DE" w:rsidP="003027DE" w:rsidRDefault="006A23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Sınav takvimi ve </w:t>
            </w:r>
            <w:proofErr w:type="spellStart"/>
            <w:r>
              <w:rPr>
                <w:sz w:val="18"/>
                <w:szCs w:val="20"/>
              </w:rPr>
              <w:t>ünitelendirilmiş</w:t>
            </w:r>
            <w:proofErr w:type="spellEnd"/>
            <w:r>
              <w:rPr>
                <w:sz w:val="18"/>
                <w:szCs w:val="20"/>
              </w:rPr>
              <w:t xml:space="preserve"> ders programı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221FEA" w:rsidR="003027DE" w:rsidP="003027DE" w:rsidRDefault="003027DE">
            <w:pPr>
              <w:rPr>
                <w:sz w:val="18"/>
                <w:szCs w:val="18"/>
              </w:rPr>
            </w:pPr>
            <w:r w:rsidRPr="00221FEA">
              <w:rPr>
                <w:sz w:val="18"/>
                <w:szCs w:val="18"/>
              </w:rPr>
              <w:t>İngilizce Seviye Tespit ve Yeterlik Sınavları sonuçları doğrultusunda çeşitli düzeylerde sınıflar oluşturulması konusunda Müdür Yardımcılarına yardımcı olmak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Müdür Yardımcıları/Hazırlık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3027DE" w:rsidP="003027DE" w:rsidRDefault="006A23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Kurlar ve şubelere yönelik öğrenci dağılımı dokümanı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AD4BBC" w:rsidR="003027DE" w:rsidP="003027DE" w:rsidRDefault="003027DE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Derslerin görevlendirme faaliyetleri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Müdür/Müdür Yardımcıları/Hazırlık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3027DE" w:rsidP="003027DE" w:rsidRDefault="006A23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Öğretim görevlileri ve sınıf ders programları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D41283" w:rsidR="003027DE" w:rsidP="003027DE" w:rsidRDefault="003027DE">
            <w:pPr>
              <w:rPr>
                <w:sz w:val="18"/>
                <w:szCs w:val="18"/>
              </w:rPr>
            </w:pPr>
            <w:r w:rsidRPr="00D41283">
              <w:rPr>
                <w:sz w:val="18"/>
                <w:szCs w:val="18"/>
              </w:rPr>
              <w:t xml:space="preserve">Akademik Yıl başında öğretim görevlilerine ve öğrencilere sunulacak </w:t>
            </w:r>
            <w:proofErr w:type="gramStart"/>
            <w:r w:rsidRPr="00D41283">
              <w:rPr>
                <w:sz w:val="18"/>
                <w:szCs w:val="18"/>
              </w:rPr>
              <w:t>oryantasyon</w:t>
            </w:r>
            <w:proofErr w:type="gramEnd"/>
            <w:r w:rsidRPr="00D41283">
              <w:rPr>
                <w:sz w:val="18"/>
                <w:szCs w:val="18"/>
              </w:rPr>
              <w:t xml:space="preserve"> programını hazırlamak </w:t>
            </w:r>
            <w:r w:rsidRPr="00D41283">
              <w:rPr>
                <w:sz w:val="18"/>
                <w:szCs w:val="18"/>
              </w:rPr>
              <w:lastRenderedPageBreak/>
              <w:t>ve öğretim görevlilerine uygulanmasını sağlamak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3027DE" w:rsidP="003027DE" w:rsidRDefault="006A23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Hazırlık Birimi </w:t>
            </w:r>
            <w:proofErr w:type="gramStart"/>
            <w:r>
              <w:rPr>
                <w:sz w:val="18"/>
                <w:szCs w:val="20"/>
              </w:rPr>
              <w:t>oryantasyon</w:t>
            </w:r>
            <w:proofErr w:type="gramEnd"/>
            <w:r>
              <w:rPr>
                <w:sz w:val="18"/>
                <w:szCs w:val="20"/>
              </w:rPr>
              <w:t xml:space="preserve"> sunusu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CF154D" w:rsidR="003027DE" w:rsidP="003027DE" w:rsidRDefault="003027DE">
            <w:pPr>
              <w:rPr>
                <w:sz w:val="18"/>
                <w:szCs w:val="18"/>
              </w:rPr>
            </w:pPr>
            <w:r w:rsidRPr="00CF154D">
              <w:rPr>
                <w:sz w:val="18"/>
                <w:szCs w:val="18"/>
              </w:rPr>
              <w:t>Üniversite Bilgi Yönetim Sistemini Yüksekokul Öğrenci İşleri Üst Dü</w:t>
            </w:r>
            <w:r>
              <w:rPr>
                <w:sz w:val="18"/>
                <w:szCs w:val="18"/>
              </w:rPr>
              <w:t>zey Yönetici yetkisi ile kullanarak yeni akademik yıla yönelik akademik bilgi akışını Yüksekokul Müdürlüğüne sağlamak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FA641C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FA641C" w:rsidR="003027DE" w:rsidP="003027DE" w:rsidRDefault="006A23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UBYS akademik yıl başlangıcı dokümanları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İngilizce Hazırlık Sınıfı Seviye Tespit Sınavı</w:t>
            </w:r>
          </w:p>
        </w:tc>
        <w:tc>
          <w:tcPr>
            <w:tcW w:w="1856" w:type="dxa"/>
            <w:noWrap/>
            <w:vAlign w:val="center"/>
          </w:tcPr>
          <w:p w:rsidR="003027DE" w:rsidP="003027DE" w:rsidRDefault="003027DE">
            <w:r w:rsidRPr="00AC419E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6A23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14.09.2020</w:t>
            </w:r>
          </w:p>
        </w:tc>
        <w:tc>
          <w:tcPr>
            <w:tcW w:w="2410" w:type="dxa"/>
            <w:vAlign w:val="center"/>
          </w:tcPr>
          <w:p w:rsidR="003027DE" w:rsidP="003027DE" w:rsidRDefault="003027DE">
            <w:r w:rsidRPr="006037C6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</w:tcPr>
          <w:p w:rsidRPr="00872BE5" w:rsidR="003027DE" w:rsidP="003027DE" w:rsidRDefault="006A2342">
            <w:pPr>
              <w:jc w:val="center"/>
              <w:rPr>
                <w:sz w:val="18"/>
                <w:szCs w:val="18"/>
              </w:rPr>
            </w:pPr>
            <w:r w:rsidRPr="00872BE5">
              <w:rPr>
                <w:sz w:val="18"/>
                <w:szCs w:val="18"/>
              </w:rPr>
              <w:t>Covid-19 salgını sebebiyle sınav çevrimiçi olarak uygulanmıştır.</w:t>
            </w: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İngilizce Hazırlık Sınıfı Yeterlik Sınavı</w:t>
            </w:r>
          </w:p>
        </w:tc>
        <w:tc>
          <w:tcPr>
            <w:tcW w:w="1856" w:type="dxa"/>
            <w:noWrap/>
            <w:vAlign w:val="center"/>
          </w:tcPr>
          <w:p w:rsidR="003027DE" w:rsidP="003027DE" w:rsidRDefault="003027DE">
            <w:r w:rsidRPr="00AC419E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6A23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16-17-18.09.2020</w:t>
            </w:r>
          </w:p>
        </w:tc>
        <w:tc>
          <w:tcPr>
            <w:tcW w:w="2410" w:type="dxa"/>
            <w:vAlign w:val="center"/>
          </w:tcPr>
          <w:p w:rsidR="003027DE" w:rsidP="003027DE" w:rsidRDefault="003027DE">
            <w:r w:rsidRPr="006037C6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</w:tcPr>
          <w:p w:rsidR="003027DE" w:rsidP="003027DE" w:rsidRDefault="006A2342">
            <w:pPr>
              <w:jc w:val="center"/>
            </w:pPr>
            <w:r w:rsidRPr="00872BE5">
              <w:rPr>
                <w:sz w:val="18"/>
                <w:szCs w:val="18"/>
              </w:rPr>
              <w:t>Covid-19 salgını sebebiyle sınav çevrimiçi olarak uygulanmıştır.</w:t>
            </w: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872BE5">
            <w:pPr>
              <w:jc w:val="center"/>
              <w:rPr>
                <w:sz w:val="18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ind w:lef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979BD">
              <w:rPr>
                <w:color w:val="000000"/>
                <w:sz w:val="20"/>
                <w:szCs w:val="20"/>
              </w:rPr>
              <w:t>657 Sayılı Kanun</w:t>
            </w:r>
          </w:p>
          <w:p w:rsidR="003027DE" w:rsidP="003027DE" w:rsidRDefault="003027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Dev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Mem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ur.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.Has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Rap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İle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Refa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.znine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İliş.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Usul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Ve Esas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Yön.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- 2914 Sayılı Kanun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2547 Sayılı Kanun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-2547 Sayılı Kanun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EE7E92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EE7E92" w:rsidR="003027DE" w:rsidP="003027DE" w:rsidRDefault="000A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E21EF">
              <w:rPr>
                <w:sz w:val="20"/>
                <w:szCs w:val="20"/>
              </w:rPr>
              <w:t>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</w:t>
            </w:r>
            <w:r w:rsidRPr="00EE7E92">
              <w:rPr>
                <w:sz w:val="20"/>
                <w:szCs w:val="20"/>
              </w:rPr>
              <w:lastRenderedPageBreak/>
              <w:t>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3027DE" w:rsidP="003027DE" w:rsidRDefault="003027D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3027DE" w:rsidP="003027DE" w:rsidRDefault="003027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Yönetim Kurulu ve </w:t>
            </w: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Kurulu Toplantıları</w:t>
            </w:r>
          </w:p>
        </w:tc>
        <w:tc>
          <w:tcPr>
            <w:tcW w:w="1856" w:type="dxa"/>
            <w:noWrap/>
            <w:vAlign w:val="center"/>
          </w:tcPr>
          <w:p w:rsidRPr="00B3416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3027DE" w:rsidP="003027DE" w:rsidRDefault="0030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4146F5" w:rsidR="003027DE" w:rsidP="003027DE" w:rsidRDefault="0030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4146F5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Kararı, Fakülte</w:t>
            </w:r>
            <w:r w:rsidRPr="004146F5">
              <w:rPr>
                <w:sz w:val="20"/>
                <w:szCs w:val="20"/>
              </w:rPr>
              <w:t xml:space="preserve"> Kurul Kararı,</w:t>
            </w:r>
          </w:p>
        </w:tc>
        <w:tc>
          <w:tcPr>
            <w:tcW w:w="1559" w:type="dxa"/>
            <w:noWrap/>
            <w:vAlign w:val="center"/>
          </w:tcPr>
          <w:p w:rsidRPr="004146F5" w:rsidR="003027DE" w:rsidP="003027DE" w:rsidRDefault="003027DE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72BE5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72BE5" w:rsidP="003027DE" w:rsidRDefault="00872BE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872BE5" w:rsidP="003027DE" w:rsidRDefault="00872BE5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872BE5" w:rsidP="003027DE" w:rsidRDefault="00872BE5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B34162" w:rsidR="00872BE5" w:rsidP="003027DE" w:rsidRDefault="0087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B34162" w:rsidR="00872BE5" w:rsidP="003027DE" w:rsidRDefault="0087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34162" w:rsidR="00872BE5" w:rsidP="00CD3798" w:rsidRDefault="0087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34162" w:rsidR="00872BE5" w:rsidP="003027DE" w:rsidRDefault="0087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B34162" w:rsidR="00872BE5" w:rsidP="003027DE" w:rsidRDefault="00872BE5">
            <w:pPr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72BE5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72BE5" w:rsidP="003027DE" w:rsidRDefault="00872BE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72BE5" w:rsidP="003027DE" w:rsidRDefault="00872BE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872BE5" w:rsidP="003027DE" w:rsidRDefault="00872BE5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872BE5" w:rsidP="003027DE" w:rsidRDefault="0087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872BE5" w:rsidP="00CD3798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872BE5" w:rsidP="003027DE" w:rsidRDefault="00872BE5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72BE5" w:rsidP="003027DE" w:rsidRDefault="00872BE5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ve Kontrol Kanunu ve </w:t>
            </w:r>
            <w:r w:rsidRPr="008979BD">
              <w:rPr>
                <w:sz w:val="20"/>
                <w:szCs w:val="20"/>
              </w:rPr>
              <w:lastRenderedPageBreak/>
              <w:t>ikincil mevzuatı</w:t>
            </w:r>
          </w:p>
        </w:tc>
        <w:tc>
          <w:tcPr>
            <w:tcW w:w="2174" w:type="dxa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72BE5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72BE5" w:rsidP="003027DE" w:rsidRDefault="00872BE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872BE5" w:rsidP="003027DE" w:rsidRDefault="00872BE5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872BE5" w:rsidP="00CD3798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872BE5" w:rsidP="003027DE" w:rsidRDefault="00872BE5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72BE5" w:rsidP="003027DE" w:rsidRDefault="00872BE5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yarıyılı Ortak Zorunlu ve Seçmeli Yabancı Dil Dersleri ara sınav için fakültelerden derslik ve gözetmen talebi üst yazıları</w:t>
            </w:r>
          </w:p>
        </w:tc>
        <w:tc>
          <w:tcPr>
            <w:tcW w:w="1856" w:type="dxa"/>
            <w:noWrap/>
            <w:vAlign w:val="center"/>
          </w:tcPr>
          <w:p w:rsidR="003027DE" w:rsidP="003027DE" w:rsidRDefault="003027DE">
            <w:r w:rsidRPr="00C50BED">
              <w:rPr>
                <w:sz w:val="18"/>
                <w:szCs w:val="20"/>
              </w:rPr>
              <w:t>Modern Diller Öğrenci İşleri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Eylül ayının son haftası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Elektronik Belge Yönetim Sistemi üst yazıları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2019-2020 Eğitim-Öğretim Yılı </w:t>
            </w:r>
            <w:proofErr w:type="spellStart"/>
            <w:r>
              <w:rPr>
                <w:sz w:val="18"/>
                <w:szCs w:val="20"/>
              </w:rPr>
              <w:t>Önlisans</w:t>
            </w:r>
            <w:proofErr w:type="spellEnd"/>
            <w:r>
              <w:rPr>
                <w:sz w:val="18"/>
                <w:szCs w:val="20"/>
              </w:rPr>
              <w:t xml:space="preserve"> ve Lisans Akademik </w:t>
            </w:r>
            <w:r>
              <w:rPr>
                <w:sz w:val="18"/>
                <w:szCs w:val="20"/>
              </w:rPr>
              <w:lastRenderedPageBreak/>
              <w:t>Takvimi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Covid-19 salgını sebebiyle sınav çevrimiçi olarak gerçekleştirilmiştir.</w:t>
            </w:r>
          </w:p>
        </w:tc>
      </w:tr>
      <w:tr w:rsidRPr="001A544E" w:rsidR="00872BE5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72BE5" w:rsidP="003027DE" w:rsidRDefault="00872BE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72BE5" w:rsidP="003027DE" w:rsidRDefault="00872BE5">
            <w:pPr>
              <w:jc w:val="center"/>
            </w:pPr>
            <w:r w:rsidRPr="0047058B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2020-2021 eğitim öğretim yılında yeni </w:t>
            </w:r>
            <w:r w:rsidRPr="008979BD">
              <w:rPr>
                <w:sz w:val="20"/>
                <w:szCs w:val="20"/>
              </w:rPr>
              <w:t>kayıt</w:t>
            </w:r>
            <w:r>
              <w:rPr>
                <w:sz w:val="20"/>
                <w:szCs w:val="20"/>
              </w:rPr>
              <w:t xml:space="preserve"> olan öğrencilerin</w:t>
            </w:r>
            <w:r w:rsidRPr="008979BD">
              <w:rPr>
                <w:sz w:val="20"/>
                <w:szCs w:val="20"/>
              </w:rPr>
              <w:t xml:space="preserve"> yabancı dil seviye tespit </w:t>
            </w:r>
            <w:r>
              <w:rPr>
                <w:sz w:val="20"/>
                <w:szCs w:val="20"/>
              </w:rPr>
              <w:t xml:space="preserve">ve muafiyet </w:t>
            </w:r>
            <w:r w:rsidRPr="008979BD">
              <w:rPr>
                <w:sz w:val="20"/>
                <w:szCs w:val="20"/>
              </w:rPr>
              <w:t>sınavı hazırlıkları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72BE5" w:rsidP="003027DE" w:rsidRDefault="00872BE5">
            <w:r w:rsidRPr="0082700E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72BE5" w:rsidP="00872BE5" w:rsidRDefault="00872BE5">
            <w:pPr>
              <w:jc w:val="center"/>
            </w:pPr>
            <w:r w:rsidRPr="00D839CD">
              <w:rPr>
                <w:sz w:val="18"/>
                <w:szCs w:val="20"/>
              </w:rPr>
              <w:t xml:space="preserve">Eylül ayının </w:t>
            </w:r>
            <w:r>
              <w:rPr>
                <w:sz w:val="18"/>
                <w:szCs w:val="20"/>
              </w:rPr>
              <w:t xml:space="preserve">ilk </w:t>
            </w:r>
            <w:r w:rsidRPr="00D839CD">
              <w:rPr>
                <w:sz w:val="18"/>
                <w:szCs w:val="20"/>
              </w:rPr>
              <w:t>haftası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2BE5" w:rsidP="00CD3798" w:rsidRDefault="00872BE5">
            <w:pPr>
              <w:jc w:val="center"/>
            </w:pPr>
            <w:r w:rsidRPr="00D839CD">
              <w:rPr>
                <w:sz w:val="18"/>
                <w:szCs w:val="20"/>
              </w:rPr>
              <w:t xml:space="preserve">Eylül ayının </w:t>
            </w:r>
            <w:r>
              <w:rPr>
                <w:sz w:val="18"/>
                <w:szCs w:val="20"/>
              </w:rPr>
              <w:t xml:space="preserve">ilk </w:t>
            </w:r>
            <w:r w:rsidRPr="00D839CD">
              <w:rPr>
                <w:sz w:val="18"/>
                <w:szCs w:val="20"/>
              </w:rPr>
              <w:t>haftası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2BE5" w:rsidP="003027DE" w:rsidRDefault="00872BE5">
            <w:r w:rsidRPr="0098784D"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72BE5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872BE5" w:rsidP="003027DE" w:rsidRDefault="00872BE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Tüm </w:t>
            </w:r>
            <w:r>
              <w:rPr>
                <w:sz w:val="20"/>
                <w:szCs w:val="20"/>
              </w:rPr>
              <w:t xml:space="preserve">kayıt yaptıran </w:t>
            </w:r>
            <w:r w:rsidRPr="008979BD">
              <w:rPr>
                <w:sz w:val="20"/>
                <w:szCs w:val="20"/>
              </w:rPr>
              <w:t>öğrenci</w:t>
            </w:r>
            <w:r>
              <w:rPr>
                <w:sz w:val="20"/>
                <w:szCs w:val="20"/>
              </w:rPr>
              <w:t>lerin</w:t>
            </w:r>
            <w:r w:rsidRPr="008979BD">
              <w:rPr>
                <w:sz w:val="20"/>
                <w:szCs w:val="20"/>
              </w:rPr>
              <w:t xml:space="preserve"> işlemlerinin bilgisayar ortamında kayda alınması ve gerekli güncellemelerin yapılması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872BE5" w:rsidP="003027DE" w:rsidRDefault="00872BE5">
            <w:r w:rsidRPr="001B380E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872BE5" w:rsidP="00872BE5" w:rsidRDefault="00872BE5">
            <w:pPr>
              <w:jc w:val="center"/>
            </w:pPr>
            <w:r w:rsidRPr="00D839CD">
              <w:rPr>
                <w:sz w:val="18"/>
                <w:szCs w:val="20"/>
              </w:rPr>
              <w:t xml:space="preserve">Eylül ayının </w:t>
            </w:r>
            <w:r>
              <w:rPr>
                <w:sz w:val="18"/>
                <w:szCs w:val="20"/>
              </w:rPr>
              <w:t xml:space="preserve">ilk </w:t>
            </w:r>
            <w:r w:rsidRPr="00D839CD">
              <w:rPr>
                <w:sz w:val="18"/>
                <w:szCs w:val="20"/>
              </w:rPr>
              <w:t>haftası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2BE5" w:rsidP="00CD3798" w:rsidRDefault="00872BE5">
            <w:pPr>
              <w:jc w:val="center"/>
            </w:pPr>
            <w:r w:rsidRPr="00D839CD">
              <w:rPr>
                <w:sz w:val="18"/>
                <w:szCs w:val="20"/>
              </w:rPr>
              <w:t xml:space="preserve">Eylül ayının </w:t>
            </w:r>
            <w:r>
              <w:rPr>
                <w:sz w:val="18"/>
                <w:szCs w:val="20"/>
              </w:rPr>
              <w:t xml:space="preserve">ilk </w:t>
            </w:r>
            <w:r w:rsidRPr="00D839CD">
              <w:rPr>
                <w:sz w:val="18"/>
                <w:szCs w:val="20"/>
              </w:rPr>
              <w:t>haftası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2BE5" w:rsidP="003027DE" w:rsidRDefault="00872BE5">
            <w:r w:rsidRPr="0098784D"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8979BD" w:rsidR="00872BE5" w:rsidP="003027DE" w:rsidRDefault="0087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Öğrenciler ile ilgili tüm duyuru</w:t>
            </w:r>
            <w:r>
              <w:rPr>
                <w:sz w:val="20"/>
                <w:szCs w:val="20"/>
              </w:rPr>
              <w:t xml:space="preserve"> ve listelerin </w:t>
            </w:r>
            <w:r w:rsidRPr="008979BD">
              <w:rPr>
                <w:sz w:val="20"/>
                <w:szCs w:val="20"/>
              </w:rPr>
              <w:t>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D329A" w:rsidP="00BD329A" w:rsidRDefault="00BD329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  <w:rPr>
                <w:sz w:val="20"/>
                <w:szCs w:val="20"/>
              </w:rPr>
            </w:pP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D329A" w:rsidP="00BD329A" w:rsidRDefault="00BD329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D329A" w:rsidP="00BD329A" w:rsidRDefault="00BD329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Öğrenci sınavlarının optik form </w:t>
            </w:r>
            <w:r>
              <w:rPr>
                <w:sz w:val="20"/>
                <w:szCs w:val="20"/>
              </w:rPr>
              <w:t>okutma işlemlerinin yapılması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Modern Diller Öğrenci İşleri Birimi </w:t>
            </w:r>
            <w:r w:rsidRPr="001B380E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961FEE" w:rsidR="003027DE" w:rsidP="003027DE" w:rsidRDefault="003027DE">
            <w:pPr>
              <w:rPr>
                <w:sz w:val="18"/>
                <w:szCs w:val="18"/>
              </w:rPr>
            </w:pPr>
            <w:r w:rsidRPr="00961FEE">
              <w:rPr>
                <w:sz w:val="18"/>
                <w:szCs w:val="18"/>
              </w:rPr>
              <w:t>Optik form okuma sonuç listeleri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8D518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8D518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EKİM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="003027DE" w:rsidP="003027DE" w:rsidRDefault="003027DE">
            <w:pPr>
              <w:jc w:val="center"/>
            </w:pPr>
          </w:p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  <w:p w:rsidR="003027DE" w:rsidP="003027DE" w:rsidRDefault="003027DE">
            <w:pPr>
              <w:jc w:val="center"/>
            </w:pPr>
            <w:r w:rsidRPr="006546CB">
              <w:rPr>
                <w:sz w:val="18"/>
                <w:szCs w:val="20"/>
              </w:rPr>
              <w:lastRenderedPageBreak/>
              <w:t>A4H1</w:t>
            </w:r>
          </w:p>
          <w:p w:rsidR="003027DE" w:rsidP="003027DE" w:rsidRDefault="003027DE">
            <w:pPr>
              <w:jc w:val="center"/>
            </w:pPr>
          </w:p>
          <w:p w:rsidRPr="007750B8" w:rsidR="003027DE" w:rsidP="003027DE" w:rsidRDefault="003027DE">
            <w:pPr>
              <w:jc w:val="center"/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lastRenderedPageBreak/>
              <w:t xml:space="preserve">Yüksekokulunun tüketim ve demirbaş malzeme ihtiyaçlarının </w:t>
            </w:r>
            <w:r w:rsidRPr="008979BD">
              <w:rPr>
                <w:sz w:val="20"/>
                <w:szCs w:val="20"/>
              </w:rPr>
              <w:lastRenderedPageBreak/>
              <w:t>tespit edilmesi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Taşınır Kayıt Kontrol Birimi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="00872BE5" w:rsidP="00872BE5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3027DE" w:rsidP="00872BE5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lastRenderedPageBreak/>
              <w:t>Malî Yönetimi ve Kontrol Kanunu ve ikincil mevzuatı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Kısmi Zamanlı Öğrenci Puantajlarının Gönderilmesi</w:t>
            </w:r>
          </w:p>
        </w:tc>
        <w:tc>
          <w:tcPr>
            <w:tcW w:w="1856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</w:t>
            </w:r>
            <w:r>
              <w:rPr>
                <w:sz w:val="20"/>
                <w:szCs w:val="20"/>
              </w:rPr>
              <w:t>10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1701" w:type="dxa"/>
            <w:noWrap/>
            <w:vAlign w:val="center"/>
          </w:tcPr>
          <w:p w:rsidRPr="00FB0DF1" w:rsidR="003027DE" w:rsidP="003027DE" w:rsidRDefault="0087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0C6112" w:rsidR="003027DE" w:rsidP="003027DE" w:rsidRDefault="003027D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Puantaj Tablosu ve Günlük Devam</w:t>
            </w:r>
          </w:p>
          <w:p w:rsidRPr="000C6112" w:rsidR="003027DE" w:rsidP="003027DE" w:rsidRDefault="003027D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Çizelgesi</w:t>
            </w:r>
          </w:p>
          <w:p w:rsidRPr="00FB0DF1" w:rsidR="003027DE" w:rsidP="003027DE" w:rsidRDefault="003027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bCs/>
                <w:color w:val="000000" w:themeColor="text1"/>
                <w:sz w:val="20"/>
                <w:szCs w:val="20"/>
              </w:rPr>
              <w:t>Kısmi Zamanlı Öğrenci Yönergesi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2560D4">
            <w:pPr>
              <w:jc w:val="center"/>
              <w:rPr>
                <w:sz w:val="18"/>
                <w:szCs w:val="20"/>
              </w:rPr>
            </w:pPr>
            <w:r w:rsidRPr="002071D0">
              <w:rPr>
                <w:sz w:val="18"/>
                <w:szCs w:val="18"/>
              </w:rPr>
              <w:t xml:space="preserve">Covid-19 salgını sebebiyle </w:t>
            </w:r>
            <w:r w:rsidRPr="00AB293A">
              <w:rPr>
                <w:sz w:val="18"/>
                <w:szCs w:val="18"/>
                <w:shd w:val="clear" w:color="auto" w:fill="FFFFFF"/>
              </w:rPr>
              <w:t>Kısmi Zamanlı Öğrenci</w:t>
            </w:r>
            <w:r w:rsidRPr="00FB0DF1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çalıştırılmamıştır.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 değerlendirme anketi sonuçlarını ve bunlara göre hazırlanan eğitim planını sunmak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05.10.2020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6152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Kasım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Toplantı Katılım Tutanağı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6152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öğretim elemanlarına elektronik posta yoluyla bilgilendirme yapılmıştır.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1629E" w:rsidR="003027DE" w:rsidP="003027DE" w:rsidRDefault="003027D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81629E" w:rsidR="003027DE" w:rsidP="003027DE" w:rsidRDefault="003027D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81629E" w:rsidR="003027DE" w:rsidP="003027DE" w:rsidRDefault="00872BE5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2410" w:type="dxa"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rPr>
                <w:sz w:val="18"/>
              </w:rPr>
            </w:pPr>
            <w:r w:rsidRPr="0081629E">
              <w:rPr>
                <w:sz w:val="18"/>
              </w:rPr>
              <w:t xml:space="preserve">- 657 Sayılı Kanun - 2547 Sayılı Kanun - 666 ve 375 Sayılı Kanun Hükmünde Kararnameler - 488 Sayılı Kanun </w:t>
            </w:r>
            <w:r w:rsidRPr="0081629E">
              <w:rPr>
                <w:sz w:val="18"/>
              </w:rPr>
              <w:lastRenderedPageBreak/>
              <w:t>- 193 sayılı Kanun - Sözleşmeli Personel Çalıştırılmasına İlişkin Esaslar - 5510 Sayılı Kanun - 6245 Sayılı Kanun</w:t>
            </w:r>
          </w:p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B31DB2">
              <w:rPr>
                <w:sz w:val="20"/>
                <w:szCs w:val="20"/>
              </w:rPr>
              <w:t xml:space="preserve">2547 Sayılı Kanun, 2914 Sayılı Kanun 5. </w:t>
            </w:r>
            <w:proofErr w:type="spellStart"/>
            <w:r w:rsidRPr="00B31DB2">
              <w:rPr>
                <w:sz w:val="20"/>
                <w:szCs w:val="20"/>
              </w:rPr>
              <w:t>md.</w:t>
            </w:r>
            <w:proofErr w:type="spellEnd"/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FA641C" w:rsidR="003027DE" w:rsidP="003027DE" w:rsidRDefault="003027DE">
            <w:pPr>
              <w:rPr>
                <w:sz w:val="18"/>
                <w:szCs w:val="18"/>
              </w:rPr>
            </w:pPr>
            <w:r w:rsidRPr="00FA641C">
              <w:rPr>
                <w:sz w:val="18"/>
                <w:szCs w:val="18"/>
              </w:rPr>
              <w:t>Öğretim görevlileriyle yapılan düzenli toplantılarla programın sürecini takip etmek ve öğretim görevlilerine gerekli bilgilendirmeleri yapmak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Ekim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6152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Ekim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 Güz dönemi başlangıcı toplantısı tutanağı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6152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çevrimiçi toplantı ve elektronik posta yoluyla gerekli bilgilendirmeler yapılmıştır.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Bağımsız Öğrenme Merkezi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Ekim ayı Süresince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104D7A">
              <w:rPr>
                <w:sz w:val="18"/>
                <w:szCs w:val="20"/>
              </w:rPr>
              <w:t>Birim Faaliyet Raporu</w:t>
            </w:r>
            <w:r>
              <w:rPr>
                <w:sz w:val="18"/>
                <w:szCs w:val="20"/>
              </w:rPr>
              <w:t>,</w:t>
            </w:r>
            <w:r w:rsidRPr="005C31A6"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6152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Covid-19 salgını sebebiyle herhangi bir kültür </w:t>
            </w:r>
            <w:r>
              <w:rPr>
                <w:sz w:val="18"/>
                <w:szCs w:val="20"/>
              </w:rPr>
              <w:lastRenderedPageBreak/>
              <w:t>faaliyeti uygulanamamıştır.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A5H1</w:t>
            </w: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Akreditasyon Denetimi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Müdür/Müdür Yardımcıları/ Hazırlık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Ekim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Birim Faaliyet Raporu, Akreditasyon Sertifikası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6152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denetim denetçi kurum tarafından ileri bir tarihe ertelenmiştir.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2020-2021 Akademik Yılı Hazırlık Sınıfı Güz Dönemi Derslerin Başlaması</w:t>
            </w:r>
          </w:p>
        </w:tc>
        <w:tc>
          <w:tcPr>
            <w:tcW w:w="1856" w:type="dxa"/>
            <w:noWrap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Ekim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E014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05.10.2020</w:t>
            </w:r>
          </w:p>
        </w:tc>
        <w:tc>
          <w:tcPr>
            <w:tcW w:w="2410" w:type="dxa"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E014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uzaktan eğitim uygulanmaktadır.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başarı ve değerlendirme faaliyetleri</w:t>
            </w:r>
          </w:p>
        </w:tc>
        <w:tc>
          <w:tcPr>
            <w:tcW w:w="1856" w:type="dxa"/>
            <w:noWrap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Aralık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E014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Aralık ayı içerisinde</w:t>
            </w:r>
          </w:p>
        </w:tc>
        <w:tc>
          <w:tcPr>
            <w:tcW w:w="2410" w:type="dxa"/>
            <w:vAlign w:val="center"/>
          </w:tcPr>
          <w:p w:rsidRPr="00104D7A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Takvim, Arşivlenmiş Sınav Evrakı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872BE5">
            <w:pPr>
              <w:jc w:val="center"/>
              <w:rPr>
                <w:sz w:val="18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ind w:lef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979BD">
              <w:rPr>
                <w:color w:val="000000"/>
                <w:sz w:val="20"/>
                <w:szCs w:val="20"/>
              </w:rPr>
              <w:t>657 Sayılı Kanun</w:t>
            </w:r>
          </w:p>
          <w:p w:rsidR="003027DE" w:rsidP="003027DE" w:rsidRDefault="003027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Dev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Mem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ur.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.Has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Rap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İle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Refa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.znine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İliş.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Usul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Ve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Esas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Yön.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- 2914 Sayılı Kanun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2547 Sayılı Kanun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-2547 Sayılı Kanun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EE7E92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EE7E92" w:rsidR="003027DE" w:rsidP="003027DE" w:rsidRDefault="00644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 xml:space="preserve">Belge Yönetim </w:t>
            </w:r>
            <w:r w:rsidRPr="00EE7E92">
              <w:rPr>
                <w:sz w:val="20"/>
                <w:szCs w:val="20"/>
              </w:rPr>
              <w:lastRenderedPageBreak/>
              <w:t>Sistemi Kullanımı ve İmza Yetkileri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3027DE" w:rsidP="003027DE" w:rsidRDefault="003027D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3027DE" w:rsidP="003027DE" w:rsidRDefault="003027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Yönetim Kurulu ve </w:t>
            </w: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Kurulu Toplantıları</w:t>
            </w:r>
          </w:p>
        </w:tc>
        <w:tc>
          <w:tcPr>
            <w:tcW w:w="1856" w:type="dxa"/>
            <w:noWrap/>
            <w:vAlign w:val="center"/>
          </w:tcPr>
          <w:p w:rsidRPr="00B3416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3027DE" w:rsidP="003027DE" w:rsidRDefault="0030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4146F5" w:rsidR="003027DE" w:rsidP="003027DE" w:rsidRDefault="0030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4146F5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Kararı, Fakülte</w:t>
            </w:r>
            <w:r w:rsidRPr="004146F5">
              <w:rPr>
                <w:sz w:val="20"/>
                <w:szCs w:val="20"/>
              </w:rPr>
              <w:t xml:space="preserve"> Kurul Kararı,</w:t>
            </w:r>
          </w:p>
        </w:tc>
        <w:tc>
          <w:tcPr>
            <w:tcW w:w="1559" w:type="dxa"/>
            <w:noWrap/>
            <w:vAlign w:val="center"/>
          </w:tcPr>
          <w:p w:rsidRPr="004146F5" w:rsidR="003027DE" w:rsidP="003027DE" w:rsidRDefault="003027DE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Öğrenciler ile ilgili tüm duyuru</w:t>
            </w:r>
            <w:r>
              <w:rPr>
                <w:sz w:val="20"/>
                <w:szCs w:val="20"/>
              </w:rPr>
              <w:t xml:space="preserve"> ve listelerin </w:t>
            </w:r>
            <w:r w:rsidRPr="008979BD">
              <w:rPr>
                <w:sz w:val="20"/>
                <w:szCs w:val="20"/>
              </w:rPr>
              <w:t>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4469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4469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4469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ırlık Sınıfı </w:t>
            </w:r>
            <w:r>
              <w:rPr>
                <w:sz w:val="20"/>
                <w:szCs w:val="20"/>
              </w:rPr>
              <w:lastRenderedPageBreak/>
              <w:t>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Öğrenci sınavlarının optik form </w:t>
            </w:r>
            <w:r>
              <w:rPr>
                <w:sz w:val="20"/>
                <w:szCs w:val="20"/>
              </w:rPr>
              <w:t>okutma işlemlerinin yapılması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Modern Diller Öğrenci İşleri Birimi </w:t>
            </w:r>
            <w:r w:rsidRPr="001B380E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4469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961FEE" w:rsidR="003027DE" w:rsidP="003027DE" w:rsidRDefault="003027DE">
            <w:pPr>
              <w:rPr>
                <w:sz w:val="18"/>
                <w:szCs w:val="18"/>
              </w:rPr>
            </w:pPr>
            <w:r w:rsidRPr="00961FEE">
              <w:rPr>
                <w:sz w:val="18"/>
                <w:szCs w:val="18"/>
              </w:rPr>
              <w:t>Optik form okuma sonuç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Mazereti nedeniyle sınavlara giremeyen öğrencilerin Yönetim Kurulu </w:t>
            </w:r>
            <w:r>
              <w:rPr>
                <w:sz w:val="20"/>
                <w:szCs w:val="20"/>
              </w:rPr>
              <w:t>K</w:t>
            </w:r>
            <w:r w:rsidRPr="008979BD">
              <w:rPr>
                <w:sz w:val="20"/>
                <w:szCs w:val="20"/>
              </w:rPr>
              <w:t>ararlarının ilgili bölümlere ve öğrencilere bildirilmesi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2B75A0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4469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3027DE" w:rsidP="003027DE" w:rsidRDefault="003027D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3027DE" w:rsidP="003027DE" w:rsidRDefault="003027DE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B3416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B34162" w:rsidR="003027DE" w:rsidP="003027DE" w:rsidRDefault="0030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34162" w:rsidR="003027DE" w:rsidP="003027DE" w:rsidRDefault="0087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3416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B34162" w:rsidR="003027DE" w:rsidP="003027DE" w:rsidRDefault="003027DE">
            <w:pPr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3027DE" w:rsidP="003027DE" w:rsidRDefault="003027DE">
            <w:pPr>
              <w:jc w:val="center"/>
            </w:pPr>
          </w:p>
          <w:p w:rsidR="003027DE" w:rsidP="003027DE" w:rsidRDefault="003027DE">
            <w:pPr>
              <w:jc w:val="center"/>
            </w:pPr>
          </w:p>
          <w:p w:rsidR="003027DE" w:rsidP="003027DE" w:rsidRDefault="003027D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3027DE" w:rsidP="003027DE" w:rsidRDefault="003027DE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ve Kontrol </w:t>
            </w:r>
            <w:r w:rsidRPr="008979BD">
              <w:rPr>
                <w:sz w:val="20"/>
                <w:szCs w:val="20"/>
              </w:rPr>
              <w:lastRenderedPageBreak/>
              <w:t>Kanunu ve ikincil mevzuatı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72BE5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72BE5" w:rsidP="003027DE" w:rsidRDefault="00872BE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72BE5" w:rsidP="003027DE" w:rsidRDefault="00872BE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872BE5" w:rsidP="003027DE" w:rsidRDefault="00872BE5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872BE5" w:rsidP="00CD3798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872BE5" w:rsidP="003027DE" w:rsidRDefault="00872BE5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72BE5" w:rsidP="003027DE" w:rsidRDefault="00872BE5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72BE5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72BE5" w:rsidP="003027DE" w:rsidRDefault="00872BE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872BE5" w:rsidP="00CD3798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872BE5" w:rsidP="003027DE" w:rsidRDefault="00872BE5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72BE5" w:rsidP="003027DE" w:rsidRDefault="00872BE5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8D518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8D518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KASIM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lastRenderedPageBreak/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="003027DE" w:rsidP="003027DE" w:rsidRDefault="003027DE">
            <w:pPr>
              <w:jc w:val="center"/>
            </w:pPr>
          </w:p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  <w:p w:rsidR="003027DE" w:rsidP="003027DE" w:rsidRDefault="003027D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3027DE" w:rsidP="003027DE" w:rsidRDefault="003027DE">
            <w:pPr>
              <w:jc w:val="center"/>
            </w:pPr>
          </w:p>
          <w:p w:rsidRPr="007750B8" w:rsidR="003027DE" w:rsidP="003027DE" w:rsidRDefault="003027DE">
            <w:pPr>
              <w:jc w:val="center"/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Kısmi Zamanlı Öğrenci Puantajlarının Gönderilmesi</w:t>
            </w:r>
          </w:p>
        </w:tc>
        <w:tc>
          <w:tcPr>
            <w:tcW w:w="1856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</w:t>
            </w:r>
            <w:r>
              <w:rPr>
                <w:sz w:val="20"/>
                <w:szCs w:val="20"/>
              </w:rPr>
              <w:t>11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1701" w:type="dxa"/>
            <w:noWrap/>
            <w:vAlign w:val="center"/>
          </w:tcPr>
          <w:p w:rsidRPr="00FB0DF1" w:rsidR="003027DE" w:rsidP="003027DE" w:rsidRDefault="0025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0C6112" w:rsidR="003027DE" w:rsidP="003027DE" w:rsidRDefault="003027D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Puantaj Tablosu ve Günlük Devam</w:t>
            </w:r>
          </w:p>
          <w:p w:rsidRPr="000C6112" w:rsidR="003027DE" w:rsidP="003027DE" w:rsidRDefault="003027D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Çizelgesi</w:t>
            </w:r>
          </w:p>
          <w:p w:rsidRPr="00FB0DF1" w:rsidR="003027DE" w:rsidP="003027DE" w:rsidRDefault="003027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bCs/>
                <w:color w:val="000000" w:themeColor="text1"/>
                <w:sz w:val="20"/>
                <w:szCs w:val="20"/>
              </w:rPr>
              <w:t>Kısmi Zamanlı Öğrenci Yönergesi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2560D4">
            <w:pPr>
              <w:jc w:val="center"/>
              <w:rPr>
                <w:sz w:val="18"/>
                <w:szCs w:val="20"/>
              </w:rPr>
            </w:pPr>
            <w:r w:rsidRPr="002071D0">
              <w:rPr>
                <w:sz w:val="18"/>
                <w:szCs w:val="18"/>
              </w:rPr>
              <w:t xml:space="preserve">Covid-19 salgını sebebiyle </w:t>
            </w:r>
            <w:r w:rsidRPr="00AB293A">
              <w:rPr>
                <w:sz w:val="18"/>
                <w:szCs w:val="18"/>
                <w:shd w:val="clear" w:color="auto" w:fill="FFFFFF"/>
              </w:rPr>
              <w:t>Kısmi Zamanlı Öğrenci</w:t>
            </w:r>
            <w:r w:rsidRPr="00FB0DF1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çalıştırılmamıştır.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1629E" w:rsidR="003027DE" w:rsidP="003027DE" w:rsidRDefault="003027D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81629E" w:rsidR="003027DE" w:rsidP="003027DE" w:rsidRDefault="003027D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81629E" w:rsidR="003027DE" w:rsidP="003027DE" w:rsidRDefault="00872BE5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2410" w:type="dxa"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rPr>
                <w:sz w:val="18"/>
              </w:rPr>
            </w:pPr>
            <w:r w:rsidRPr="0081629E">
              <w:rPr>
                <w:sz w:val="18"/>
              </w:rPr>
              <w:t xml:space="preserve">- 657 Sayılı Kanun - 2547 Sayılı Kanun - 666 ve 375 Sayılı Kanun Hükmünde Kararnameler - 488 Sayılı Kanun - 193 sayılı Kanun - Sözleşmeli Personel </w:t>
            </w:r>
            <w:r w:rsidRPr="0081629E">
              <w:rPr>
                <w:sz w:val="18"/>
              </w:rPr>
              <w:lastRenderedPageBreak/>
              <w:t>Çalıştırılmasına İlişkin Esaslar - 5510 Sayılı Kanun - 6245 Sayılı Kanun</w:t>
            </w:r>
          </w:p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B31DB2">
              <w:rPr>
                <w:sz w:val="20"/>
                <w:szCs w:val="20"/>
              </w:rPr>
              <w:t xml:space="preserve">2547 Sayılı Kanun, 2914 Sayılı Kanun 5. </w:t>
            </w:r>
            <w:proofErr w:type="spellStart"/>
            <w:r w:rsidRPr="00B31DB2">
              <w:rPr>
                <w:sz w:val="20"/>
                <w:szCs w:val="20"/>
              </w:rPr>
              <w:t>md.</w:t>
            </w:r>
            <w:proofErr w:type="spellEnd"/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FA641C" w:rsidR="003027DE" w:rsidP="003027DE" w:rsidRDefault="003027DE">
            <w:pPr>
              <w:rPr>
                <w:sz w:val="18"/>
                <w:szCs w:val="18"/>
              </w:rPr>
            </w:pPr>
            <w:r w:rsidRPr="00FA641C">
              <w:rPr>
                <w:sz w:val="18"/>
                <w:szCs w:val="18"/>
              </w:rPr>
              <w:t>Öğretim görevlileriyle yapılan düzenli toplantılarla programın sürecini takip etmek ve öğretim görevlilerine gerekli bilgilendirmeleri yapmak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Kasım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E014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26.11.2020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 toplantı tutanağı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E014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toplantı çevrimiçi olarak yapılmıştır.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Bağımsız Öğrenme Merkezi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Kasım Ayı Süresince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104D7A">
              <w:rPr>
                <w:sz w:val="18"/>
                <w:szCs w:val="20"/>
              </w:rPr>
              <w:t>Birim Faaliyet Raporu</w:t>
            </w:r>
            <w:r>
              <w:rPr>
                <w:sz w:val="18"/>
                <w:szCs w:val="20"/>
              </w:rPr>
              <w:t>,</w:t>
            </w:r>
            <w:r w:rsidRPr="005C31A6"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E014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herhangi bir kültür faaliyeti uygulanamamıştır.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başarı ve değerlendirme faaliyetleri</w:t>
            </w:r>
          </w:p>
        </w:tc>
        <w:tc>
          <w:tcPr>
            <w:tcW w:w="1856" w:type="dxa"/>
            <w:noWrap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Kasım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E014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9-10-11.11.2020</w:t>
            </w:r>
          </w:p>
        </w:tc>
        <w:tc>
          <w:tcPr>
            <w:tcW w:w="2410" w:type="dxa"/>
            <w:vAlign w:val="center"/>
          </w:tcPr>
          <w:p w:rsidRPr="00104D7A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Takvim, Arşivlenmiş Sınav Evrakı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E014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sınavlar çevrimiçi uygulanmıştır.</w:t>
            </w:r>
          </w:p>
        </w:tc>
      </w:tr>
      <w:tr w:rsidRPr="001A544E" w:rsidR="00872BE5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72BE5" w:rsidP="003027DE" w:rsidRDefault="00872BE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72BE5" w:rsidP="003027DE" w:rsidRDefault="00872BE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872BE5" w:rsidP="003027DE" w:rsidRDefault="00872BE5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872BE5" w:rsidP="003027DE" w:rsidRDefault="0087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872BE5" w:rsidP="00CD3798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872BE5" w:rsidP="003027DE" w:rsidRDefault="00872BE5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72BE5" w:rsidP="003027DE" w:rsidRDefault="00872BE5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72BE5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72BE5" w:rsidP="003027DE" w:rsidRDefault="00872BE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</w:p>
          <w:p w:rsidR="00872BE5" w:rsidP="003027DE" w:rsidRDefault="00872BE5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872BE5" w:rsidP="003027DE" w:rsidRDefault="00872BE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872BE5" w:rsidP="003027DE" w:rsidRDefault="00872BE5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872BE5" w:rsidP="00CD3798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872BE5" w:rsidP="003027DE" w:rsidRDefault="00872BE5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72BE5" w:rsidP="003027DE" w:rsidRDefault="00872BE5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872B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872BE5" w:rsidP="003027DE" w:rsidRDefault="00872BE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872BE5" w:rsidP="00CD3798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872BE5" w:rsidP="003027DE" w:rsidRDefault="00872B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872BE5" w:rsidP="003027DE" w:rsidRDefault="00872BE5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872BE5" w:rsidP="003027DE" w:rsidRDefault="00872BE5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</w:t>
            </w:r>
            <w:r w:rsidRPr="008979BD">
              <w:rPr>
                <w:sz w:val="20"/>
                <w:szCs w:val="20"/>
              </w:rPr>
              <w:lastRenderedPageBreak/>
              <w:t>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872BE5" w:rsidP="003027DE" w:rsidRDefault="00872BE5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Öğrenciler ile ilgili tüm duyuru</w:t>
            </w:r>
            <w:r>
              <w:rPr>
                <w:sz w:val="20"/>
                <w:szCs w:val="20"/>
              </w:rPr>
              <w:t xml:space="preserve"> ve listelerin </w:t>
            </w:r>
            <w:r w:rsidRPr="008979BD">
              <w:rPr>
                <w:sz w:val="20"/>
                <w:szCs w:val="20"/>
              </w:rPr>
              <w:t>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EF59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EF59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EF59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Öğrenci sınavlarının optik form </w:t>
            </w:r>
            <w:r>
              <w:rPr>
                <w:sz w:val="20"/>
                <w:szCs w:val="20"/>
              </w:rPr>
              <w:t>okutma işlemlerinin yapılması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Modern Diller Öğrenci İşleri Birimi </w:t>
            </w:r>
            <w:r w:rsidRPr="001B380E">
              <w:rPr>
                <w:sz w:val="18"/>
                <w:szCs w:val="20"/>
              </w:rPr>
              <w:t xml:space="preserve">Hazırlık Öğrenci İşleri </w:t>
            </w:r>
            <w:r w:rsidRPr="001B380E">
              <w:rPr>
                <w:sz w:val="18"/>
                <w:szCs w:val="20"/>
              </w:rPr>
              <w:lastRenderedPageBreak/>
              <w:t>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EF59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961FEE" w:rsidR="003027DE" w:rsidP="003027DE" w:rsidRDefault="003027DE">
            <w:pPr>
              <w:rPr>
                <w:sz w:val="18"/>
                <w:szCs w:val="18"/>
              </w:rPr>
            </w:pPr>
            <w:r w:rsidRPr="00961FEE">
              <w:rPr>
                <w:sz w:val="18"/>
                <w:szCs w:val="18"/>
              </w:rPr>
              <w:t>Optik form okuma sonuç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ırlık Sınıfı </w:t>
            </w:r>
            <w:r>
              <w:rPr>
                <w:sz w:val="20"/>
                <w:szCs w:val="20"/>
              </w:rPr>
              <w:lastRenderedPageBreak/>
              <w:t>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Mazereti nedeniyle sınavlara giremeyen öğrencilerin Yönetim Kurulu </w:t>
            </w:r>
            <w:r>
              <w:rPr>
                <w:sz w:val="20"/>
                <w:szCs w:val="20"/>
              </w:rPr>
              <w:t>K</w:t>
            </w:r>
            <w:r w:rsidRPr="008979BD">
              <w:rPr>
                <w:sz w:val="20"/>
                <w:szCs w:val="20"/>
              </w:rPr>
              <w:t>ararlarının ilgili bölümlere ve öğrencilere bildirilmesi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2B75A0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EF59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F737C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ind w:lef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979BD">
              <w:rPr>
                <w:color w:val="000000"/>
                <w:sz w:val="20"/>
                <w:szCs w:val="20"/>
              </w:rPr>
              <w:t>657 Sayılı Kanun</w:t>
            </w:r>
          </w:p>
          <w:p w:rsidR="003027DE" w:rsidP="003027DE" w:rsidRDefault="003027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Dev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Mem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ur.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.Has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Rap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İle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Refa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.znine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İliş.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Usul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Ve Esas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Yön.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- 2914 Sayılı Kanun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2547 Sayılı </w:t>
            </w:r>
            <w:r w:rsidRPr="008979BD">
              <w:rPr>
                <w:sz w:val="20"/>
                <w:szCs w:val="20"/>
              </w:rPr>
              <w:lastRenderedPageBreak/>
              <w:t>Kanun</w:t>
            </w:r>
          </w:p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-2547 Sayılı Kanun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872BE5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EE7E92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EE7E92" w:rsidR="003027DE" w:rsidP="003027DE" w:rsidRDefault="00EF5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Kuralları, 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3027DE" w:rsidP="003027DE" w:rsidRDefault="003027D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3027DE" w:rsidP="003027DE" w:rsidRDefault="003027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Yönetim Kurulu ve </w:t>
            </w: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Kurulu Toplantıları</w:t>
            </w:r>
          </w:p>
        </w:tc>
        <w:tc>
          <w:tcPr>
            <w:tcW w:w="1856" w:type="dxa"/>
            <w:noWrap/>
            <w:vAlign w:val="center"/>
          </w:tcPr>
          <w:p w:rsidRPr="00B3416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3027DE" w:rsidP="003027DE" w:rsidRDefault="0030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4146F5" w:rsidR="003027DE" w:rsidP="003027DE" w:rsidRDefault="0030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4146F5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Kararı, Fakülte</w:t>
            </w:r>
            <w:r w:rsidRPr="004146F5">
              <w:rPr>
                <w:sz w:val="20"/>
                <w:szCs w:val="20"/>
              </w:rPr>
              <w:t xml:space="preserve"> Kurul Kararı,</w:t>
            </w:r>
          </w:p>
        </w:tc>
        <w:tc>
          <w:tcPr>
            <w:tcW w:w="1559" w:type="dxa"/>
            <w:noWrap/>
            <w:vAlign w:val="center"/>
          </w:tcPr>
          <w:p w:rsidRPr="004146F5" w:rsidR="003027DE" w:rsidP="003027DE" w:rsidRDefault="003027DE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3027DE" w:rsidP="003027DE" w:rsidRDefault="003027D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3027DE" w:rsidP="003027DE" w:rsidRDefault="003027DE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B3416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B34162" w:rsidR="003027DE" w:rsidP="003027DE" w:rsidRDefault="0030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34162" w:rsidR="003027DE" w:rsidP="003027DE" w:rsidRDefault="0087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3416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B34162" w:rsidR="003027DE" w:rsidP="003027DE" w:rsidRDefault="003027DE">
            <w:pPr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8D518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8D518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ARALIK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8D518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="003027DE" w:rsidP="003027DE" w:rsidRDefault="003027DE">
            <w:pPr>
              <w:jc w:val="center"/>
            </w:pPr>
          </w:p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  <w:p w:rsidR="003027DE" w:rsidP="003027DE" w:rsidRDefault="003027DE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3027DE" w:rsidP="003027DE" w:rsidRDefault="003027DE">
            <w:pPr>
              <w:jc w:val="center"/>
            </w:pPr>
          </w:p>
          <w:p w:rsidRPr="007750B8" w:rsidR="003027DE" w:rsidP="003027DE" w:rsidRDefault="003027DE">
            <w:pPr>
              <w:jc w:val="center"/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lastRenderedPageBreak/>
              <w:t>Yüksekokulunun tüketim ve demirbaş malzeme ihtiyaçlarının tespit edilmesi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="00872BE5" w:rsidP="00872BE5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Ayın 1’i ile</w:t>
            </w:r>
          </w:p>
          <w:p w:rsidRPr="00B02E99" w:rsidR="003027DE" w:rsidP="00872BE5" w:rsidRDefault="00872BE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10’u arası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ve Kontrol </w:t>
            </w:r>
            <w:r w:rsidRPr="008979BD">
              <w:rPr>
                <w:sz w:val="20"/>
                <w:szCs w:val="20"/>
              </w:rPr>
              <w:lastRenderedPageBreak/>
              <w:t>Kanunu ve ikincil mevzuatı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Kısmi Zamanlı Öğrenci Puantajlarının Gönderilmesi</w:t>
            </w:r>
          </w:p>
        </w:tc>
        <w:tc>
          <w:tcPr>
            <w:tcW w:w="1856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FB0DF1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02.</w:t>
            </w:r>
            <w:r>
              <w:rPr>
                <w:sz w:val="20"/>
                <w:szCs w:val="20"/>
              </w:rPr>
              <w:t>12</w:t>
            </w:r>
            <w:r w:rsidRPr="00FB0DF1">
              <w:rPr>
                <w:sz w:val="20"/>
                <w:szCs w:val="20"/>
              </w:rPr>
              <w:t>.2020</w:t>
            </w:r>
          </w:p>
        </w:tc>
        <w:tc>
          <w:tcPr>
            <w:tcW w:w="1701" w:type="dxa"/>
            <w:noWrap/>
            <w:vAlign w:val="center"/>
          </w:tcPr>
          <w:p w:rsidRPr="00FB0DF1" w:rsidR="003027DE" w:rsidP="003027DE" w:rsidRDefault="0025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0C6112" w:rsidR="003027DE" w:rsidP="003027DE" w:rsidRDefault="003027D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Puantaj Tablosu ve Günlük Devam</w:t>
            </w:r>
          </w:p>
          <w:p w:rsidRPr="000C6112" w:rsidR="003027DE" w:rsidP="003027DE" w:rsidRDefault="003027DE">
            <w:pPr>
              <w:shd w:val="clear" w:color="auto" w:fill="FFFFFF"/>
              <w:rPr>
                <w:sz w:val="20"/>
                <w:szCs w:val="20"/>
              </w:rPr>
            </w:pPr>
            <w:r w:rsidRPr="000C6112">
              <w:rPr>
                <w:sz w:val="20"/>
                <w:szCs w:val="20"/>
              </w:rPr>
              <w:t>Çizelgesi</w:t>
            </w:r>
          </w:p>
          <w:p w:rsidRPr="00FB0DF1" w:rsidR="003027DE" w:rsidP="003027DE" w:rsidRDefault="003027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FB0DF1" w:rsidR="003027DE" w:rsidP="003027DE" w:rsidRDefault="003027DE">
            <w:pPr>
              <w:rPr>
                <w:sz w:val="20"/>
                <w:szCs w:val="20"/>
              </w:rPr>
            </w:pPr>
            <w:r w:rsidRPr="00FB0DF1">
              <w:rPr>
                <w:bCs/>
                <w:color w:val="000000" w:themeColor="text1"/>
                <w:sz w:val="20"/>
                <w:szCs w:val="20"/>
              </w:rPr>
              <w:t>Kısmi Zamanlı Öğrenci Yönergesi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2560D4">
            <w:pPr>
              <w:jc w:val="center"/>
              <w:rPr>
                <w:sz w:val="18"/>
                <w:szCs w:val="20"/>
              </w:rPr>
            </w:pPr>
            <w:r w:rsidRPr="002071D0">
              <w:rPr>
                <w:sz w:val="18"/>
                <w:szCs w:val="18"/>
              </w:rPr>
              <w:t xml:space="preserve">Covid-19 salgını sebebiyle </w:t>
            </w:r>
            <w:r w:rsidRPr="00AB293A">
              <w:rPr>
                <w:sz w:val="18"/>
                <w:szCs w:val="18"/>
                <w:shd w:val="clear" w:color="auto" w:fill="FFFFFF"/>
              </w:rPr>
              <w:t>Kısmi Zamanlı Öğrenci</w:t>
            </w:r>
            <w:r w:rsidRPr="00FB0DF1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çalıştırılmamıştır.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7750B8" w:rsidR="003027DE" w:rsidP="003027DE" w:rsidRDefault="00302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Güz</w:t>
            </w:r>
            <w:r w:rsidRPr="007750B8">
              <w:rPr>
                <w:sz w:val="18"/>
                <w:szCs w:val="18"/>
              </w:rPr>
              <w:t xml:space="preserve"> yarıyılı Ortak Zorunlu ve Seçmeli Yabancı Dil Dersleri final ve bütünleme sınavları için fakültelerden derslik ve gözetmen talebi üst yazıları</w:t>
            </w:r>
          </w:p>
        </w:tc>
        <w:tc>
          <w:tcPr>
            <w:tcW w:w="1856" w:type="dxa"/>
            <w:noWrap/>
            <w:vAlign w:val="center"/>
          </w:tcPr>
          <w:p w:rsidRPr="007750B8" w:rsidR="003027DE" w:rsidP="003027DE" w:rsidRDefault="00302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Diller Öğrenci İşleri Birimi</w:t>
            </w:r>
          </w:p>
        </w:tc>
        <w:tc>
          <w:tcPr>
            <w:tcW w:w="1692" w:type="dxa"/>
            <w:noWrap/>
            <w:vAlign w:val="center"/>
          </w:tcPr>
          <w:p w:rsidRPr="007750B8" w:rsidR="003027DE" w:rsidP="003027DE" w:rsidRDefault="003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Aralık ayının ilk haftası</w:t>
            </w:r>
          </w:p>
        </w:tc>
        <w:tc>
          <w:tcPr>
            <w:tcW w:w="1701" w:type="dxa"/>
            <w:noWrap/>
            <w:vAlign w:val="center"/>
          </w:tcPr>
          <w:p w:rsidRPr="007750B8" w:rsidR="003027DE" w:rsidP="003027DE" w:rsidRDefault="006D4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Pr="007750B8" w:rsidR="003027DE" w:rsidP="003027DE" w:rsidRDefault="003027DE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>Elektronik Belge Yönetim Sistemi üst yazıları</w:t>
            </w:r>
          </w:p>
        </w:tc>
        <w:tc>
          <w:tcPr>
            <w:tcW w:w="1559" w:type="dxa"/>
            <w:noWrap/>
            <w:vAlign w:val="center"/>
          </w:tcPr>
          <w:p w:rsidRPr="007750B8" w:rsidR="003027DE" w:rsidP="003027DE" w:rsidRDefault="003027DE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t xml:space="preserve">2019-2020 Eğitim-Öğretim Yılı </w:t>
            </w:r>
            <w:proofErr w:type="spellStart"/>
            <w:r w:rsidRPr="007750B8">
              <w:rPr>
                <w:sz w:val="18"/>
                <w:szCs w:val="18"/>
              </w:rPr>
              <w:t>Önlisans</w:t>
            </w:r>
            <w:proofErr w:type="spellEnd"/>
            <w:r w:rsidRPr="007750B8">
              <w:rPr>
                <w:sz w:val="18"/>
                <w:szCs w:val="18"/>
              </w:rPr>
              <w:t xml:space="preserve"> ve Lisans Akademik Takvimi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6D44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sınav çevrimiçi olarak gerçekleştirilmiştir.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1629E" w:rsidR="003027DE" w:rsidP="003027DE" w:rsidRDefault="003027D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81629E">
              <w:rPr>
                <w:sz w:val="18"/>
                <w:szCs w:val="20"/>
              </w:rPr>
              <w:t xml:space="preserve">Personel İşleri </w:t>
            </w:r>
            <w:r>
              <w:rPr>
                <w:sz w:val="18"/>
                <w:szCs w:val="20"/>
              </w:rPr>
              <w:t>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81629E" w:rsidR="003027DE" w:rsidP="003027DE" w:rsidRDefault="003027DE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81629E" w:rsidR="003027DE" w:rsidP="003027DE" w:rsidRDefault="006D44F7">
            <w:pPr>
              <w:jc w:val="center"/>
              <w:rPr>
                <w:sz w:val="18"/>
                <w:szCs w:val="20"/>
              </w:rPr>
            </w:pPr>
            <w:r w:rsidRPr="0081629E">
              <w:rPr>
                <w:sz w:val="18"/>
              </w:rPr>
              <w:t>Her Ayın 08-23 Tarihleri Arası</w:t>
            </w:r>
          </w:p>
        </w:tc>
        <w:tc>
          <w:tcPr>
            <w:tcW w:w="2410" w:type="dxa"/>
            <w:vAlign w:val="center"/>
          </w:tcPr>
          <w:p w:rsidRPr="0081629E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rPr>
                <w:sz w:val="18"/>
              </w:rPr>
            </w:pPr>
            <w:r w:rsidRPr="0081629E">
              <w:rPr>
                <w:sz w:val="18"/>
              </w:rPr>
              <w:t xml:space="preserve">- 657 Sayılı Kanun - 2547 Sayılı Kanun - 666 ve 375 Sayılı Kanun Hükmünde Kararnameler - 488 Sayılı Kanun - 193 sayılı Kanun </w:t>
            </w:r>
            <w:r w:rsidRPr="0081629E">
              <w:rPr>
                <w:sz w:val="18"/>
              </w:rPr>
              <w:lastRenderedPageBreak/>
              <w:t>- Sözleşmeli Personel Çalıştırılmasına İlişkin Esaslar - 5510 Sayılı Kanun - 6245 Sayılı Kanun</w:t>
            </w:r>
          </w:p>
          <w:p w:rsidRPr="0081629E" w:rsidR="003027DE" w:rsidP="003027DE" w:rsidRDefault="003027DE">
            <w:pPr>
              <w:rPr>
                <w:sz w:val="18"/>
                <w:szCs w:val="20"/>
              </w:rPr>
            </w:pPr>
            <w:r w:rsidRPr="00B31DB2">
              <w:rPr>
                <w:sz w:val="20"/>
                <w:szCs w:val="20"/>
              </w:rPr>
              <w:t xml:space="preserve">2547 Sayılı Kanun, 2914 Sayılı Kanun 5. </w:t>
            </w:r>
            <w:proofErr w:type="spellStart"/>
            <w:r w:rsidRPr="00B31DB2">
              <w:rPr>
                <w:sz w:val="20"/>
                <w:szCs w:val="20"/>
              </w:rPr>
              <w:t>md.</w:t>
            </w:r>
            <w:proofErr w:type="spellEnd"/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FA641C" w:rsidR="003027DE" w:rsidP="003027DE" w:rsidRDefault="003027DE">
            <w:pPr>
              <w:rPr>
                <w:sz w:val="18"/>
                <w:szCs w:val="18"/>
              </w:rPr>
            </w:pPr>
            <w:r w:rsidRPr="00FA641C">
              <w:rPr>
                <w:sz w:val="18"/>
                <w:szCs w:val="18"/>
              </w:rPr>
              <w:t>Öğretim görevlileriyle yapılan düzenli toplantılarla programın sürecini takip etmek ve öğretim görevlilerine gerekli bilgilendirmeleri yapmak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Aralık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964B9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Aralık ayı içerisinde</w:t>
            </w: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Birimi toplantı tutanağı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964B9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gerekli bilgilendirmeler elektronik posta yoluyla yapılmıştır.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Bağımsız Öğrenme Merkezi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Aralık ayı süresince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104D7A">
              <w:rPr>
                <w:sz w:val="18"/>
                <w:szCs w:val="20"/>
              </w:rPr>
              <w:t>Birim Faaliyet Raporu</w:t>
            </w:r>
            <w:r>
              <w:rPr>
                <w:sz w:val="18"/>
                <w:szCs w:val="20"/>
              </w:rPr>
              <w:t>,</w:t>
            </w:r>
            <w:r w:rsidRPr="005C31A6"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964B9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Covid-19 salgını sebebiyle herhangi bir kültür faaliyeti </w:t>
            </w:r>
            <w:r>
              <w:rPr>
                <w:sz w:val="18"/>
                <w:szCs w:val="20"/>
              </w:rPr>
              <w:lastRenderedPageBreak/>
              <w:t>uygulanamamıştır.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başarı ve değerlendirme faaliyetleri</w:t>
            </w:r>
          </w:p>
        </w:tc>
        <w:tc>
          <w:tcPr>
            <w:tcW w:w="1856" w:type="dxa"/>
            <w:noWrap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Aralık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964B9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7-8-9-10.12.2020</w:t>
            </w:r>
          </w:p>
        </w:tc>
        <w:tc>
          <w:tcPr>
            <w:tcW w:w="2410" w:type="dxa"/>
            <w:vAlign w:val="center"/>
          </w:tcPr>
          <w:p w:rsidRPr="00104D7A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Akademik Takvim, Arşivlenmiş Sınav Evrakı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964B9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Covid-19 salgını sebebiyle sınavlar çevrimiçi olarak uygulanmıştır.</w:t>
            </w:r>
          </w:p>
        </w:tc>
      </w:tr>
      <w:tr w:rsidRPr="001A544E" w:rsidR="003027DE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A5H5</w:t>
            </w:r>
          </w:p>
        </w:tc>
        <w:tc>
          <w:tcPr>
            <w:tcW w:w="2973" w:type="dxa"/>
            <w:noWrap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Sınıfı Öğrenci Memnuniyet Anketi Uygulanması</w:t>
            </w:r>
          </w:p>
        </w:tc>
        <w:tc>
          <w:tcPr>
            <w:tcW w:w="1856" w:type="dxa"/>
            <w:noWrap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Müdür Yardımcıları/Hazırlık Birimi</w:t>
            </w:r>
          </w:p>
        </w:tc>
        <w:tc>
          <w:tcPr>
            <w:tcW w:w="1692" w:type="dxa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Aralık ayı içerisinde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964B9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24.11.2020</w:t>
            </w:r>
          </w:p>
        </w:tc>
        <w:tc>
          <w:tcPr>
            <w:tcW w:w="2410" w:type="dxa"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Anket formu ve analizi</w:t>
            </w:r>
          </w:p>
        </w:tc>
        <w:tc>
          <w:tcPr>
            <w:tcW w:w="1559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3027DE" w:rsidP="003027DE" w:rsidRDefault="00964B9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 ile ilgili erken veri almak amacıyla farklı bir tarihte uygulanmıştır.</w:t>
            </w:r>
          </w:p>
        </w:tc>
      </w:tr>
      <w:tr w:rsidRPr="001A544E" w:rsidR="006D44F7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44F7" w:rsidP="003027DE" w:rsidRDefault="006D44F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D44F7" w:rsidP="003027DE" w:rsidRDefault="006D44F7">
            <w:pPr>
              <w:jc w:val="center"/>
            </w:pPr>
          </w:p>
          <w:p w:rsidR="006D44F7" w:rsidP="003027DE" w:rsidRDefault="006D44F7">
            <w:pPr>
              <w:jc w:val="center"/>
            </w:pPr>
          </w:p>
          <w:p w:rsidR="006D44F7" w:rsidP="003027DE" w:rsidRDefault="006D44F7">
            <w:pPr>
              <w:jc w:val="center"/>
            </w:pPr>
            <w:r w:rsidRPr="006546CB">
              <w:rPr>
                <w:sz w:val="18"/>
                <w:szCs w:val="20"/>
              </w:rPr>
              <w:t>A4H1</w:t>
            </w:r>
          </w:p>
          <w:p w:rsidR="006D44F7" w:rsidP="003027DE" w:rsidRDefault="006D44F7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8979BD" w:rsidR="006D44F7" w:rsidP="003027DE" w:rsidRDefault="006D44F7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8979BD" w:rsidR="006D44F7" w:rsidP="003027DE" w:rsidRDefault="006D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6D44F7" w:rsidP="003027DE" w:rsidRDefault="006D44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44F7" w:rsidP="00CD3798" w:rsidRDefault="006D44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6D44F7" w:rsidP="003027DE" w:rsidRDefault="006D44F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6D44F7" w:rsidP="003027DE" w:rsidRDefault="006D44F7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6D44F7" w:rsidP="003027DE" w:rsidRDefault="006D44F7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6D44F7" w:rsidP="003027DE" w:rsidRDefault="006D44F7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44F7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44F7" w:rsidP="003027DE" w:rsidRDefault="006D44F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D44F7" w:rsidP="003027DE" w:rsidRDefault="006D44F7">
            <w:pPr>
              <w:jc w:val="center"/>
            </w:pPr>
          </w:p>
          <w:p w:rsidR="006D44F7" w:rsidP="003027DE" w:rsidRDefault="006D44F7">
            <w:pPr>
              <w:jc w:val="center"/>
            </w:pPr>
          </w:p>
          <w:p w:rsidR="006D44F7" w:rsidP="003027DE" w:rsidRDefault="006D44F7">
            <w:pPr>
              <w:jc w:val="center"/>
            </w:pPr>
          </w:p>
          <w:p w:rsidR="006D44F7" w:rsidP="003027DE" w:rsidRDefault="006D44F7">
            <w:pPr>
              <w:jc w:val="center"/>
            </w:pPr>
            <w:r w:rsidRPr="006546CB">
              <w:rPr>
                <w:sz w:val="18"/>
                <w:szCs w:val="20"/>
              </w:rPr>
              <w:lastRenderedPageBreak/>
              <w:t>A4H1</w:t>
            </w:r>
          </w:p>
          <w:p w:rsidR="006D44F7" w:rsidP="003027DE" w:rsidRDefault="006D44F7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7750B8" w:rsidR="006D44F7" w:rsidP="003027DE" w:rsidRDefault="006D44F7">
            <w:pPr>
              <w:rPr>
                <w:sz w:val="18"/>
                <w:szCs w:val="18"/>
              </w:rPr>
            </w:pPr>
            <w:r w:rsidRPr="007750B8">
              <w:rPr>
                <w:sz w:val="18"/>
                <w:szCs w:val="18"/>
              </w:rPr>
              <w:lastRenderedPageBreak/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B02E99" w:rsidR="006D44F7" w:rsidP="003027DE" w:rsidRDefault="006D44F7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B02E99" w:rsidR="006D44F7" w:rsidP="003027DE" w:rsidRDefault="006D44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6D44F7" w:rsidP="00CD3798" w:rsidRDefault="006D44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6D44F7" w:rsidP="003027DE" w:rsidRDefault="006D44F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="006D44F7" w:rsidP="003027DE" w:rsidRDefault="006D44F7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6D44F7" w:rsidP="003027DE" w:rsidRDefault="006D44F7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Malî Yönetimi </w:t>
            </w:r>
            <w:r w:rsidRPr="008979BD">
              <w:rPr>
                <w:sz w:val="20"/>
                <w:szCs w:val="20"/>
              </w:rPr>
              <w:lastRenderedPageBreak/>
              <w:t>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6D44F7" w:rsidP="003027DE" w:rsidRDefault="006D44F7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02E99" w:rsidR="003027DE" w:rsidP="003027DE" w:rsidRDefault="006D44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İhtiyaç Talep Formu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5018 sayılı Kamu</w:t>
            </w: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44F7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Öğrenciler ile ilgili tüm duyuru</w:t>
            </w:r>
            <w:r>
              <w:rPr>
                <w:sz w:val="20"/>
                <w:szCs w:val="20"/>
              </w:rPr>
              <w:t xml:space="preserve"> ve listelerin </w:t>
            </w:r>
            <w:r w:rsidRPr="008979BD">
              <w:rPr>
                <w:sz w:val="20"/>
                <w:szCs w:val="20"/>
              </w:rPr>
              <w:t>panolara asılması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101C4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44F7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101C4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44F7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27DE" w:rsidP="003027DE" w:rsidRDefault="003027DE">
            <w:pPr>
              <w:jc w:val="center"/>
            </w:pPr>
            <w:r w:rsidRPr="000352F0"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Başarı durum belgelerinin </w:t>
            </w:r>
            <w:r>
              <w:rPr>
                <w:sz w:val="20"/>
                <w:szCs w:val="20"/>
              </w:rPr>
              <w:t xml:space="preserve">ve not durum belgelerinin </w:t>
            </w:r>
            <w:r w:rsidRPr="008979BD">
              <w:rPr>
                <w:sz w:val="20"/>
                <w:szCs w:val="20"/>
              </w:rPr>
              <w:t>hazırlanması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r w:rsidRPr="00D42BD7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101C4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44F7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8979BD" w:rsidR="003027DE" w:rsidP="003027DE" w:rsidRDefault="003027DE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Öğrenci sınavlarının optik form </w:t>
            </w:r>
            <w:r>
              <w:rPr>
                <w:sz w:val="20"/>
                <w:szCs w:val="20"/>
              </w:rPr>
              <w:t>okutma işlemlerinin yapılması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Modern Diller Öğrenci İşleri Birimi </w:t>
            </w:r>
            <w:r w:rsidRPr="001B380E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101C4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961FEE" w:rsidR="003027DE" w:rsidP="003027DE" w:rsidRDefault="003027DE">
            <w:pPr>
              <w:rPr>
                <w:sz w:val="18"/>
                <w:szCs w:val="18"/>
              </w:rPr>
            </w:pPr>
            <w:r w:rsidRPr="00961FEE">
              <w:rPr>
                <w:sz w:val="18"/>
                <w:szCs w:val="18"/>
              </w:rPr>
              <w:t>Optik form okuma sonuç listeleri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44F7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A5H2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8979BD">
              <w:rPr>
                <w:sz w:val="20"/>
                <w:szCs w:val="20"/>
              </w:rPr>
              <w:t xml:space="preserve">Mazereti nedeniyle sınavlara giremeyen öğrencilerin Yönetim Kurulu </w:t>
            </w:r>
            <w:r>
              <w:rPr>
                <w:sz w:val="20"/>
                <w:szCs w:val="20"/>
              </w:rPr>
              <w:t>K</w:t>
            </w:r>
            <w:r w:rsidRPr="008979BD">
              <w:rPr>
                <w:sz w:val="20"/>
                <w:szCs w:val="20"/>
              </w:rPr>
              <w:t>ararlarının ilgili bölümlere ve öğrencilere bildirilmesi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rPr>
                <w:sz w:val="20"/>
                <w:szCs w:val="20"/>
              </w:rPr>
            </w:pPr>
          </w:p>
          <w:p w:rsidRPr="00B02E99" w:rsidR="003027DE" w:rsidP="003027DE" w:rsidRDefault="003027DE">
            <w:pPr>
              <w:rPr>
                <w:sz w:val="18"/>
                <w:szCs w:val="20"/>
              </w:rPr>
            </w:pPr>
            <w:r w:rsidRPr="002B75A0">
              <w:rPr>
                <w:sz w:val="18"/>
                <w:szCs w:val="20"/>
              </w:rPr>
              <w:t>Hazırlık Öğrenci İşleri Birimi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3027DE" w:rsidP="003027DE" w:rsidRDefault="003027D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B02E99" w:rsidR="003027DE" w:rsidP="003027DE" w:rsidRDefault="00101C4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Anlık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27DE" w:rsidP="003027DE" w:rsidRDefault="003027DE">
            <w:r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Yabancı Diller Yüksekokulu Ha</w:t>
            </w:r>
            <w:r w:rsidRPr="008979B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ırlık Sınıfı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6D44F7">
        <w:trPr>
          <w:trHeight w:val="46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Pr="00EE7E92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jc w:val="center"/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EE7E92" w:rsidR="003027DE" w:rsidP="003027DE" w:rsidRDefault="00101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EBYS </w:t>
            </w:r>
            <w:r w:rsidRPr="004146F5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EE7E92" w:rsidR="003027DE" w:rsidP="003027DE" w:rsidRDefault="003027DE">
            <w:pPr>
              <w:rPr>
                <w:sz w:val="20"/>
                <w:szCs w:val="20"/>
              </w:rPr>
            </w:pPr>
            <w:r w:rsidRPr="00EE7E92">
              <w:rPr>
                <w:sz w:val="20"/>
                <w:szCs w:val="20"/>
              </w:rPr>
              <w:t xml:space="preserve">İzmir </w:t>
            </w:r>
            <w:proofErr w:type="gramStart"/>
            <w:r w:rsidRPr="00EE7E92">
              <w:rPr>
                <w:sz w:val="20"/>
                <w:szCs w:val="20"/>
              </w:rPr>
              <w:t>Katip</w:t>
            </w:r>
            <w:proofErr w:type="gramEnd"/>
            <w:r w:rsidRPr="00EE7E92">
              <w:rPr>
                <w:sz w:val="20"/>
                <w:szCs w:val="20"/>
              </w:rPr>
              <w:t xml:space="preserve"> Çelebi Üniversitesi Yazışma Kuralları, </w:t>
            </w:r>
            <w:r w:rsidRPr="00EE7E92">
              <w:rPr>
                <w:sz w:val="20"/>
                <w:szCs w:val="20"/>
              </w:rPr>
              <w:lastRenderedPageBreak/>
              <w:t>Elektroni</w:t>
            </w:r>
            <w:r w:rsidRPr="00EE7E92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EE7E92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3027DE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27DE" w:rsidP="003027DE" w:rsidRDefault="003027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3027DE" w:rsidP="003027DE" w:rsidRDefault="003027DE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3027DE" w:rsidP="003027DE" w:rsidRDefault="003027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Yönetim Kurulu ve </w:t>
            </w:r>
            <w:r>
              <w:rPr>
                <w:bCs/>
                <w:color w:val="000000"/>
                <w:sz w:val="20"/>
                <w:szCs w:val="20"/>
              </w:rPr>
              <w:t>Yüksekokul</w:t>
            </w:r>
            <w:r w:rsidRPr="00B34162">
              <w:rPr>
                <w:bCs/>
                <w:color w:val="000000"/>
                <w:sz w:val="20"/>
                <w:szCs w:val="20"/>
              </w:rPr>
              <w:t xml:space="preserve"> Kurulu Toplantıları</w:t>
            </w:r>
          </w:p>
        </w:tc>
        <w:tc>
          <w:tcPr>
            <w:tcW w:w="1856" w:type="dxa"/>
            <w:noWrap/>
            <w:vAlign w:val="center"/>
          </w:tcPr>
          <w:p w:rsidRPr="00B34162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4146F5" w:rsidR="003027DE" w:rsidP="003027DE" w:rsidRDefault="0030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4146F5" w:rsidR="003027DE" w:rsidP="003027DE" w:rsidRDefault="0030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4146F5" w:rsidR="003027DE" w:rsidP="003027DE" w:rsidRDefault="0030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Yönetim Kurulu Kararı, Fakülte</w:t>
            </w:r>
            <w:r w:rsidRPr="004146F5">
              <w:rPr>
                <w:sz w:val="20"/>
                <w:szCs w:val="20"/>
              </w:rPr>
              <w:t xml:space="preserve"> Kurul Kararı,</w:t>
            </w:r>
          </w:p>
        </w:tc>
        <w:tc>
          <w:tcPr>
            <w:tcW w:w="1559" w:type="dxa"/>
            <w:noWrap/>
            <w:vAlign w:val="center"/>
          </w:tcPr>
          <w:p w:rsidRPr="004146F5" w:rsidR="003027DE" w:rsidP="003027DE" w:rsidRDefault="003027DE">
            <w:pPr>
              <w:rPr>
                <w:sz w:val="20"/>
                <w:szCs w:val="20"/>
              </w:rPr>
            </w:pPr>
            <w:r w:rsidRPr="004146F5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B02E99" w:rsidR="003027DE" w:rsidP="003027DE" w:rsidRDefault="003027DE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44F7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44F7" w:rsidP="003027DE" w:rsidRDefault="006D44F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6D44F7" w:rsidP="003027DE" w:rsidRDefault="006D44F7">
            <w:pPr>
              <w:jc w:val="center"/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34162" w:rsidR="006D44F7" w:rsidP="003027DE" w:rsidRDefault="006D44F7">
            <w:pPr>
              <w:rPr>
                <w:bCs/>
                <w:iCs/>
                <w:sz w:val="20"/>
                <w:szCs w:val="20"/>
              </w:rPr>
            </w:pPr>
            <w:r w:rsidRPr="00B34162">
              <w:rPr>
                <w:bCs/>
                <w:iCs/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B34162" w:rsidR="006D44F7" w:rsidP="003027DE" w:rsidRDefault="006D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B34162" w:rsidR="006D44F7" w:rsidP="003027DE" w:rsidRDefault="006D4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B34162" w:rsidR="006D44F7" w:rsidP="00CD3798" w:rsidRDefault="006D4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34162" w:rsidR="006D44F7" w:rsidP="003027DE" w:rsidRDefault="006D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B34162" w:rsidR="006D44F7" w:rsidP="003027DE" w:rsidRDefault="006D44F7">
            <w:pPr>
              <w:rPr>
                <w:sz w:val="20"/>
                <w:szCs w:val="20"/>
              </w:rPr>
            </w:pPr>
            <w:r w:rsidRPr="00B34162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B02E99" w:rsidR="006D44F7" w:rsidP="003027DE" w:rsidRDefault="006D44F7">
            <w:pPr>
              <w:jc w:val="center"/>
              <w:rPr>
                <w:sz w:val="18"/>
                <w:szCs w:val="20"/>
              </w:rPr>
            </w:pPr>
          </w:p>
        </w:tc>
      </w:tr>
      <w:tr w:rsidRPr="001A544E" w:rsidR="006D44F7" w:rsidTr="0031305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D44F7" w:rsidP="003027DE" w:rsidRDefault="006D44F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B0DF1" w:rsidR="006D44F7" w:rsidP="003027DE" w:rsidRDefault="006D44F7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B0DF1" w:rsidR="006D44F7" w:rsidP="003027DE" w:rsidRDefault="006D44F7">
            <w:pPr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FB0DF1" w:rsidR="006D44F7" w:rsidP="003027DE" w:rsidRDefault="006D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B0DF1" w:rsidR="006D44F7" w:rsidP="003027DE" w:rsidRDefault="006D44F7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FB0DF1" w:rsidR="006D44F7" w:rsidP="00CD3798" w:rsidRDefault="006D44F7">
            <w:pPr>
              <w:jc w:val="center"/>
              <w:rPr>
                <w:sz w:val="20"/>
                <w:szCs w:val="20"/>
              </w:rPr>
            </w:pPr>
            <w:r w:rsidRPr="00FB0DF1"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  <w:vAlign w:val="center"/>
          </w:tcPr>
          <w:p w:rsidRPr="00B02E99" w:rsidR="006D44F7" w:rsidP="003027DE" w:rsidRDefault="006D44F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="006D44F7" w:rsidP="003027DE" w:rsidRDefault="006D44F7">
            <w:pPr>
              <w:ind w:lef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979BD">
              <w:rPr>
                <w:color w:val="000000"/>
                <w:sz w:val="20"/>
                <w:szCs w:val="20"/>
              </w:rPr>
              <w:t>657 Sayılı Kanun</w:t>
            </w:r>
          </w:p>
          <w:p w:rsidR="006D44F7" w:rsidP="003027DE" w:rsidRDefault="006D44F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Dev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Mem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ur.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.Has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Rap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İle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Refa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.znine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İliş.</w:t>
            </w:r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Usul</w:t>
            </w:r>
            <w:proofErr w:type="spellEnd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 xml:space="preserve"> Ve Esas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3398">
              <w:rPr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Yön.</w:t>
            </w:r>
          </w:p>
          <w:p w:rsidR="006D44F7" w:rsidP="003027DE" w:rsidRDefault="006D44F7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- 2914 Sayılı Kanun</w:t>
            </w:r>
          </w:p>
          <w:p w:rsidR="006D44F7" w:rsidP="003027DE" w:rsidRDefault="006D44F7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2547 Sayılı Kanun</w:t>
            </w:r>
          </w:p>
          <w:p w:rsidR="006D44F7" w:rsidP="003027DE" w:rsidRDefault="006D44F7">
            <w:pPr>
              <w:rPr>
                <w:sz w:val="20"/>
                <w:szCs w:val="20"/>
              </w:rPr>
            </w:pPr>
            <w:r w:rsidRPr="008979BD">
              <w:rPr>
                <w:sz w:val="20"/>
                <w:szCs w:val="20"/>
              </w:rPr>
              <w:t>-2547 Sayılı Kanun</w:t>
            </w:r>
          </w:p>
          <w:p w:rsidRPr="00B02E99" w:rsidR="006D44F7" w:rsidP="003027DE" w:rsidRDefault="006D44F7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B02E99" w:rsidR="006D44F7" w:rsidP="003027DE" w:rsidRDefault="006D44F7">
            <w:pPr>
              <w:jc w:val="center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sectPr w:rsidR="00AF014B" w:rsidSect="001A544E">
      <w:footerReference r:id="R65b1218daa964e4d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14" w:rsidRDefault="005C4C14">
      <w:r>
        <w:separator/>
      </w:r>
    </w:p>
  </w:endnote>
  <w:endnote w:type="continuationSeparator" w:id="0">
    <w:p w:rsidR="005C4C14" w:rsidRDefault="005C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D9" w:rsidRDefault="00955B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D9" w:rsidP="00955BD9" w:rsidRDefault="00955BD9">
    <w:pPr>
      <w:pStyle w:val="AltBilgi"/>
      <w:tabs>
        <w:tab w:val="clear" w:pos="4536"/>
        <w:tab w:val="clear" w:pos="9072"/>
        <w:tab w:val="left" w:pos="1095"/>
      </w:tabs>
    </w:pPr>
    <w:r>
      <w:tab/>
    </w:r>
  </w:p>
  <w:p w:rsidR="00703A10" w:rsidP="00955BD9" w:rsidRDefault="00703A10">
    <w:pPr>
      <w:pStyle w:val="AltBilgi"/>
      <w:tabs>
        <w:tab w:val="clear" w:pos="4536"/>
        <w:tab w:val="clear" w:pos="9072"/>
        <w:tab w:val="left" w:pos="1095"/>
      </w:tabs>
    </w:pPr>
    <w:bookmarkStart w:name="_GoBack" w:id="1"/>
    <w:bookmarkEnd w:id="1"/>
  </w:p>
  <w:p w:rsidR="00703A10" w:rsidRDefault="00703A10"/>
  <w:p w:rsidR="00703A10" w:rsidRDefault="00703A1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D9" w:rsidRDefault="00955BD9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14" w:rsidRDefault="005C4C14">
      <w:r>
        <w:separator/>
      </w:r>
    </w:p>
  </w:footnote>
  <w:footnote w:type="continuationSeparator" w:id="0">
    <w:p w:rsidR="005C4C14" w:rsidRDefault="005C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D9" w:rsidRDefault="00955BD9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59"/>
      <w:gridCol w:w="9241"/>
      <w:gridCol w:w="3738"/>
    </w:tblGrid>
    <w:tr w:rsidR="00955BD9" w:rsidTr="00053A48">
      <w:trPr>
        <w:cantSplit/>
        <w:trHeight w:val="981"/>
        <w:jc w:val="center"/>
      </w:trPr>
      <w:tc>
        <w:tcPr>
          <w:tcW w:w="2258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31F835D" wp14:editId="7AFF6F02">
                <wp:extent cx="1057275" cy="590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</w:rPr>
            <w:br/>
          </w:r>
          <w:r>
            <w:rPr>
              <w:b/>
              <w:sz w:val="20"/>
              <w:szCs w:val="20"/>
            </w:rPr>
            <w:t>TS EN ISO</w:t>
          </w:r>
          <w:r>
            <w:rPr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848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="00955BD9" w:rsidP="00955BD9" w:rsidRDefault="00955BD9">
          <w:pPr>
            <w:pStyle w:val="stBilgi"/>
            <w:spacing w:line="276" w:lineRule="auto"/>
            <w:jc w:val="center"/>
            <w:rPr>
              <w:b/>
              <w:sz w:val="20"/>
              <w:szCs w:val="20"/>
            </w:rPr>
          </w:pPr>
        </w:p>
        <w:p w:rsidR="00955BD9" w:rsidP="00955BD9" w:rsidRDefault="00955BD9">
          <w:pPr>
            <w:pStyle w:val="stBilgi"/>
            <w:spacing w:line="27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955BD9" w:rsidP="00955BD9" w:rsidRDefault="00955BD9">
          <w:pPr>
            <w:pStyle w:val="stBilgi"/>
            <w:spacing w:line="27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İZMİR KÂTİP ÇELEBİ ÜNİVERSİTESİ</w:t>
          </w:r>
        </w:p>
        <w:p w:rsidR="00955BD9" w:rsidP="00955BD9" w:rsidRDefault="00955BD9">
          <w:pPr>
            <w:pStyle w:val="GvdeMetni"/>
            <w:spacing w:after="0" w:line="276" w:lineRule="auto"/>
            <w:jc w:val="center"/>
            <w:rPr>
              <w:rFonts w:ascii="Times New Roman" w:hAnsi="Times New Roman"/>
              <w:b/>
              <w:lang w:eastAsia="en-US"/>
            </w:rPr>
          </w:pPr>
          <w:r>
            <w:rPr>
              <w:rFonts w:ascii="Times New Roman" w:hAnsi="Times New Roman"/>
              <w:b/>
              <w:lang w:eastAsia="en-US"/>
            </w:rPr>
            <w:t>Yabancı Diller Yüksekokulu</w:t>
          </w:r>
          <w:proofErr w:type="spellStart"/>
          <w:proofErr w:type="spellEnd"/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pStyle w:val="GvdeMetni"/>
            <w:spacing w:after="0" w:line="276" w:lineRule="auto"/>
            <w:jc w:val="center"/>
            <w:rPr>
              <w:rFonts w:ascii="Times New Roman" w:hAnsi="Times New Roman"/>
              <w:lang w:eastAsia="en-US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345292F8" wp14:editId="5EDCF5A8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5BD9" w:rsidTr="00053A48">
      <w:trPr>
        <w:cantSplit/>
        <w:trHeight w:val="72"/>
        <w:jc w:val="center"/>
      </w:trPr>
      <w:tc>
        <w:tcPr>
          <w:tcW w:w="0" w:type="auto"/>
          <w:vMerge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8486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pStyle w:val="stBilgi"/>
            <w:spacing w:line="276" w:lineRule="auto"/>
            <w:jc w:val="center"/>
            <w:rPr>
              <w:b/>
              <w:bCs/>
              <w:sz w:val="20"/>
              <w:szCs w:val="20"/>
              <w:lang w:eastAsia="en-US"/>
            </w:rPr>
          </w:pPr>
          <w:r>
            <w:rPr>
              <w:b/>
              <w:bCs/>
              <w:sz w:val="20"/>
              <w:szCs w:val="20"/>
            </w:rPr>
            <w:t>2020 YILI STRATEJİK PLAN BAZLI YILLIK İŞ PLANI</w:t>
          </w:r>
          <w:proofErr w:type="spellStart"/>
          <w:proofErr w:type="spellEnd"/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pStyle w:val="GvdeMetni"/>
            <w:spacing w:after="0" w:line="276" w:lineRule="auto"/>
            <w:rPr>
              <w:rFonts w:ascii="Times New Roman" w:hAnsi="Times New Roman"/>
              <w:lang w:eastAsia="en-US"/>
            </w:rPr>
          </w:pPr>
          <w:r>
            <w:rPr>
              <w:rFonts w:ascii="Times New Roman" w:hAnsi="Times New Roman"/>
              <w:b/>
              <w:lang w:eastAsia="en-US"/>
            </w:rPr>
            <w:t xml:space="preserve">Dok. No: </w:t>
          </w:r>
          <w:r>
            <w:rPr>
              <w:rFonts w:ascii="Times New Roman" w:hAnsi="Times New Roman"/>
              <w:lang w:eastAsia="en-US"/>
            </w:rPr>
            <w:t>PL/683/01</w:t>
          </w:r>
          <w:proofErr w:type="spellStart"/>
          <w:proofErr w:type="spellEnd"/>
        </w:p>
      </w:tc>
    </w:tr>
    <w:tr w:rsidR="00955BD9" w:rsidTr="00053A48">
      <w:trPr>
        <w:cantSplit/>
        <w:trHeight w:val="72"/>
        <w:jc w:val="center"/>
      </w:trPr>
      <w:tc>
        <w:tcPr>
          <w:tcW w:w="0" w:type="auto"/>
          <w:vMerge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rPr>
              <w:b/>
              <w:bCs/>
              <w:sz w:val="20"/>
              <w:szCs w:val="20"/>
              <w:lang w:eastAsia="en-US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pStyle w:val="GvdeMetni"/>
            <w:spacing w:after="0" w:line="276" w:lineRule="auto"/>
            <w:rPr>
              <w:rFonts w:ascii="Times New Roman" w:hAnsi="Times New Roman"/>
              <w:b/>
              <w:color w:val="000000"/>
              <w:lang w:eastAsia="en-US"/>
            </w:rPr>
          </w:pPr>
          <w:r>
            <w:rPr>
              <w:rFonts w:ascii="Times New Roman" w:hAnsi="Times New Roman"/>
              <w:b/>
              <w:lang w:eastAsia="en-US"/>
            </w:rPr>
            <w:t>İlk Yayın Tar</w:t>
          </w:r>
          <w:proofErr w:type="gramStart"/>
          <w:r>
            <w:rPr>
              <w:rFonts w:ascii="Times New Roman" w:hAnsi="Times New Roman"/>
              <w:b/>
              <w:lang w:eastAsia="en-US"/>
            </w:rPr>
            <w:t>.:</w:t>
          </w:r>
          <w:proofErr w:type="gramEnd"/>
          <w:r>
            <w:rPr>
              <w:rFonts w:ascii="Times New Roman" w:hAnsi="Times New Roman"/>
              <w:b/>
              <w:lang w:eastAsia="en-US"/>
            </w:rPr>
            <w:t xml:space="preserve"> </w:t>
          </w:r>
          <w:r>
            <w:rPr>
              <w:rFonts w:ascii="Times New Roman" w:hAnsi="Times New Roman"/>
              <w:lang w:eastAsia="en-US"/>
            </w:rPr>
            <w:t>26.2.2020</w:t>
          </w:r>
          <w:proofErr w:type="spellStart"/>
          <w:proofErr w:type="spellEnd"/>
        </w:p>
      </w:tc>
    </w:tr>
    <w:tr w:rsidR="00955BD9" w:rsidTr="00053A48">
      <w:trPr>
        <w:cantSplit/>
        <w:trHeight w:val="72"/>
        <w:jc w:val="center"/>
      </w:trPr>
      <w:tc>
        <w:tcPr>
          <w:tcW w:w="0" w:type="auto"/>
          <w:vMerge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rPr>
              <w:b/>
              <w:bCs/>
              <w:sz w:val="20"/>
              <w:szCs w:val="20"/>
              <w:lang w:eastAsia="en-US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pStyle w:val="GvdeMetni"/>
            <w:spacing w:after="0" w:line="276" w:lineRule="auto"/>
            <w:rPr>
              <w:rFonts w:ascii="Times New Roman" w:hAnsi="Times New Roman"/>
              <w:b/>
              <w:color w:val="000000"/>
              <w:lang w:eastAsia="en-US"/>
            </w:rPr>
          </w:pPr>
          <w:proofErr w:type="spellStart"/>
          <w:r>
            <w:rPr>
              <w:rFonts w:ascii="Times New Roman" w:hAnsi="Times New Roman"/>
              <w:b/>
              <w:color w:val="000000"/>
              <w:lang w:eastAsia="en-US"/>
            </w:rPr>
            <w:t>Rev</w:t>
          </w:r>
          <w:proofErr w:type="spellEnd"/>
          <w:r>
            <w:rPr>
              <w:rFonts w:ascii="Times New Roman" w:hAnsi="Times New Roman"/>
              <w:b/>
              <w:color w:val="000000"/>
              <w:lang w:eastAsia="en-US"/>
            </w:rPr>
            <w:t>. No/Tar</w:t>
          </w:r>
          <w:proofErr w:type="gramStart"/>
          <w:r>
            <w:rPr>
              <w:rFonts w:ascii="Times New Roman" w:hAnsi="Times New Roman"/>
              <w:b/>
              <w:color w:val="000000"/>
              <w:lang w:eastAsia="en-US"/>
            </w:rPr>
            <w:t>.:</w:t>
          </w:r>
          <w:proofErr w:type="gramEnd"/>
          <w:r>
            <w:rPr>
              <w:rFonts w:ascii="Times New Roman" w:hAnsi="Times New Roman"/>
              <w:b/>
              <w:color w:val="000000"/>
              <w:lang w:eastAsia="en-US"/>
            </w:rPr>
            <w:t xml:space="preserve"> </w:t>
          </w:r>
          <w:r>
            <w:rPr>
              <w:rFonts w:ascii="Times New Roman" w:hAnsi="Times New Roman"/>
              <w:color w:val="000000"/>
              <w:lang w:eastAsia="en-US"/>
            </w:rPr>
            <w:t>02/18.1.2021</w:t>
          </w:r>
        </w:p>
      </w:tc>
    </w:tr>
    <w:tr w:rsidR="00955BD9" w:rsidTr="00053A48">
      <w:trPr>
        <w:cantSplit/>
        <w:trHeight w:val="72"/>
        <w:jc w:val="center"/>
      </w:trPr>
      <w:tc>
        <w:tcPr>
          <w:tcW w:w="0" w:type="auto"/>
          <w:vMerge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rPr>
              <w:b/>
              <w:bCs/>
              <w:sz w:val="20"/>
              <w:szCs w:val="20"/>
              <w:lang w:eastAsia="en-US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55BD9" w:rsidP="00955BD9" w:rsidRDefault="00955BD9">
          <w:pPr>
            <w:pStyle w:val="GvdeMetni"/>
            <w:spacing w:after="0" w:line="276" w:lineRule="auto"/>
            <w:rPr>
              <w:rFonts w:ascii="Times New Roman" w:hAnsi="Times New Roman"/>
              <w:b/>
              <w:lang w:eastAsia="en-US"/>
            </w:rPr>
          </w:pPr>
          <w:r>
            <w:rPr>
              <w:rFonts w:ascii="Times New Roman" w:hAnsi="Times New Roman"/>
              <w:b/>
              <w:lang w:eastAsia="en-US"/>
            </w:rPr>
            <w:t xml:space="preserve">Sayfa </w:t>
          </w:r>
          <w:r>
            <w:rPr>
              <w:rFonts w:ascii="Times New Roman" w:hAnsi="Times New Roman"/>
              <w:b/>
              <w:noProof/>
              <w:lang w:eastAsia="en-US"/>
            </w:rPr>
            <w:t>1</w:t>
          </w:r>
          <w:r>
            <w:rPr>
              <w:rFonts w:ascii="Times New Roman" w:hAnsi="Times New Roman"/>
              <w:b/>
              <w:lang w:eastAsia="en-US"/>
            </w:rPr>
            <w:t xml:space="preserve"> / </w:t>
          </w:r>
          <w:r>
            <w:rPr>
              <w:rFonts w:ascii="Times New Roman" w:hAnsi="Times New Roman"/>
              <w:b/>
              <w:noProof/>
              <w:lang w:eastAsia="en-US"/>
            </w:rPr>
            <w:t>2</w:t>
          </w:r>
        </w:p>
      </w:tc>
    </w:tr>
  </w:tbl>
  <w:p w:rsidRPr="008D2379" w:rsidR="00703A10" w:rsidP="008D2379" w:rsidRDefault="00703A1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D9" w:rsidRDefault="00955B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51C8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D2CF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D3131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4376C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5256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22F6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7A1AA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D95A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403DA3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4706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946EC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DC329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8"/>
  </w:num>
  <w:num w:numId="3">
    <w:abstractNumId w:val="11"/>
  </w:num>
  <w:num w:numId="4">
    <w:abstractNumId w:val="13"/>
  </w:num>
  <w:num w:numId="5">
    <w:abstractNumId w:val="27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12"/>
  </w:num>
  <w:num w:numId="11">
    <w:abstractNumId w:val="25"/>
  </w:num>
  <w:num w:numId="12">
    <w:abstractNumId w:val="34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10"/>
  </w:num>
  <w:num w:numId="18">
    <w:abstractNumId w:val="18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8"/>
  </w:num>
  <w:num w:numId="24">
    <w:abstractNumId w:val="3"/>
  </w:num>
  <w:num w:numId="25">
    <w:abstractNumId w:val="28"/>
  </w:num>
  <w:num w:numId="26">
    <w:abstractNumId w:val="29"/>
  </w:num>
  <w:num w:numId="27">
    <w:abstractNumId w:val="16"/>
  </w:num>
  <w:num w:numId="28">
    <w:abstractNumId w:val="35"/>
  </w:num>
  <w:num w:numId="29">
    <w:abstractNumId w:val="9"/>
  </w:num>
  <w:num w:numId="30">
    <w:abstractNumId w:val="33"/>
  </w:num>
  <w:num w:numId="31">
    <w:abstractNumId w:val="23"/>
  </w:num>
  <w:num w:numId="32">
    <w:abstractNumId w:val="37"/>
  </w:num>
  <w:num w:numId="33">
    <w:abstractNumId w:val="24"/>
  </w:num>
  <w:num w:numId="34">
    <w:abstractNumId w:val="2"/>
  </w:num>
  <w:num w:numId="35">
    <w:abstractNumId w:val="15"/>
  </w:num>
  <w:num w:numId="36">
    <w:abstractNumId w:val="36"/>
  </w:num>
  <w:num w:numId="37">
    <w:abstractNumId w:val="31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8E"/>
    <w:rsid w:val="00006A2B"/>
    <w:rsid w:val="000243AB"/>
    <w:rsid w:val="0002451E"/>
    <w:rsid w:val="00026200"/>
    <w:rsid w:val="000300DC"/>
    <w:rsid w:val="000412C1"/>
    <w:rsid w:val="00053E2F"/>
    <w:rsid w:val="000569E0"/>
    <w:rsid w:val="00060910"/>
    <w:rsid w:val="00063FC3"/>
    <w:rsid w:val="0006410D"/>
    <w:rsid w:val="000722EA"/>
    <w:rsid w:val="00081558"/>
    <w:rsid w:val="00082BAD"/>
    <w:rsid w:val="00083A7F"/>
    <w:rsid w:val="00085AC5"/>
    <w:rsid w:val="00085C1F"/>
    <w:rsid w:val="0008769F"/>
    <w:rsid w:val="0009420B"/>
    <w:rsid w:val="00095C5A"/>
    <w:rsid w:val="000A2923"/>
    <w:rsid w:val="000A610B"/>
    <w:rsid w:val="000B29FC"/>
    <w:rsid w:val="000B4D00"/>
    <w:rsid w:val="000B7ECF"/>
    <w:rsid w:val="000C14CE"/>
    <w:rsid w:val="000C7889"/>
    <w:rsid w:val="000C79B1"/>
    <w:rsid w:val="000D109A"/>
    <w:rsid w:val="000D2A74"/>
    <w:rsid w:val="000D30B8"/>
    <w:rsid w:val="000D6E2F"/>
    <w:rsid w:val="000D7A15"/>
    <w:rsid w:val="000E3CAA"/>
    <w:rsid w:val="000E5F0B"/>
    <w:rsid w:val="000F0E31"/>
    <w:rsid w:val="000F5738"/>
    <w:rsid w:val="00100EF8"/>
    <w:rsid w:val="00101C46"/>
    <w:rsid w:val="00107EC7"/>
    <w:rsid w:val="001151AF"/>
    <w:rsid w:val="00121C85"/>
    <w:rsid w:val="00125BF0"/>
    <w:rsid w:val="001316C6"/>
    <w:rsid w:val="001332F5"/>
    <w:rsid w:val="00134C6B"/>
    <w:rsid w:val="00140AD1"/>
    <w:rsid w:val="001428B1"/>
    <w:rsid w:val="00144C8F"/>
    <w:rsid w:val="0014700C"/>
    <w:rsid w:val="0016136F"/>
    <w:rsid w:val="0017239E"/>
    <w:rsid w:val="001764FD"/>
    <w:rsid w:val="00180E1E"/>
    <w:rsid w:val="00183531"/>
    <w:rsid w:val="001842F2"/>
    <w:rsid w:val="00187A7A"/>
    <w:rsid w:val="00187BC9"/>
    <w:rsid w:val="00190DBF"/>
    <w:rsid w:val="00191CBC"/>
    <w:rsid w:val="001A544E"/>
    <w:rsid w:val="001B4140"/>
    <w:rsid w:val="001B565D"/>
    <w:rsid w:val="001B7B0F"/>
    <w:rsid w:val="001C4693"/>
    <w:rsid w:val="001D106F"/>
    <w:rsid w:val="001D59C1"/>
    <w:rsid w:val="001E56BC"/>
    <w:rsid w:val="001E6D6A"/>
    <w:rsid w:val="001E7AC7"/>
    <w:rsid w:val="001F0907"/>
    <w:rsid w:val="001F4EA2"/>
    <w:rsid w:val="001F7031"/>
    <w:rsid w:val="00202B4C"/>
    <w:rsid w:val="002071D0"/>
    <w:rsid w:val="0021350A"/>
    <w:rsid w:val="00214058"/>
    <w:rsid w:val="002153F0"/>
    <w:rsid w:val="002165DA"/>
    <w:rsid w:val="00217C35"/>
    <w:rsid w:val="00224FD7"/>
    <w:rsid w:val="0022675E"/>
    <w:rsid w:val="00235BFE"/>
    <w:rsid w:val="00237835"/>
    <w:rsid w:val="00245872"/>
    <w:rsid w:val="002535FA"/>
    <w:rsid w:val="002560D4"/>
    <w:rsid w:val="00260278"/>
    <w:rsid w:val="00285AD3"/>
    <w:rsid w:val="002A26C7"/>
    <w:rsid w:val="002B01C0"/>
    <w:rsid w:val="002B159D"/>
    <w:rsid w:val="002B272D"/>
    <w:rsid w:val="002B7DA2"/>
    <w:rsid w:val="002C65FE"/>
    <w:rsid w:val="002E0075"/>
    <w:rsid w:val="002F012E"/>
    <w:rsid w:val="002F1C2F"/>
    <w:rsid w:val="002F6E5F"/>
    <w:rsid w:val="003027DE"/>
    <w:rsid w:val="0030397E"/>
    <w:rsid w:val="00313055"/>
    <w:rsid w:val="00321989"/>
    <w:rsid w:val="00325D62"/>
    <w:rsid w:val="0033341E"/>
    <w:rsid w:val="0033714E"/>
    <w:rsid w:val="00341759"/>
    <w:rsid w:val="00344D22"/>
    <w:rsid w:val="003472FD"/>
    <w:rsid w:val="00352D5C"/>
    <w:rsid w:val="00354F56"/>
    <w:rsid w:val="0035796D"/>
    <w:rsid w:val="003600DB"/>
    <w:rsid w:val="00361C85"/>
    <w:rsid w:val="00364BD1"/>
    <w:rsid w:val="00374CA0"/>
    <w:rsid w:val="00376816"/>
    <w:rsid w:val="0037716E"/>
    <w:rsid w:val="003847ED"/>
    <w:rsid w:val="003909AB"/>
    <w:rsid w:val="003974FE"/>
    <w:rsid w:val="003C0C1E"/>
    <w:rsid w:val="003C36FD"/>
    <w:rsid w:val="003E3954"/>
    <w:rsid w:val="003E3BA1"/>
    <w:rsid w:val="003E6182"/>
    <w:rsid w:val="003E68C9"/>
    <w:rsid w:val="003E78A7"/>
    <w:rsid w:val="003F082B"/>
    <w:rsid w:val="003F4F65"/>
    <w:rsid w:val="003F6507"/>
    <w:rsid w:val="00400C7D"/>
    <w:rsid w:val="00411D18"/>
    <w:rsid w:val="0041270E"/>
    <w:rsid w:val="0041297C"/>
    <w:rsid w:val="00423718"/>
    <w:rsid w:val="004273F7"/>
    <w:rsid w:val="00431A80"/>
    <w:rsid w:val="00440EFC"/>
    <w:rsid w:val="004422F3"/>
    <w:rsid w:val="004469B9"/>
    <w:rsid w:val="004506FD"/>
    <w:rsid w:val="00452628"/>
    <w:rsid w:val="0045319F"/>
    <w:rsid w:val="0045716E"/>
    <w:rsid w:val="00492056"/>
    <w:rsid w:val="004937DF"/>
    <w:rsid w:val="00494C39"/>
    <w:rsid w:val="00496D8B"/>
    <w:rsid w:val="004B0A58"/>
    <w:rsid w:val="004B12DA"/>
    <w:rsid w:val="004B148C"/>
    <w:rsid w:val="004B5C60"/>
    <w:rsid w:val="004B7A42"/>
    <w:rsid w:val="004D59B1"/>
    <w:rsid w:val="004D6630"/>
    <w:rsid w:val="004E65BC"/>
    <w:rsid w:val="004F03AD"/>
    <w:rsid w:val="004F131F"/>
    <w:rsid w:val="004F44FA"/>
    <w:rsid w:val="004F7808"/>
    <w:rsid w:val="0050417B"/>
    <w:rsid w:val="00504A9B"/>
    <w:rsid w:val="00510DE4"/>
    <w:rsid w:val="005118F8"/>
    <w:rsid w:val="00525D79"/>
    <w:rsid w:val="00533A92"/>
    <w:rsid w:val="00540626"/>
    <w:rsid w:val="00544B4B"/>
    <w:rsid w:val="00545D00"/>
    <w:rsid w:val="00582A3A"/>
    <w:rsid w:val="0058733F"/>
    <w:rsid w:val="0059594B"/>
    <w:rsid w:val="00596834"/>
    <w:rsid w:val="005A2DA1"/>
    <w:rsid w:val="005A2EB4"/>
    <w:rsid w:val="005B33F4"/>
    <w:rsid w:val="005B4F45"/>
    <w:rsid w:val="005C1F15"/>
    <w:rsid w:val="005C4C14"/>
    <w:rsid w:val="005C6880"/>
    <w:rsid w:val="005D40C7"/>
    <w:rsid w:val="005E22A2"/>
    <w:rsid w:val="005F006B"/>
    <w:rsid w:val="005F54B2"/>
    <w:rsid w:val="005F6305"/>
    <w:rsid w:val="00605E05"/>
    <w:rsid w:val="00613C0A"/>
    <w:rsid w:val="00614381"/>
    <w:rsid w:val="00614806"/>
    <w:rsid w:val="00614BA2"/>
    <w:rsid w:val="006152B7"/>
    <w:rsid w:val="006169D1"/>
    <w:rsid w:val="006178F9"/>
    <w:rsid w:val="00621EFE"/>
    <w:rsid w:val="00625987"/>
    <w:rsid w:val="00636D94"/>
    <w:rsid w:val="0064234B"/>
    <w:rsid w:val="00644B15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0EF0"/>
    <w:rsid w:val="006A2342"/>
    <w:rsid w:val="006A5DA8"/>
    <w:rsid w:val="006A5F7E"/>
    <w:rsid w:val="006B0B91"/>
    <w:rsid w:val="006B32F6"/>
    <w:rsid w:val="006B7F9B"/>
    <w:rsid w:val="006D0A4A"/>
    <w:rsid w:val="006D0ED8"/>
    <w:rsid w:val="006D4483"/>
    <w:rsid w:val="006D44F7"/>
    <w:rsid w:val="006D457F"/>
    <w:rsid w:val="006E0054"/>
    <w:rsid w:val="006E51FD"/>
    <w:rsid w:val="006E5F3F"/>
    <w:rsid w:val="006E7318"/>
    <w:rsid w:val="006F3202"/>
    <w:rsid w:val="006F39C8"/>
    <w:rsid w:val="00700FE3"/>
    <w:rsid w:val="00703A10"/>
    <w:rsid w:val="00706A2E"/>
    <w:rsid w:val="0071481F"/>
    <w:rsid w:val="007179A3"/>
    <w:rsid w:val="00724C7B"/>
    <w:rsid w:val="007275CE"/>
    <w:rsid w:val="00731146"/>
    <w:rsid w:val="00731378"/>
    <w:rsid w:val="00731C41"/>
    <w:rsid w:val="0074267C"/>
    <w:rsid w:val="007432B5"/>
    <w:rsid w:val="00743DC3"/>
    <w:rsid w:val="00744093"/>
    <w:rsid w:val="00746136"/>
    <w:rsid w:val="00753F03"/>
    <w:rsid w:val="00760DB3"/>
    <w:rsid w:val="00763D8B"/>
    <w:rsid w:val="0076717B"/>
    <w:rsid w:val="007707C6"/>
    <w:rsid w:val="00771B2C"/>
    <w:rsid w:val="007732D6"/>
    <w:rsid w:val="0077416B"/>
    <w:rsid w:val="00777CD9"/>
    <w:rsid w:val="00790079"/>
    <w:rsid w:val="00792B6C"/>
    <w:rsid w:val="007A0B42"/>
    <w:rsid w:val="007A2926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7F486C"/>
    <w:rsid w:val="008026C8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2BE5"/>
    <w:rsid w:val="00873BCF"/>
    <w:rsid w:val="00883CE9"/>
    <w:rsid w:val="00886B88"/>
    <w:rsid w:val="00892D7F"/>
    <w:rsid w:val="00896BF9"/>
    <w:rsid w:val="008A45DE"/>
    <w:rsid w:val="008A5F9F"/>
    <w:rsid w:val="008B08B1"/>
    <w:rsid w:val="008C23DD"/>
    <w:rsid w:val="008C53C8"/>
    <w:rsid w:val="008D2379"/>
    <w:rsid w:val="008D315B"/>
    <w:rsid w:val="008D518E"/>
    <w:rsid w:val="008E2403"/>
    <w:rsid w:val="008E3E1F"/>
    <w:rsid w:val="00905D19"/>
    <w:rsid w:val="00917FCC"/>
    <w:rsid w:val="009305C9"/>
    <w:rsid w:val="009367E7"/>
    <w:rsid w:val="00951FAA"/>
    <w:rsid w:val="00955BD9"/>
    <w:rsid w:val="00964780"/>
    <w:rsid w:val="00964B9C"/>
    <w:rsid w:val="00965356"/>
    <w:rsid w:val="00976399"/>
    <w:rsid w:val="00981584"/>
    <w:rsid w:val="00993860"/>
    <w:rsid w:val="009941A3"/>
    <w:rsid w:val="0099760F"/>
    <w:rsid w:val="00997AED"/>
    <w:rsid w:val="009A1865"/>
    <w:rsid w:val="009B1DFB"/>
    <w:rsid w:val="009B5793"/>
    <w:rsid w:val="009B5B42"/>
    <w:rsid w:val="009B68AC"/>
    <w:rsid w:val="009C1C52"/>
    <w:rsid w:val="009C2F85"/>
    <w:rsid w:val="009C549A"/>
    <w:rsid w:val="009C5740"/>
    <w:rsid w:val="009C6662"/>
    <w:rsid w:val="009D2FF6"/>
    <w:rsid w:val="009E2116"/>
    <w:rsid w:val="009E647F"/>
    <w:rsid w:val="009F4623"/>
    <w:rsid w:val="009F50A6"/>
    <w:rsid w:val="00A115A8"/>
    <w:rsid w:val="00A16271"/>
    <w:rsid w:val="00A35DC0"/>
    <w:rsid w:val="00A40877"/>
    <w:rsid w:val="00A57573"/>
    <w:rsid w:val="00A575EC"/>
    <w:rsid w:val="00A6328D"/>
    <w:rsid w:val="00A6507F"/>
    <w:rsid w:val="00A77709"/>
    <w:rsid w:val="00A809A6"/>
    <w:rsid w:val="00A84055"/>
    <w:rsid w:val="00AA1F43"/>
    <w:rsid w:val="00AB048E"/>
    <w:rsid w:val="00AB293A"/>
    <w:rsid w:val="00AB753F"/>
    <w:rsid w:val="00AC2496"/>
    <w:rsid w:val="00AC5E08"/>
    <w:rsid w:val="00AE4D5B"/>
    <w:rsid w:val="00AF014B"/>
    <w:rsid w:val="00B02767"/>
    <w:rsid w:val="00B02E99"/>
    <w:rsid w:val="00B03356"/>
    <w:rsid w:val="00B05634"/>
    <w:rsid w:val="00B07092"/>
    <w:rsid w:val="00B07283"/>
    <w:rsid w:val="00B12623"/>
    <w:rsid w:val="00B17298"/>
    <w:rsid w:val="00B22D72"/>
    <w:rsid w:val="00B243FD"/>
    <w:rsid w:val="00B2465E"/>
    <w:rsid w:val="00B24DC1"/>
    <w:rsid w:val="00B260A3"/>
    <w:rsid w:val="00B27352"/>
    <w:rsid w:val="00B32CB9"/>
    <w:rsid w:val="00B5060E"/>
    <w:rsid w:val="00B50F6D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29A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3BFC"/>
    <w:rsid w:val="00C057C0"/>
    <w:rsid w:val="00C143A7"/>
    <w:rsid w:val="00C21536"/>
    <w:rsid w:val="00C25687"/>
    <w:rsid w:val="00C417BE"/>
    <w:rsid w:val="00C42B24"/>
    <w:rsid w:val="00C57EC6"/>
    <w:rsid w:val="00C6286D"/>
    <w:rsid w:val="00C62AD8"/>
    <w:rsid w:val="00C642E4"/>
    <w:rsid w:val="00C727EF"/>
    <w:rsid w:val="00C81EAF"/>
    <w:rsid w:val="00C9557A"/>
    <w:rsid w:val="00CA06D0"/>
    <w:rsid w:val="00CA4012"/>
    <w:rsid w:val="00CA4928"/>
    <w:rsid w:val="00CA567E"/>
    <w:rsid w:val="00CB2355"/>
    <w:rsid w:val="00CB36DD"/>
    <w:rsid w:val="00CC0188"/>
    <w:rsid w:val="00CC12C8"/>
    <w:rsid w:val="00CC510F"/>
    <w:rsid w:val="00CE45DE"/>
    <w:rsid w:val="00D0303C"/>
    <w:rsid w:val="00D051F3"/>
    <w:rsid w:val="00D0566F"/>
    <w:rsid w:val="00D06EBE"/>
    <w:rsid w:val="00D147CD"/>
    <w:rsid w:val="00D255DA"/>
    <w:rsid w:val="00D25AD6"/>
    <w:rsid w:val="00D3282F"/>
    <w:rsid w:val="00D37604"/>
    <w:rsid w:val="00D378B1"/>
    <w:rsid w:val="00D41457"/>
    <w:rsid w:val="00D47257"/>
    <w:rsid w:val="00D506F4"/>
    <w:rsid w:val="00D53AA9"/>
    <w:rsid w:val="00D61B45"/>
    <w:rsid w:val="00D66507"/>
    <w:rsid w:val="00D66B9D"/>
    <w:rsid w:val="00D66BBC"/>
    <w:rsid w:val="00D6791E"/>
    <w:rsid w:val="00D7133A"/>
    <w:rsid w:val="00D83E2C"/>
    <w:rsid w:val="00D9061A"/>
    <w:rsid w:val="00DB3F54"/>
    <w:rsid w:val="00DB6E7B"/>
    <w:rsid w:val="00DC22E9"/>
    <w:rsid w:val="00DC3798"/>
    <w:rsid w:val="00DC5C4D"/>
    <w:rsid w:val="00DC7358"/>
    <w:rsid w:val="00DD2E2A"/>
    <w:rsid w:val="00DD32E5"/>
    <w:rsid w:val="00DD3B4F"/>
    <w:rsid w:val="00DD56BE"/>
    <w:rsid w:val="00DE1A11"/>
    <w:rsid w:val="00DE67C6"/>
    <w:rsid w:val="00DE6EF0"/>
    <w:rsid w:val="00DF62AB"/>
    <w:rsid w:val="00DF6590"/>
    <w:rsid w:val="00E01443"/>
    <w:rsid w:val="00E0267E"/>
    <w:rsid w:val="00E13A36"/>
    <w:rsid w:val="00E144C5"/>
    <w:rsid w:val="00E15091"/>
    <w:rsid w:val="00E15B6E"/>
    <w:rsid w:val="00E3001E"/>
    <w:rsid w:val="00E46C65"/>
    <w:rsid w:val="00E5752B"/>
    <w:rsid w:val="00E64BE0"/>
    <w:rsid w:val="00E64E64"/>
    <w:rsid w:val="00E70E9D"/>
    <w:rsid w:val="00E71B83"/>
    <w:rsid w:val="00E80B5E"/>
    <w:rsid w:val="00EA5D25"/>
    <w:rsid w:val="00EA77AC"/>
    <w:rsid w:val="00EA7DAA"/>
    <w:rsid w:val="00EB23D0"/>
    <w:rsid w:val="00EB4846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590E"/>
    <w:rsid w:val="00F01590"/>
    <w:rsid w:val="00F01E96"/>
    <w:rsid w:val="00F04430"/>
    <w:rsid w:val="00F04806"/>
    <w:rsid w:val="00F052C9"/>
    <w:rsid w:val="00F05AEC"/>
    <w:rsid w:val="00F15EA4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7C1"/>
    <w:rsid w:val="00F73CB5"/>
    <w:rsid w:val="00F74A0F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1BD4"/>
    <w:rsid w:val="00FC1B16"/>
    <w:rsid w:val="00FC3CCC"/>
    <w:rsid w:val="00FC3ED5"/>
    <w:rsid w:val="00FC6ECE"/>
    <w:rsid w:val="00FD2F0F"/>
    <w:rsid w:val="00FD3D11"/>
    <w:rsid w:val="00FD50D2"/>
    <w:rsid w:val="00FD66EB"/>
    <w:rsid w:val="00FE0636"/>
    <w:rsid w:val="00FE0DC0"/>
    <w:rsid w:val="00FE21EF"/>
    <w:rsid w:val="00FE22C3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"/>
    <w:basedOn w:val="Normal"/>
    <w:rsid w:val="001D106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SonnotMetni">
    <w:name w:val="endnote text"/>
    <w:basedOn w:val="Normal"/>
    <w:link w:val="SonnotMetniChar"/>
    <w:rsid w:val="001A544E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1A544E"/>
  </w:style>
  <w:style w:type="character" w:styleId="SonnotBavurusu">
    <w:name w:val="endnote reference"/>
    <w:basedOn w:val="VarsaylanParagrafYazTipi"/>
    <w:rsid w:val="001A544E"/>
    <w:rPr>
      <w:vertAlign w:val="superscript"/>
    </w:rPr>
  </w:style>
  <w:style w:type="paragraph" w:customStyle="1" w:styleId="Default">
    <w:name w:val="Default"/>
    <w:rsid w:val="008D5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8D237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8D237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65b1218daa964e4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5FC5-4606-424B-A217-F8F17C00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Yılı Stratejik Plan Bazlı Yıllık İş Planı</Template>
  <TotalTime>0</TotalTime>
  <Pages>91</Pages>
  <Words>10257</Words>
  <Characters>58470</Characters>
  <Application>Microsoft Office Word</Application>
  <DocSecurity>0</DocSecurity>
  <Lines>487</Lines>
  <Paragraphs>137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Exper-DY710</dc:creator>
  <cp:lastModifiedBy>Exper-DY710</cp:lastModifiedBy>
  <cp:revision>2</cp:revision>
  <cp:lastPrinted>2018-09-24T13:03:00Z</cp:lastPrinted>
  <dcterms:created xsi:type="dcterms:W3CDTF">2021-01-15T10:52:00Z</dcterms:created>
  <dcterms:modified xsi:type="dcterms:W3CDTF">2021-01-15T10:52:00Z</dcterms:modified>
</cp:coreProperties>
</file>