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3116"/>
        <w:gridCol w:w="3274"/>
        <w:gridCol w:w="3223"/>
      </w:tblGrid>
      <w:tr w:rsidRPr="00B729E2" w:rsidR="0034681E" w:rsidTr="00B729E2">
        <w:trPr>
          <w:trHeight w:val="680"/>
          <w:tblHeader/>
          <w:jc w:val="center"/>
        </w:trPr>
        <w:tc>
          <w:tcPr>
            <w:tcW w:w="69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C182D"/>
            <w:vAlign w:val="center"/>
          </w:tcPr>
          <w:p w:rsidRPr="00B729E2" w:rsidR="001B05CC" w:rsidP="001B05CC" w:rsidRDefault="001B05CC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SIRA</w:t>
            </w:r>
          </w:p>
          <w:p w:rsidRPr="00B729E2" w:rsidR="001B05CC" w:rsidP="001B05CC" w:rsidRDefault="001B05CC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NO</w:t>
            </w:r>
            <w:r w:rsidR="00AA76A2">
              <w:rPr>
                <w:rStyle w:val="SonnotBavurusu"/>
                <w:rFonts w:ascii="Times New Roman" w:hAnsi="Times New Roman"/>
                <w:b/>
                <w:color w:val="FFFFFF"/>
                <w:sz w:val="20"/>
                <w:szCs w:val="22"/>
              </w:rPr>
              <w:endnoteReference w:id="1"/>
            </w:r>
          </w:p>
        </w:tc>
        <w:tc>
          <w:tcPr>
            <w:tcW w:w="31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C182D"/>
            <w:vAlign w:val="center"/>
          </w:tcPr>
          <w:p w:rsidRPr="00B729E2" w:rsidR="001B05CC" w:rsidP="001B05CC" w:rsidRDefault="001B05CC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ADI SOYADI</w:t>
            </w:r>
          </w:p>
        </w:tc>
        <w:tc>
          <w:tcPr>
            <w:tcW w:w="32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C182D"/>
            <w:vAlign w:val="center"/>
          </w:tcPr>
          <w:p w:rsidRPr="00B729E2" w:rsidR="001B05CC" w:rsidP="001B05CC" w:rsidRDefault="001B05CC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GÖREVİ</w:t>
            </w:r>
          </w:p>
        </w:tc>
        <w:tc>
          <w:tcPr>
            <w:tcW w:w="322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C182D"/>
            <w:vAlign w:val="center"/>
          </w:tcPr>
          <w:p w:rsidRPr="00B729E2" w:rsidR="001B05CC" w:rsidP="001B05CC" w:rsidRDefault="001B05CC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AÇIKLAMA</w:t>
            </w:r>
            <w:r w:rsidR="00AA76A2">
              <w:rPr>
                <w:rStyle w:val="SonnotBavurusu"/>
                <w:rFonts w:ascii="Times New Roman" w:hAnsi="Times New Roman"/>
                <w:b/>
                <w:color w:val="FFFFFF"/>
                <w:sz w:val="20"/>
                <w:szCs w:val="22"/>
              </w:rPr>
              <w:endnoteReference w:id="2"/>
            </w:r>
          </w:p>
        </w:tc>
      </w:tr>
      <w:tr w:rsidRPr="00B729E2" w:rsidR="00641FE7" w:rsidTr="0034681E">
        <w:trPr>
          <w:trHeight w:val="567"/>
          <w:jc w:val="center"/>
        </w:trPr>
        <w:tc>
          <w:tcPr>
            <w:tcW w:w="694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vAlign w:val="center"/>
          </w:tcPr>
          <w:p w:rsidRPr="00B729E2" w:rsidR="00641FE7" w:rsidP="001B05CC" w:rsidRDefault="00641FE7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tcBorders>
              <w:top w:val="single" w:color="FFFFFF" w:themeColor="background1" w:sz="4" w:space="0"/>
            </w:tcBorders>
            <w:vAlign w:val="center"/>
          </w:tcPr>
          <w:p w:rsidRPr="00B729E2" w:rsidR="00641FE7" w:rsidP="001B05CC" w:rsidRDefault="001068A4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>. Üyesi İrfan ARIK</w:t>
            </w:r>
          </w:p>
        </w:tc>
        <w:tc>
          <w:tcPr>
            <w:tcW w:w="3274" w:type="dxa"/>
            <w:tcBorders>
              <w:top w:val="single" w:color="FFFFFF" w:themeColor="background1" w:sz="4" w:space="0"/>
            </w:tcBorders>
            <w:vAlign w:val="center"/>
          </w:tcPr>
          <w:p w:rsidRPr="00B729E2" w:rsidR="00AA76A2" w:rsidP="00AA76A2" w:rsidRDefault="00AA76A2">
            <w:pPr>
              <w:rPr>
                <w:rFonts w:ascii="Times New Roman" w:hAnsi="Times New Roman"/>
                <w:sz w:val="20"/>
                <w:szCs w:val="22"/>
              </w:rPr>
            </w:pPr>
            <w:r w:rsidRPr="00AA76A2">
              <w:rPr>
                <w:rFonts w:ascii="Times New Roman" w:hAnsi="Times New Roman"/>
                <w:sz w:val="20"/>
                <w:szCs w:val="22"/>
              </w:rPr>
              <w:t>Birim Üst Amiri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/ Birim Üst Amiri V.</w:t>
            </w:r>
          </w:p>
        </w:tc>
        <w:tc>
          <w:tcPr>
            <w:tcW w:w="3223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B729E2" w:rsidR="00641FE7" w:rsidP="001B05CC" w:rsidRDefault="008519AF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Yüksekokul Müdürü</w:t>
            </w:r>
          </w:p>
        </w:tc>
      </w:tr>
      <w:tr w:rsidRPr="00B729E2" w:rsidR="00C94294" w:rsidTr="0034681E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C94294" w:rsidP="001B05CC" w:rsidRDefault="00C9429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Pr="00B729E2" w:rsidR="00C94294" w:rsidP="00C94294" w:rsidRDefault="008519AF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Müzeyyen ORHON</w:t>
            </w:r>
          </w:p>
        </w:tc>
        <w:tc>
          <w:tcPr>
            <w:tcW w:w="3274" w:type="dxa"/>
            <w:vAlign w:val="center"/>
          </w:tcPr>
          <w:p w:rsidRPr="00B729E2" w:rsidR="00C94294" w:rsidP="00AA76A2" w:rsidRDefault="00C94294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Alt Birim Amiri</w:t>
            </w:r>
          </w:p>
        </w:tc>
        <w:tc>
          <w:tcPr>
            <w:tcW w:w="3223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C94294" w:rsidP="001B05CC" w:rsidRDefault="008519AF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Yüksekokul Sekreteri</w:t>
            </w:r>
          </w:p>
        </w:tc>
      </w:tr>
      <w:tr w:rsidRPr="00B729E2" w:rsidR="000B1763" w:rsidTr="0034681E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0B1763" w:rsidP="000B1763" w:rsidRDefault="000B1763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Pr="00B729E2" w:rsidR="000B1763" w:rsidP="000B1763" w:rsidRDefault="008519AF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Baran YILDIZ</w:t>
            </w:r>
          </w:p>
        </w:tc>
        <w:tc>
          <w:tcPr>
            <w:tcW w:w="3274" w:type="dxa"/>
            <w:vAlign w:val="center"/>
          </w:tcPr>
          <w:p w:rsidRPr="00B729E2" w:rsidR="000B1763" w:rsidP="000B1763" w:rsidRDefault="000B1763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Öğrenci Temsilcisi</w:t>
            </w:r>
            <w:r w:rsidR="00AA76A2">
              <w:rPr>
                <w:rFonts w:ascii="Times New Roman" w:hAnsi="Times New Roman"/>
                <w:sz w:val="20"/>
                <w:szCs w:val="22"/>
              </w:rPr>
              <w:t xml:space="preserve"> </w:t>
            </w:r>
          </w:p>
        </w:tc>
        <w:tc>
          <w:tcPr>
            <w:tcW w:w="3223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0B1763" w:rsidP="000B1763" w:rsidRDefault="008519AF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Öğrenci</w:t>
            </w:r>
          </w:p>
        </w:tc>
      </w:tr>
      <w:tr w:rsidRPr="00B729E2" w:rsidR="000B1763" w:rsidTr="0034681E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0B1763" w:rsidP="000B1763" w:rsidRDefault="000B1763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Pr="00B729E2" w:rsidR="000B1763" w:rsidP="000B1763" w:rsidRDefault="00003D4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Oktay GÜLER</w:t>
            </w:r>
          </w:p>
        </w:tc>
        <w:tc>
          <w:tcPr>
            <w:tcW w:w="3274" w:type="dxa"/>
            <w:vAlign w:val="center"/>
          </w:tcPr>
          <w:p w:rsidRPr="00B729E2" w:rsidR="000B1763" w:rsidP="000B1763" w:rsidRDefault="000B1763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Birim Sorumlusu İdari 1</w:t>
            </w:r>
          </w:p>
        </w:tc>
        <w:tc>
          <w:tcPr>
            <w:tcW w:w="3223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0B1763" w:rsidP="000B1763" w:rsidRDefault="00794052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Memur</w:t>
            </w:r>
          </w:p>
        </w:tc>
      </w:tr>
      <w:tr w:rsidRPr="00B729E2" w:rsidR="00003D4D" w:rsidTr="0034681E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003D4D" w:rsidP="000B1763" w:rsidRDefault="00003D4D">
            <w:pPr>
              <w:numPr>
                <w:ilvl w:val="0"/>
                <w:numId w:val="28"/>
              </w:numPr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="00003D4D" w:rsidP="000B1763" w:rsidRDefault="00003D4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Yavuz KANDEMİR</w:t>
            </w:r>
          </w:p>
        </w:tc>
        <w:tc>
          <w:tcPr>
            <w:tcW w:w="3274" w:type="dxa"/>
            <w:vAlign w:val="center"/>
          </w:tcPr>
          <w:p w:rsidRPr="00B729E2" w:rsidR="00003D4D" w:rsidP="000B1763" w:rsidRDefault="00003D4D">
            <w:pPr>
              <w:rPr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 xml:space="preserve">Kalite Birim Sorumlusu İdari </w:t>
            </w:r>
            <w:r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  <w:tc>
          <w:tcPr>
            <w:tcW w:w="3223" w:type="dxa"/>
            <w:tcBorders>
              <w:right w:val="single" w:color="FFFFFF" w:themeColor="background1" w:sz="4" w:space="0"/>
            </w:tcBorders>
            <w:vAlign w:val="center"/>
          </w:tcPr>
          <w:p w:rsidR="00003D4D" w:rsidP="000B1763" w:rsidRDefault="00003D4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Memur</w:t>
            </w:r>
          </w:p>
        </w:tc>
      </w:tr>
      <w:tr w:rsidRPr="00B729E2" w:rsidR="00E8215E" w:rsidTr="0034681E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E8215E" w:rsidP="000B1763" w:rsidRDefault="00E8215E">
            <w:pPr>
              <w:numPr>
                <w:ilvl w:val="0"/>
                <w:numId w:val="28"/>
              </w:numPr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Pr="00E8215E" w:rsidR="00E8215E" w:rsidP="00003D4D" w:rsidRDefault="008519AF">
            <w:pPr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. Gör. </w:t>
            </w:r>
            <w:r w:rsidR="001068A4">
              <w:rPr>
                <w:rFonts w:ascii="Times New Roman" w:hAnsi="Times New Roman"/>
                <w:sz w:val="20"/>
                <w:szCs w:val="22"/>
              </w:rPr>
              <w:t xml:space="preserve">Dr. </w:t>
            </w:r>
            <w:bookmarkStart w:name="_GoBack" w:id="0"/>
            <w:bookmarkEnd w:id="0"/>
            <w:r w:rsidR="00003D4D">
              <w:rPr>
                <w:rFonts w:ascii="Times New Roman" w:hAnsi="Times New Roman"/>
                <w:sz w:val="20"/>
                <w:szCs w:val="22"/>
              </w:rPr>
              <w:t>Ersin BALCI</w:t>
            </w:r>
          </w:p>
        </w:tc>
        <w:tc>
          <w:tcPr>
            <w:tcW w:w="3274" w:type="dxa"/>
            <w:vAlign w:val="center"/>
          </w:tcPr>
          <w:p w:rsidRPr="00B729E2" w:rsidR="00E8215E" w:rsidP="000B1763" w:rsidRDefault="00E8215E">
            <w:pPr>
              <w:rPr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 xml:space="preserve">Kalite Birim Sorumlusu </w:t>
            </w:r>
            <w:r w:rsidRPr="00B729E2" w:rsidR="00AA76A2">
              <w:rPr>
                <w:rFonts w:ascii="Times New Roman" w:hAnsi="Times New Roman"/>
                <w:sz w:val="20"/>
                <w:szCs w:val="22"/>
              </w:rPr>
              <w:t xml:space="preserve">Akademik </w:t>
            </w:r>
            <w:r w:rsidR="00AA76A2"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  <w:tc>
          <w:tcPr>
            <w:tcW w:w="3223" w:type="dxa"/>
            <w:tcBorders>
              <w:right w:val="single" w:color="FFFFFF" w:themeColor="background1" w:sz="4" w:space="0"/>
            </w:tcBorders>
            <w:vAlign w:val="center"/>
          </w:tcPr>
          <w:p w:rsidRPr="00E8215E" w:rsidR="00E8215E" w:rsidP="000B1763" w:rsidRDefault="008519AF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Müdür Yardımcısı</w:t>
            </w:r>
          </w:p>
        </w:tc>
      </w:tr>
      <w:tr w:rsidRPr="00B729E2" w:rsidR="000B1763" w:rsidTr="0034681E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0B1763" w:rsidP="000B1763" w:rsidRDefault="000B1763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Pr="00B729E2" w:rsidR="000B1763" w:rsidP="008519AF" w:rsidRDefault="008519AF">
            <w:pPr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>. Gör. Burak ÇAVUŞ</w:t>
            </w:r>
          </w:p>
        </w:tc>
        <w:tc>
          <w:tcPr>
            <w:tcW w:w="3274" w:type="dxa"/>
            <w:vAlign w:val="center"/>
          </w:tcPr>
          <w:p w:rsidRPr="00B729E2" w:rsidR="000B1763" w:rsidP="000B1763" w:rsidRDefault="000B1763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Birim Sorumlusu Akademik 2</w:t>
            </w:r>
          </w:p>
        </w:tc>
        <w:tc>
          <w:tcPr>
            <w:tcW w:w="3223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0B1763" w:rsidP="000B1763" w:rsidRDefault="008519AF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Müdür Yardımcısı</w:t>
            </w:r>
          </w:p>
        </w:tc>
      </w:tr>
      <w:tr w:rsidRPr="00B729E2" w:rsidR="000B1763" w:rsidTr="0034681E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0B1763" w:rsidP="000B1763" w:rsidRDefault="000B1763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Pr="00B729E2" w:rsidR="000B1763" w:rsidP="000B1763" w:rsidRDefault="008519AF">
            <w:pPr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>. Gör. Nihal TOPRAKCI</w:t>
            </w:r>
          </w:p>
        </w:tc>
        <w:tc>
          <w:tcPr>
            <w:tcW w:w="3274" w:type="dxa"/>
            <w:vAlign w:val="center"/>
          </w:tcPr>
          <w:p w:rsidRPr="00B729E2" w:rsidR="000B1763" w:rsidP="000B1763" w:rsidRDefault="000B1763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Ekip Üyesi</w:t>
            </w:r>
          </w:p>
        </w:tc>
        <w:tc>
          <w:tcPr>
            <w:tcW w:w="3223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0B1763" w:rsidP="000B1763" w:rsidRDefault="00F01ADE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Modern D</w:t>
            </w:r>
            <w:r w:rsidR="00794052">
              <w:rPr>
                <w:rFonts w:ascii="Times New Roman" w:hAnsi="Times New Roman"/>
                <w:sz w:val="20"/>
                <w:szCs w:val="22"/>
              </w:rPr>
              <w:t>iller Birim Sorumlusu</w:t>
            </w:r>
          </w:p>
        </w:tc>
      </w:tr>
      <w:tr w:rsidRPr="00B729E2" w:rsidR="000B1763" w:rsidTr="0034681E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0B1763" w:rsidP="000B1763" w:rsidRDefault="000B1763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Pr="00B729E2" w:rsidR="000B1763" w:rsidP="001068A4" w:rsidRDefault="008519AF">
            <w:pPr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. Gör. </w:t>
            </w:r>
            <w:r w:rsidR="001068A4">
              <w:rPr>
                <w:rFonts w:ascii="Times New Roman" w:hAnsi="Times New Roman"/>
                <w:sz w:val="20"/>
                <w:szCs w:val="22"/>
              </w:rPr>
              <w:t>Hülya UÇAK ÖZ</w:t>
            </w:r>
          </w:p>
        </w:tc>
        <w:tc>
          <w:tcPr>
            <w:tcW w:w="3274" w:type="dxa"/>
            <w:vAlign w:val="center"/>
          </w:tcPr>
          <w:p w:rsidRPr="00B729E2" w:rsidR="000B1763" w:rsidP="000B1763" w:rsidRDefault="000B1763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Ekip Üyesi</w:t>
            </w:r>
          </w:p>
        </w:tc>
        <w:tc>
          <w:tcPr>
            <w:tcW w:w="3223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0B1763" w:rsidP="000B1763" w:rsidRDefault="00F35B6F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Program ve Materyal Geliştirme Birim Sorumlusu</w:t>
            </w:r>
          </w:p>
        </w:tc>
      </w:tr>
      <w:tr w:rsidRPr="00B729E2" w:rsidR="000B1763" w:rsidTr="0034681E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0B1763" w:rsidP="000B1763" w:rsidRDefault="000B1763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Pr="00B729E2" w:rsidR="000B1763" w:rsidP="000B1763" w:rsidRDefault="008519AF">
            <w:pPr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>. Gör. Dr. Neslihan KÖROĞLU</w:t>
            </w:r>
          </w:p>
        </w:tc>
        <w:tc>
          <w:tcPr>
            <w:tcW w:w="3274" w:type="dxa"/>
            <w:vAlign w:val="center"/>
          </w:tcPr>
          <w:p w:rsidRPr="00B729E2" w:rsidR="000B1763" w:rsidP="000B1763" w:rsidRDefault="00B729E2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Ekip Üyesi</w:t>
            </w:r>
          </w:p>
        </w:tc>
        <w:tc>
          <w:tcPr>
            <w:tcW w:w="3223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0B1763" w:rsidP="000B1763" w:rsidRDefault="00794052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Hazırlık Birim Sorumlusu</w:t>
            </w:r>
          </w:p>
        </w:tc>
      </w:tr>
      <w:tr w:rsidRPr="00B729E2" w:rsidR="000B1763" w:rsidTr="0034681E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0B1763" w:rsidP="000B1763" w:rsidRDefault="000B1763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Pr="00B729E2" w:rsidR="000B1763" w:rsidP="000B1763" w:rsidRDefault="008519AF">
            <w:pPr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>. Gör. Yeşim Yasemin BALIK</w:t>
            </w:r>
          </w:p>
        </w:tc>
        <w:tc>
          <w:tcPr>
            <w:tcW w:w="3274" w:type="dxa"/>
            <w:vAlign w:val="center"/>
          </w:tcPr>
          <w:p w:rsidRPr="00B729E2" w:rsidR="000B1763" w:rsidP="000B1763" w:rsidRDefault="00B729E2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Ekip Üyesi</w:t>
            </w:r>
          </w:p>
        </w:tc>
        <w:tc>
          <w:tcPr>
            <w:tcW w:w="3223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0B1763" w:rsidP="000B1763" w:rsidRDefault="00794052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Ölçme Değerlendirme ve İstatistik Birim Sorumlusu</w:t>
            </w:r>
          </w:p>
        </w:tc>
      </w:tr>
      <w:tr w:rsidRPr="00B729E2" w:rsidR="000B1763" w:rsidTr="0034681E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0B1763" w:rsidP="000B1763" w:rsidRDefault="000B1763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Pr="00B729E2" w:rsidR="000B1763" w:rsidP="000B1763" w:rsidRDefault="008519AF">
            <w:pPr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. Gör. Didem </w:t>
            </w:r>
            <w:r w:rsidR="00794052">
              <w:rPr>
                <w:rFonts w:ascii="Times New Roman" w:hAnsi="Times New Roman"/>
                <w:sz w:val="20"/>
                <w:szCs w:val="22"/>
              </w:rPr>
              <w:t>DAĞKIRAN</w:t>
            </w:r>
          </w:p>
        </w:tc>
        <w:tc>
          <w:tcPr>
            <w:tcW w:w="3274" w:type="dxa"/>
            <w:vAlign w:val="center"/>
          </w:tcPr>
          <w:p w:rsidRPr="00B729E2" w:rsidR="000B1763" w:rsidP="000B1763" w:rsidRDefault="00B729E2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Ekip Üyesi</w:t>
            </w:r>
          </w:p>
        </w:tc>
        <w:tc>
          <w:tcPr>
            <w:tcW w:w="3223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0B1763" w:rsidP="000B1763" w:rsidRDefault="00F35B6F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Mesleki Gelişim Birim Sorumlusu</w:t>
            </w:r>
          </w:p>
        </w:tc>
      </w:tr>
      <w:tr w:rsidRPr="00B729E2" w:rsidR="000B1763" w:rsidTr="0034681E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B729E2" w:rsidR="000B1763" w:rsidP="000B1763" w:rsidRDefault="000B1763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3116" w:type="dxa"/>
            <w:vAlign w:val="center"/>
          </w:tcPr>
          <w:p w:rsidRPr="00B729E2" w:rsidR="000B1763" w:rsidP="000B1763" w:rsidRDefault="00F01ADE">
            <w:pPr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>. Gör. Fatma Feyza ÖZTÜRK</w:t>
            </w:r>
          </w:p>
        </w:tc>
        <w:tc>
          <w:tcPr>
            <w:tcW w:w="3274" w:type="dxa"/>
            <w:vAlign w:val="center"/>
          </w:tcPr>
          <w:p w:rsidRPr="00B729E2" w:rsidR="000B1763" w:rsidP="000B1763" w:rsidRDefault="00B729E2">
            <w:pPr>
              <w:rPr>
                <w:rFonts w:ascii="Times New Roman" w:hAnsi="Times New Roman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sz w:val="20"/>
                <w:szCs w:val="22"/>
              </w:rPr>
              <w:t>Kalite Ekip Üyesi</w:t>
            </w:r>
          </w:p>
        </w:tc>
        <w:tc>
          <w:tcPr>
            <w:tcW w:w="3223" w:type="dxa"/>
            <w:tcBorders>
              <w:right w:val="single" w:color="FFFFFF" w:themeColor="background1" w:sz="4" w:space="0"/>
            </w:tcBorders>
            <w:vAlign w:val="center"/>
          </w:tcPr>
          <w:p w:rsidRPr="00B729E2" w:rsidR="000B1763" w:rsidP="000B1763" w:rsidRDefault="00F01ADE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Akreditasyon Birim Sorumlusu</w:t>
            </w: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AA76A2">
      <w:footerReference r:id="R6cea4700608243a7"/>
      <w:headerReference w:type="default" r:id="rId8"/>
      <w:footerReference w:type="default" r:id="rId9"/>
      <w:pgSz w:w="11906" w:h="16838"/>
      <w:pgMar w:top="794" w:right="794" w:bottom="794" w:left="79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B4E" w:rsidRDefault="00F21B4E">
      <w:r>
        <w:separator/>
      </w:r>
    </w:p>
  </w:endnote>
  <w:endnote w:type="continuationSeparator" w:id="0">
    <w:p w:rsidR="00F21B4E" w:rsidRDefault="00F21B4E">
      <w:r>
        <w:continuationSeparator/>
      </w:r>
    </w:p>
  </w:endnote>
  <w:endnote w:id="1">
    <w:p w:rsidR="00AA76A2" w:rsidRDefault="00AA76A2">
      <w:pPr>
        <w:pStyle w:val="SonnotMetni"/>
      </w:pPr>
      <w:r>
        <w:rPr>
          <w:rStyle w:val="SonnotBavurusu"/>
        </w:rPr>
        <w:endnoteRef/>
      </w:r>
      <w:r>
        <w:t xml:space="preserve"> İhtiyaç duyulması halinde tabloya satır eklenebilir veya tablodan ilgisine göre satır silinebilir.</w:t>
      </w:r>
    </w:p>
  </w:endnote>
  <w:endnote w:id="2">
    <w:p w:rsidR="00AA76A2" w:rsidRDefault="00AA76A2">
      <w:pPr>
        <w:pStyle w:val="SonnotMetni"/>
      </w:pPr>
      <w:r>
        <w:rPr>
          <w:rStyle w:val="SonnotBavurusu"/>
        </w:rPr>
        <w:endnoteRef/>
      </w:r>
      <w:r>
        <w:t xml:space="preserve"> Açıklama sütununda, görevlendirilen personelin idari görevi, kadro unvanı, görev yaptığı bölüm vb. bilgilere yer verilir.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AA76A2" w:rsidR="00164C17" w:rsidP="00AA76A2" w:rsidRDefault="00F21B4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B4E" w:rsidRDefault="00F21B4E">
      <w:r>
        <w:separator/>
      </w:r>
    </w:p>
  </w:footnote>
  <w:footnote w:type="continuationSeparator" w:id="0">
    <w:p w:rsidR="00F21B4E" w:rsidRDefault="00F21B4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AA76A2" w:rsidTr="008301F8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AA76A2" w:rsidP="00AA76A2" w:rsidRDefault="00AA76A2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292BAFDB" wp14:editId="0C063C61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AA76A2" w:rsidP="00AA76A2" w:rsidRDefault="00AA76A2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AA76A2" w:rsidP="00AA76A2" w:rsidRDefault="00AA76A2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AA76A2" w:rsidP="00AA76A2" w:rsidRDefault="00AA76A2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AA76A2" w:rsidP="00AA76A2" w:rsidRDefault="00AA76A2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AA76A2" w:rsidP="00AA76A2" w:rsidRDefault="00AA76A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Yabancı Diller Yüksekokulu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AA76A2" w:rsidP="00AA76A2" w:rsidRDefault="00AA76A2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66470437" wp14:editId="4D79ADE9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AA76A2" w:rsidTr="008301F8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A76A2" w:rsidP="00AA76A2" w:rsidRDefault="00AA76A2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AA76A2" w:rsidP="00AA76A2" w:rsidRDefault="00AA76A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BİRİM KALİTE EKİBİ ÜYE LİSTESİ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AA76A2" w:rsidP="00AA76A2" w:rsidRDefault="00AA76A2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LS/YDYO/05</w:t>
          </w:r>
          <w:proofErr w:type="spellStart"/>
          <w:proofErr w:type="spellEnd"/>
        </w:p>
      </w:tc>
    </w:tr>
    <w:tr w:rsidRPr="006A0EAB" w:rsidR="00AA76A2" w:rsidTr="008301F8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A76A2" w:rsidP="00AA76A2" w:rsidRDefault="00AA76A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AA76A2" w:rsidP="00AA76A2" w:rsidRDefault="00AA76A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AA76A2" w:rsidP="00AA76A2" w:rsidRDefault="00AA76A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21.08.2020</w:t>
          </w:r>
          <w:proofErr w:type="spellStart"/>
          <w:proofErr w:type="spellEnd"/>
        </w:p>
      </w:tc>
    </w:tr>
    <w:tr w:rsidRPr="006A0EAB" w:rsidR="00AA76A2" w:rsidTr="008301F8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A76A2" w:rsidP="00AA76A2" w:rsidRDefault="00AA76A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AA76A2" w:rsidP="00AA76A2" w:rsidRDefault="00AA76A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AA76A2" w:rsidP="00AA76A2" w:rsidRDefault="00AA76A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03/14.09.2023</w:t>
          </w:r>
        </w:p>
      </w:tc>
    </w:tr>
    <w:tr w:rsidRPr="006A0EAB" w:rsidR="00AA76A2" w:rsidTr="008301F8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A76A2" w:rsidP="00AA76A2" w:rsidRDefault="00AA76A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AA76A2" w:rsidP="00AA76A2" w:rsidRDefault="00AA76A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AA76A2" w:rsidP="00AA76A2" w:rsidRDefault="00AA76A2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068A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068A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3E4FA1"/>
    <w:multiLevelType w:val="hybridMultilevel"/>
    <w:tmpl w:val="D55E17B0"/>
    <w:lvl w:ilvl="0" w:tplc="3C3060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A4"/>
    <w:rsid w:val="00003D4D"/>
    <w:rsid w:val="00022F03"/>
    <w:rsid w:val="000243AB"/>
    <w:rsid w:val="000300DC"/>
    <w:rsid w:val="000412C1"/>
    <w:rsid w:val="00053E2F"/>
    <w:rsid w:val="000569E0"/>
    <w:rsid w:val="00060910"/>
    <w:rsid w:val="00063FC3"/>
    <w:rsid w:val="0006410D"/>
    <w:rsid w:val="000722EA"/>
    <w:rsid w:val="00075B94"/>
    <w:rsid w:val="00081558"/>
    <w:rsid w:val="00082092"/>
    <w:rsid w:val="00082BAD"/>
    <w:rsid w:val="00083A7F"/>
    <w:rsid w:val="00085C1F"/>
    <w:rsid w:val="0008769F"/>
    <w:rsid w:val="0009420B"/>
    <w:rsid w:val="00095C5A"/>
    <w:rsid w:val="000A610B"/>
    <w:rsid w:val="000B1763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5BC4"/>
    <w:rsid w:val="001068A4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05C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350A"/>
    <w:rsid w:val="002165DA"/>
    <w:rsid w:val="00224FD7"/>
    <w:rsid w:val="0022675E"/>
    <w:rsid w:val="00235BFE"/>
    <w:rsid w:val="00237835"/>
    <w:rsid w:val="00241500"/>
    <w:rsid w:val="002535FA"/>
    <w:rsid w:val="00260278"/>
    <w:rsid w:val="00285AD3"/>
    <w:rsid w:val="00287A54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681E"/>
    <w:rsid w:val="003472FD"/>
    <w:rsid w:val="003600DB"/>
    <w:rsid w:val="00361C85"/>
    <w:rsid w:val="00374CA0"/>
    <w:rsid w:val="00376816"/>
    <w:rsid w:val="0037716E"/>
    <w:rsid w:val="003909AB"/>
    <w:rsid w:val="003974FE"/>
    <w:rsid w:val="003A5990"/>
    <w:rsid w:val="003C0C1E"/>
    <w:rsid w:val="003E21B3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16FE"/>
    <w:rsid w:val="004B4CFB"/>
    <w:rsid w:val="004B5C60"/>
    <w:rsid w:val="004C27CF"/>
    <w:rsid w:val="004D59B1"/>
    <w:rsid w:val="004E65BC"/>
    <w:rsid w:val="004F131F"/>
    <w:rsid w:val="004F7808"/>
    <w:rsid w:val="0050417B"/>
    <w:rsid w:val="00510DE4"/>
    <w:rsid w:val="00525D79"/>
    <w:rsid w:val="00531ABC"/>
    <w:rsid w:val="00533A92"/>
    <w:rsid w:val="00540626"/>
    <w:rsid w:val="00545D00"/>
    <w:rsid w:val="005477A7"/>
    <w:rsid w:val="00582A3A"/>
    <w:rsid w:val="0058733F"/>
    <w:rsid w:val="0059594B"/>
    <w:rsid w:val="00596834"/>
    <w:rsid w:val="005A146E"/>
    <w:rsid w:val="005A2DA1"/>
    <w:rsid w:val="005B33F4"/>
    <w:rsid w:val="005B4F45"/>
    <w:rsid w:val="005C1F15"/>
    <w:rsid w:val="005D40C7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1FE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356F"/>
    <w:rsid w:val="0077416B"/>
    <w:rsid w:val="00777CD9"/>
    <w:rsid w:val="00792B6C"/>
    <w:rsid w:val="00794052"/>
    <w:rsid w:val="007A0B42"/>
    <w:rsid w:val="007A2926"/>
    <w:rsid w:val="007B0317"/>
    <w:rsid w:val="007B5569"/>
    <w:rsid w:val="007B586A"/>
    <w:rsid w:val="007C4A89"/>
    <w:rsid w:val="007C6FC4"/>
    <w:rsid w:val="007D5FCE"/>
    <w:rsid w:val="007E1103"/>
    <w:rsid w:val="007E165A"/>
    <w:rsid w:val="007E22AB"/>
    <w:rsid w:val="007E29BE"/>
    <w:rsid w:val="007E77C3"/>
    <w:rsid w:val="007F2881"/>
    <w:rsid w:val="008027FA"/>
    <w:rsid w:val="008053CC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519AF"/>
    <w:rsid w:val="00863429"/>
    <w:rsid w:val="008652F2"/>
    <w:rsid w:val="00873BCF"/>
    <w:rsid w:val="00883CE9"/>
    <w:rsid w:val="00886B88"/>
    <w:rsid w:val="00892D7F"/>
    <w:rsid w:val="008A45DE"/>
    <w:rsid w:val="008A5F9F"/>
    <w:rsid w:val="008B08B1"/>
    <w:rsid w:val="008C23DD"/>
    <w:rsid w:val="008C53C8"/>
    <w:rsid w:val="008D315B"/>
    <w:rsid w:val="008E183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3B9C"/>
    <w:rsid w:val="009B1DFB"/>
    <w:rsid w:val="009B5793"/>
    <w:rsid w:val="009B5B42"/>
    <w:rsid w:val="009C1C52"/>
    <w:rsid w:val="009C549A"/>
    <w:rsid w:val="009C5740"/>
    <w:rsid w:val="009C6662"/>
    <w:rsid w:val="009D2FF6"/>
    <w:rsid w:val="009D6806"/>
    <w:rsid w:val="009E2116"/>
    <w:rsid w:val="009E647F"/>
    <w:rsid w:val="009F4623"/>
    <w:rsid w:val="009F50A6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A76A2"/>
    <w:rsid w:val="00AB048E"/>
    <w:rsid w:val="00AB753F"/>
    <w:rsid w:val="00AC2496"/>
    <w:rsid w:val="00AC5E08"/>
    <w:rsid w:val="00AE4D5B"/>
    <w:rsid w:val="00B02767"/>
    <w:rsid w:val="00B03356"/>
    <w:rsid w:val="00B05634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9E2"/>
    <w:rsid w:val="00B73E1B"/>
    <w:rsid w:val="00B7587B"/>
    <w:rsid w:val="00B80733"/>
    <w:rsid w:val="00B909D0"/>
    <w:rsid w:val="00B9367C"/>
    <w:rsid w:val="00B953F2"/>
    <w:rsid w:val="00BA11EE"/>
    <w:rsid w:val="00BA7B2D"/>
    <w:rsid w:val="00BB4329"/>
    <w:rsid w:val="00BB4DAD"/>
    <w:rsid w:val="00BC6CDC"/>
    <w:rsid w:val="00BC73CD"/>
    <w:rsid w:val="00BD0B3E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4294"/>
    <w:rsid w:val="00C9557A"/>
    <w:rsid w:val="00CA4012"/>
    <w:rsid w:val="00CA567E"/>
    <w:rsid w:val="00CB0112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B710C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11B6"/>
    <w:rsid w:val="00E3001E"/>
    <w:rsid w:val="00E46C65"/>
    <w:rsid w:val="00E5752B"/>
    <w:rsid w:val="00E64E64"/>
    <w:rsid w:val="00E71B83"/>
    <w:rsid w:val="00E80B5E"/>
    <w:rsid w:val="00E821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1ADE"/>
    <w:rsid w:val="00F04430"/>
    <w:rsid w:val="00F04806"/>
    <w:rsid w:val="00F052C9"/>
    <w:rsid w:val="00F05AEC"/>
    <w:rsid w:val="00F2091D"/>
    <w:rsid w:val="00F21B4E"/>
    <w:rsid w:val="00F23934"/>
    <w:rsid w:val="00F24081"/>
    <w:rsid w:val="00F26AC3"/>
    <w:rsid w:val="00F325F3"/>
    <w:rsid w:val="00F35B6F"/>
    <w:rsid w:val="00F415A9"/>
    <w:rsid w:val="00F417E4"/>
    <w:rsid w:val="00F42F72"/>
    <w:rsid w:val="00F46C3B"/>
    <w:rsid w:val="00F5201B"/>
    <w:rsid w:val="00F56E90"/>
    <w:rsid w:val="00F57B3D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1B16"/>
    <w:rsid w:val="00FC6ECE"/>
    <w:rsid w:val="00FD130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8575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63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Char0">
    <w:name w:val="Char"/>
    <w:basedOn w:val="Normal"/>
    <w:rsid w:val="00B05634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1B05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rsid w:val="00AA76A2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AA76A2"/>
  </w:style>
  <w:style w:type="character" w:styleId="SonnotBavurusu">
    <w:name w:val="endnote reference"/>
    <w:basedOn w:val="VarsaylanParagrafYazTipi"/>
    <w:rsid w:val="00AA76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cea4700608243a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4545-9199-4CD5-A3AC-876CF45B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Fujitsu K557</dc:creator>
  <cp:keywords/>
  <cp:lastModifiedBy>Fujitsu K557</cp:lastModifiedBy>
  <cp:revision>1</cp:revision>
  <cp:lastPrinted>2018-09-24T13:03:00Z</cp:lastPrinted>
  <dcterms:created xsi:type="dcterms:W3CDTF">2023-09-14T12:17:00Z</dcterms:created>
  <dcterms:modified xsi:type="dcterms:W3CDTF">2023-09-14T12:20:00Z</dcterms:modified>
</cp:coreProperties>
</file>