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58" w:rsidP="000F2058" w:rsidRDefault="000F2058">
      <w:pPr>
        <w:rPr>
          <w:b/>
        </w:rPr>
      </w:pPr>
      <w:bookmarkStart w:name="_GoBack" w:id="0"/>
      <w:bookmarkEnd w:id="0"/>
    </w:p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0F2058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0F2058" w:rsidP="005A1AB4" w:rsidRDefault="000F2058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0F2058" w:rsidP="005A1AB4" w:rsidRDefault="000F2058">
            <w:pPr>
              <w:spacing w:before="60" w:after="60"/>
              <w:rPr>
                <w:bCs/>
              </w:rPr>
            </w:pPr>
            <w:r>
              <w:rPr>
                <w:bCs/>
              </w:rPr>
              <w:t>Yabancı Diller Yüksekokulu</w:t>
            </w:r>
          </w:p>
        </w:tc>
      </w:tr>
      <w:tr w:rsidRPr="00374CA0" w:rsidR="000F2058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0F2058" w:rsidP="005A1AB4" w:rsidRDefault="000F20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0F2058" w:rsidP="005A1AB4" w:rsidRDefault="000F2058">
            <w:pPr>
              <w:pStyle w:val="NormalWeb"/>
              <w:rPr>
                <w:bCs/>
              </w:rPr>
            </w:pPr>
            <w:r>
              <w:t>Yüksekokul Sekreterliği</w:t>
            </w:r>
          </w:p>
        </w:tc>
      </w:tr>
      <w:tr w:rsidRPr="00374CA0" w:rsidR="000F2058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0F2058" w:rsidP="005A1AB4" w:rsidRDefault="000F2058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0F2058" w:rsidP="005A1AB4" w:rsidRDefault="000F2058">
            <w:pPr>
              <w:pStyle w:val="NormalWeb"/>
              <w:rPr>
                <w:bCs/>
              </w:rPr>
            </w:pPr>
            <w:r>
              <w:t>Özel Kalem</w:t>
            </w:r>
          </w:p>
        </w:tc>
      </w:tr>
      <w:tr w:rsidRPr="00374CA0" w:rsidR="000F2058" w:rsidTr="005A1AB4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0F2058" w:rsidP="005A1AB4" w:rsidRDefault="000F20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Unvanı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0F2058" w:rsidP="005A1AB4" w:rsidRDefault="000F2058">
            <w:pPr>
              <w:rPr>
                <w:bCs/>
              </w:rPr>
            </w:pPr>
            <w:r>
              <w:t>Yüksekokul Sekreteri</w:t>
            </w:r>
          </w:p>
        </w:tc>
      </w:tr>
      <w:tr w:rsidRPr="00374CA0" w:rsidR="000F2058" w:rsidTr="005A1AB4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0F2058" w:rsidP="005A1AB4" w:rsidRDefault="000F20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0F2058" w:rsidP="005A1AB4" w:rsidRDefault="000F2058">
            <w:pPr>
              <w:pStyle w:val="NormalWeb"/>
              <w:rPr>
                <w:bCs/>
              </w:rPr>
            </w:pPr>
            <w:r>
              <w:t>-</w:t>
            </w:r>
          </w:p>
        </w:tc>
      </w:tr>
      <w:tr w:rsidRPr="00374CA0" w:rsidR="000F2058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0F2058" w:rsidP="005A1AB4" w:rsidRDefault="000F20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0F2058" w:rsidP="005A1AB4" w:rsidRDefault="000F2058">
            <w:pPr>
              <w:pStyle w:val="NormalWeb"/>
              <w:rPr>
                <w:bCs/>
              </w:rPr>
            </w:pPr>
            <w:r>
              <w:t>-</w:t>
            </w:r>
          </w:p>
        </w:tc>
      </w:tr>
      <w:tr w:rsidRPr="00374CA0" w:rsidR="000F2058" w:rsidTr="005A1AB4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0F2058" w:rsidP="005A1AB4" w:rsidRDefault="000F2058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>
              <w:rPr>
                <w:b/>
              </w:rPr>
              <w:t xml:space="preserve">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0F2058" w:rsidP="005A1AB4" w:rsidRDefault="000F2058">
            <w:pPr>
              <w:pStyle w:val="NormalWeb"/>
            </w:pPr>
            <w:r>
              <w:rPr>
                <w:color w:val="1A1A1A"/>
              </w:rPr>
              <w:t xml:space="preserve">İzmir Kâtip Çelebi Üniversitesi üst yönetimi tarafından belirlenen amaç ve ilkelere uygun olarak; Yüksekokul Müdürlüğü </w:t>
            </w:r>
            <w:r>
              <w:t>Özel Kalem görevlerini kapsar.</w:t>
            </w:r>
          </w:p>
        </w:tc>
      </w:tr>
      <w:tr w:rsidRPr="00374CA0" w:rsidR="000F2058" w:rsidTr="005A1AB4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0F2058" w:rsidP="005A1AB4" w:rsidRDefault="000F20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F2058" w:rsidP="000F2058" w:rsidRDefault="000F2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>Yüksekokul Müdürlüğü Makamının birimler ve Resmi Kurumlar arasındaki iletişimini sağlamak,</w:t>
            </w:r>
          </w:p>
          <w:p w:rsidR="000F2058" w:rsidP="000F2058" w:rsidRDefault="000F2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>Yüksekokul Müdürlüğü telefon görüşmelerinin yapılmasını sağlamak ve randevularını organize etmek,</w:t>
            </w:r>
          </w:p>
          <w:p w:rsidR="000F2058" w:rsidP="000F2058" w:rsidRDefault="000F2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>Yüksekokul Müdürlüğü Makamından çıkacak yazışma ve baskı işlerini yerine getirerek bunlara ait dosyalama işlerini yapmak,</w:t>
            </w:r>
          </w:p>
          <w:p w:rsidR="000F2058" w:rsidP="000F2058" w:rsidRDefault="000F2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>Yüksekokul Müdürlüğüne gelen evrakların kayıt işlemini yapmak,</w:t>
            </w:r>
          </w:p>
          <w:p w:rsidR="000F2058" w:rsidP="000F2058" w:rsidRDefault="000F2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>Birimlerden imzaya sunulmak üzere gelen evrakların kontrolünü yapmak,</w:t>
            </w:r>
          </w:p>
          <w:p w:rsidRPr="00FB5A3B" w:rsidR="000F2058" w:rsidP="000F2058" w:rsidRDefault="000F2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FB5A3B">
              <w:t>Yüksekokula ait etkinliklerin dosyasını oluşturmak,</w:t>
            </w:r>
          </w:p>
          <w:p w:rsidR="000F2058" w:rsidP="000F2058" w:rsidRDefault="000F2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>Yüksekokul Müdürlüğü Makamına gelen ziyaretçileri karşılamak,</w:t>
            </w:r>
          </w:p>
          <w:p w:rsidRPr="00FB5A3B" w:rsidR="000F2058" w:rsidP="000F2058" w:rsidRDefault="000F2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FB5A3B">
              <w:t xml:space="preserve">Yapılacak toplantıları personele duyurmak, </w:t>
            </w:r>
          </w:p>
          <w:p w:rsidRPr="00FB5A3B" w:rsidR="000F2058" w:rsidP="000F2058" w:rsidRDefault="000F2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FB5A3B">
              <w:t>Toplantı öncesi Toplantı Salonunu hazırlamak,</w:t>
            </w:r>
          </w:p>
          <w:p w:rsidRPr="00215B80" w:rsidR="000F2058" w:rsidP="000F2058" w:rsidRDefault="000F2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215B80">
              <w:t>Yüksekokul Müdür Yardımcıları ve Yüksekokul Sekreterinin telefon görüşmelerini sağlamak,</w:t>
            </w:r>
          </w:p>
          <w:p w:rsidR="000F2058" w:rsidP="000F2058" w:rsidRDefault="000F2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>Yüksekokul kurullarının (Yönetim Kurulu, Yüksekokul Kurulu ve Akademik Genel Kurulu)  gündemlerini bir gün önceden hazırlamak, alınan kararların basım işlemlerini gerçekleştirmek ve imza takibini yapmak,</w:t>
            </w:r>
          </w:p>
          <w:p w:rsidR="000F2058" w:rsidP="000F2058" w:rsidRDefault="000F2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>Yüksekokul akademik – idari personel ofisleri ile Yüksekokul dersliklerinde oluşan klima arızalarına ait ilgili birimlerle bağlantıya geçip çözümlenmesi konusunda takibini yapmak,</w:t>
            </w:r>
          </w:p>
          <w:p w:rsidRPr="00215B80" w:rsidR="000F2058" w:rsidP="000F2058" w:rsidRDefault="000F2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215B80">
              <w:lastRenderedPageBreak/>
              <w:t>İşlerin aksamadan sürdürülebilmesi için Yüksekokul Sekreteri ile koordineli bir biçimde çalışmak,</w:t>
            </w:r>
          </w:p>
          <w:p w:rsidR="000F2058" w:rsidP="000F2058" w:rsidRDefault="000F2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>Bağlı olduğu üst yöneticileri tarafından verilecek görev alanı ile ilgili diğer işleri yapmak,</w:t>
            </w:r>
          </w:p>
          <w:p w:rsidR="000F2058" w:rsidP="000F2058" w:rsidRDefault="000F2058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>Üst yönetimin verdiği diğer işleri yapmak,</w:t>
            </w:r>
          </w:p>
          <w:p w:rsidRPr="008A45DE" w:rsidR="000F2058" w:rsidP="000F2058" w:rsidRDefault="000F2058">
            <w:pPr>
              <w:numPr>
                <w:ilvl w:val="0"/>
                <w:numId w:val="36"/>
              </w:numPr>
              <w:jc w:val="both"/>
            </w:pPr>
            <w:r w:rsidRPr="00215B80">
              <w:t>Yukarıda verilen görevlerin yerine getirilmesinde Yüksekokul Sekreterine karşı sorumlu olmak.</w:t>
            </w:r>
          </w:p>
        </w:tc>
      </w:tr>
      <w:tr w:rsidRPr="00374CA0" w:rsidR="000F2058" w:rsidTr="005A1AB4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0F2058" w:rsidP="005A1AB4" w:rsidRDefault="000F20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F2058" w:rsidP="000F2058" w:rsidRDefault="000F2058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>Yukarıda belirtilen görev ve sorumlulukları gerçekleştirme yetkisine sahip olmak</w:t>
            </w:r>
          </w:p>
          <w:p w:rsidR="000F2058" w:rsidP="000F2058" w:rsidRDefault="000F2058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>Faaliyetlerin gerçekleştirilmesi için gerekli araç ve gereci kullanabilmek</w:t>
            </w:r>
          </w:p>
          <w:p w:rsidR="000F2058" w:rsidP="000F2058" w:rsidRDefault="000F2058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>Üniversite Bilgi Yönetim sistemini kullanmak.</w:t>
            </w:r>
          </w:p>
          <w:p w:rsidRPr="00DD32E5" w:rsidR="000F2058" w:rsidP="005A1AB4" w:rsidRDefault="000F2058">
            <w:pPr>
              <w:spacing w:before="60" w:after="60"/>
              <w:rPr>
                <w:bCs/>
              </w:rPr>
            </w:pPr>
          </w:p>
        </w:tc>
      </w:tr>
      <w:tr w:rsidRPr="00374CA0" w:rsidR="000F2058" w:rsidTr="005A1AB4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0F2058" w:rsidP="005A1AB4" w:rsidRDefault="000F2058">
            <w:pPr>
              <w:spacing w:before="60" w:after="60"/>
              <w:rPr>
                <w:b/>
              </w:rPr>
            </w:pPr>
          </w:p>
          <w:p w:rsidR="000F2058" w:rsidP="005A1AB4" w:rsidRDefault="000F2058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0F2058" w:rsidP="005A1AB4" w:rsidRDefault="000F20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F2058" w:rsidP="005A1AB4" w:rsidRDefault="000F205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F2058" w:rsidP="005A1AB4" w:rsidRDefault="000F205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0F2058" w:rsidP="005A1AB4" w:rsidRDefault="000F205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0F2058" w:rsidTr="005A1AB4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0F2058" w:rsidP="005A1AB4" w:rsidRDefault="000F2058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F2058" w:rsidP="000F2058" w:rsidRDefault="000F2058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>
              <w:t>Gizlilik esasına riayet etmek</w:t>
            </w:r>
          </w:p>
          <w:p w:rsidR="000F2058" w:rsidP="000F2058" w:rsidRDefault="000F2058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>
              <w:t xml:space="preserve">Süreçlere Dikkat </w:t>
            </w:r>
          </w:p>
          <w:p w:rsidR="000F2058" w:rsidP="000F2058" w:rsidRDefault="000F2058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>
              <w:t xml:space="preserve">İşbirliğine Açık </w:t>
            </w:r>
          </w:p>
          <w:p w:rsidRPr="00C057C0" w:rsidR="000F2058" w:rsidP="000F2058" w:rsidRDefault="000F2058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>
              <w:t>Dürüstlük, İş Ahlakı ve Güvenilirlik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F2058" w:rsidP="000F2058" w:rsidRDefault="000F2058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>
              <w:t>Analitik Yaklaşım</w:t>
            </w:r>
          </w:p>
          <w:p w:rsidR="000F2058" w:rsidP="000F2058" w:rsidRDefault="000F2058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>
              <w:t xml:space="preserve">Evrak Yönetim Sistemi Bilgisi </w:t>
            </w:r>
          </w:p>
          <w:p w:rsidRPr="00C057C0" w:rsidR="000F2058" w:rsidP="000F2058" w:rsidRDefault="000F2058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>
              <w:t xml:space="preserve">Sözlü İletişim ve Etki Yaratma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0F2058" w:rsidP="000F2058" w:rsidRDefault="000F2058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t xml:space="preserve">Sorumluluk Alma </w:t>
            </w:r>
          </w:p>
          <w:p w:rsidR="000F2058" w:rsidP="000F2058" w:rsidRDefault="000F2058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t xml:space="preserve">Zaman Yönetimi </w:t>
            </w:r>
          </w:p>
          <w:p w:rsidRPr="002C18EB" w:rsidR="000F2058" w:rsidP="000F2058" w:rsidRDefault="000F2058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eastAsiaTheme="minorEastAsia"/>
              </w:rPr>
            </w:pPr>
            <w:r>
              <w:t xml:space="preserve">Etkili İletişim ve İkna </w:t>
            </w:r>
          </w:p>
          <w:p w:rsidRPr="00C057C0" w:rsidR="000F2058" w:rsidP="005A1AB4" w:rsidRDefault="000F2058">
            <w:pPr>
              <w:spacing w:before="60" w:after="60"/>
              <w:ind w:left="170"/>
            </w:pPr>
          </w:p>
        </w:tc>
      </w:tr>
      <w:tr w:rsidRPr="00374CA0" w:rsidR="000F2058" w:rsidTr="005A1AB4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0F2058" w:rsidP="005A1AB4" w:rsidRDefault="000F205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0F2058" w:rsidP="005A1AB4" w:rsidRDefault="000F2058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0F2058" w:rsidP="005A1AB4" w:rsidRDefault="000F2058">
            <w:pPr>
              <w:rPr>
                <w:bCs/>
              </w:rPr>
            </w:pPr>
            <w:r>
              <w:t>Analiz yapabilme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Hızlı uyum sağlayabilme</w:t>
            </w:r>
            <w:r>
              <w:br/>
              <w:t>Hoşgörülü olma</w:t>
            </w:r>
          </w:p>
        </w:tc>
      </w:tr>
      <w:tr w:rsidRPr="00374CA0" w:rsidR="000F2058" w:rsidTr="005A1AB4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0F2058" w:rsidP="005A1AB4" w:rsidRDefault="000F205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F2058" w:rsidP="000F2058" w:rsidRDefault="000F2058">
            <w:pPr>
              <w:numPr>
                <w:ilvl w:val="0"/>
                <w:numId w:val="41"/>
              </w:numPr>
              <w:spacing w:before="100" w:beforeAutospacing="1" w:after="100" w:afterAutospacing="1"/>
            </w:pPr>
            <w:r>
              <w:t>Yüksekokul Müdürü ile disiplin amirliği ilişkisi,</w:t>
            </w:r>
          </w:p>
          <w:p w:rsidRPr="0009420B" w:rsidR="000F2058" w:rsidP="000F2058" w:rsidRDefault="000F2058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bCs/>
              </w:rPr>
            </w:pPr>
            <w:r>
              <w:t>Yüksekokul Sekreteri ile doğrudan raporlama ilişkisi.</w:t>
            </w:r>
          </w:p>
        </w:tc>
      </w:tr>
      <w:tr w:rsidRPr="00374CA0" w:rsidR="000F2058" w:rsidTr="005A1AB4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0F2058" w:rsidP="005A1AB4" w:rsidRDefault="000F20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F2058" w:rsidP="000F2058" w:rsidRDefault="000F2058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>
              <w:t>657 sayılı Devlet Memurları Kanunu</w:t>
            </w:r>
          </w:p>
          <w:p w:rsidRPr="00731C41" w:rsidR="000F2058" w:rsidP="005A1AB4" w:rsidRDefault="000F2058">
            <w:pPr>
              <w:spacing w:before="60" w:after="60"/>
              <w:rPr>
                <w:bCs/>
              </w:rPr>
            </w:pPr>
          </w:p>
        </w:tc>
      </w:tr>
    </w:tbl>
    <w:p w:rsidR="000F2058" w:rsidP="000F2058" w:rsidRDefault="000F2058">
      <w:pPr>
        <w:ind w:left="6372" w:firstLine="708"/>
        <w:rPr>
          <w:b/>
        </w:rPr>
      </w:pPr>
    </w:p>
    <w:p w:rsidRPr="00A40877" w:rsidR="00026A7D" w:rsidP="000F2058" w:rsidRDefault="00026A7D">
      <w:pPr>
        <w:ind w:left="6372" w:firstLine="708"/>
        <w:rPr>
          <w:b/>
        </w:rPr>
      </w:pPr>
      <w:r>
        <w:rPr>
          <w:b/>
        </w:rPr>
        <w:t>TEBLİĞ EDEN</w:t>
      </w:r>
    </w:p>
    <w:p w:rsidR="000F2058" w:rsidP="000F2058" w:rsidRDefault="000F2058">
      <w:r>
        <w:t xml:space="preserve">                              </w:t>
      </w:r>
      <w:r>
        <w:t xml:space="preserve">                                                                                  </w:t>
      </w:r>
      <w:r>
        <w:t xml:space="preserve">  Yüksekokul Sekreteri</w:t>
      </w:r>
    </w:p>
    <w:p w:rsidR="00026A7D" w:rsidP="000F2058" w:rsidRDefault="00026A7D">
      <w:pPr>
        <w:jc w:val="right"/>
      </w:pPr>
    </w:p>
    <w:p w:rsidR="00026A7D" w:rsidP="00026A7D" w:rsidRDefault="00026A7D"/>
    <w:p w:rsidR="00026A7D" w:rsidP="00026A7D" w:rsidRDefault="00026A7D">
      <w:pPr>
        <w:rPr>
          <w:b/>
        </w:rPr>
      </w:pPr>
    </w:p>
    <w:p w:rsidR="00026A7D" w:rsidP="00026A7D" w:rsidRDefault="00026A7D">
      <w:pPr>
        <w:rPr>
          <w:b/>
        </w:rPr>
      </w:pPr>
    </w:p>
    <w:p w:rsidRPr="00A40877" w:rsidR="00026A7D" w:rsidP="00026A7D" w:rsidRDefault="00026A7D">
      <w:pPr>
        <w:rPr>
          <w:b/>
        </w:rPr>
      </w:pPr>
      <w:r>
        <w:rPr>
          <w:b/>
        </w:rPr>
        <w:t>TEBELLÜĞ EDEN</w:t>
      </w:r>
    </w:p>
    <w:p w:rsidR="00026A7D" w:rsidP="00026A7D" w:rsidRDefault="00026A7D"/>
    <w:p w:rsidRPr="007E165A" w:rsidR="00026A7D" w:rsidP="00026A7D" w:rsidRDefault="00026A7D">
      <w:r>
        <w:t>B</w:t>
      </w:r>
      <w:r w:rsidRPr="007E165A">
        <w:t>u dokümanda açıklanan görev tanımını okudum; görevi burada belirtilen kapsamda yerine getirmeyi kabul ediyorum.</w:t>
      </w:r>
    </w:p>
    <w:p w:rsidR="00026A7D" w:rsidP="00026A7D" w:rsidRDefault="00026A7D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6"/>
        <w:gridCol w:w="3036"/>
        <w:gridCol w:w="1955"/>
        <w:gridCol w:w="1580"/>
        <w:gridCol w:w="2987"/>
      </w:tblGrid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Adı</w:t>
            </w:r>
            <w:r w:rsidR="00997ECB">
              <w:rPr>
                <w:b/>
              </w:rPr>
              <w:t xml:space="preserve"> ve </w:t>
            </w:r>
            <w:r w:rsidRPr="000B29FC">
              <w:rPr>
                <w:b/>
              </w:rPr>
              <w:t>Soyadı</w:t>
            </w:r>
          </w:p>
        </w:tc>
        <w:tc>
          <w:tcPr>
            <w:tcW w:w="1955" w:type="dxa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Kadro </w:t>
            </w:r>
            <w:r w:rsidR="00997ECB">
              <w:rPr>
                <w:b/>
              </w:rPr>
              <w:t>Ü</w:t>
            </w:r>
            <w:r>
              <w:rPr>
                <w:b/>
              </w:rPr>
              <w:t>nvanı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 w:rsidRPr="00C057C0"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</w:tbl>
    <w:p w:rsidR="00026A7D" w:rsidP="005D08B6" w:rsidRDefault="00026A7D">
      <w:pPr>
        <w:jc w:val="both"/>
      </w:pPr>
    </w:p>
    <w:sectPr w:rsidR="00026A7D" w:rsidSect="00E363C8">
      <w:footerReference r:id="R34fb28c62814433a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B8" w:rsidRDefault="003F0AB8">
      <w:r>
        <w:separator/>
      </w:r>
    </w:p>
  </w:endnote>
  <w:endnote w:type="continuationSeparator" w:id="0">
    <w:p w:rsidR="003F0AB8" w:rsidRDefault="003F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3" w:rsidP="00D50057" w:rsidRDefault="00D44A53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>
    <w:pPr>
      <w:pStyle w:val="AltBilgi"/>
      <w:rPr>
        <w:color w:val="FF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B8" w:rsidRDefault="003F0AB8">
      <w:r>
        <w:separator/>
      </w:r>
    </w:p>
  </w:footnote>
  <w:footnote w:type="continuationSeparator" w:id="0">
    <w:p w:rsidR="003F0AB8" w:rsidRDefault="003F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Yabancı Diller Yüksekokulu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ÖZEL KALEM GÖREV TANIMI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GT/683/11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19.09.2018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02/28.03.2024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F2058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F2058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022"/>
    <w:multiLevelType w:val="multilevel"/>
    <w:tmpl w:val="261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33724"/>
    <w:multiLevelType w:val="multilevel"/>
    <w:tmpl w:val="5196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C5233"/>
    <w:multiLevelType w:val="multilevel"/>
    <w:tmpl w:val="6FA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A82E37"/>
    <w:multiLevelType w:val="multilevel"/>
    <w:tmpl w:val="44A6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786394"/>
    <w:multiLevelType w:val="multilevel"/>
    <w:tmpl w:val="F9C0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A234B3"/>
    <w:multiLevelType w:val="multilevel"/>
    <w:tmpl w:val="0E4A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A61D7"/>
    <w:multiLevelType w:val="multilevel"/>
    <w:tmpl w:val="A764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0"/>
  </w:num>
  <w:num w:numId="3">
    <w:abstractNumId w:val="13"/>
  </w:num>
  <w:num w:numId="4">
    <w:abstractNumId w:val="16"/>
  </w:num>
  <w:num w:numId="5">
    <w:abstractNumId w:val="32"/>
  </w:num>
  <w:num w:numId="6">
    <w:abstractNumId w:val="36"/>
  </w:num>
  <w:num w:numId="7">
    <w:abstractNumId w:val="9"/>
  </w:num>
  <w:num w:numId="8">
    <w:abstractNumId w:val="26"/>
  </w:num>
  <w:num w:numId="9">
    <w:abstractNumId w:val="21"/>
  </w:num>
  <w:num w:numId="10">
    <w:abstractNumId w:val="15"/>
  </w:num>
  <w:num w:numId="11">
    <w:abstractNumId w:val="30"/>
  </w:num>
  <w:num w:numId="12">
    <w:abstractNumId w:val="37"/>
  </w:num>
  <w:num w:numId="13">
    <w:abstractNumId w:val="3"/>
  </w:num>
  <w:num w:numId="14">
    <w:abstractNumId w:val="10"/>
  </w:num>
  <w:num w:numId="15">
    <w:abstractNumId w:val="24"/>
  </w:num>
  <w:num w:numId="16">
    <w:abstractNumId w:val="25"/>
  </w:num>
  <w:num w:numId="17">
    <w:abstractNumId w:val="12"/>
  </w:num>
  <w:num w:numId="18">
    <w:abstractNumId w:val="23"/>
  </w:num>
  <w:num w:numId="19">
    <w:abstractNumId w:val="31"/>
  </w:num>
  <w:num w:numId="20">
    <w:abstractNumId w:val="17"/>
  </w:num>
  <w:num w:numId="21">
    <w:abstractNumId w:val="27"/>
  </w:num>
  <w:num w:numId="22">
    <w:abstractNumId w:val="6"/>
  </w:num>
  <w:num w:numId="23">
    <w:abstractNumId w:val="11"/>
  </w:num>
  <w:num w:numId="24">
    <w:abstractNumId w:val="5"/>
  </w:num>
  <w:num w:numId="25">
    <w:abstractNumId w:val="33"/>
  </w:num>
  <w:num w:numId="26">
    <w:abstractNumId w:val="34"/>
  </w:num>
  <w:num w:numId="27">
    <w:abstractNumId w:val="19"/>
  </w:num>
  <w:num w:numId="28">
    <w:abstractNumId w:val="4"/>
  </w:num>
  <w:num w:numId="29">
    <w:abstractNumId w:val="29"/>
  </w:num>
  <w:num w:numId="30">
    <w:abstractNumId w:val="8"/>
  </w:num>
  <w:num w:numId="31">
    <w:abstractNumId w:val="28"/>
  </w:num>
  <w:num w:numId="32">
    <w:abstractNumId w:val="22"/>
  </w:num>
  <w:num w:numId="33">
    <w:abstractNumId w:val="35"/>
  </w:num>
  <w:num w:numId="34">
    <w:abstractNumId w:val="2"/>
  </w:num>
  <w:num w:numId="35">
    <w:abstractNumId w:val="14"/>
  </w:num>
  <w:num w:numId="36">
    <w:abstractNumId w:val="0"/>
  </w:num>
  <w:num w:numId="37">
    <w:abstractNumId w:val="20"/>
  </w:num>
  <w:num w:numId="38">
    <w:abstractNumId w:val="41"/>
  </w:num>
  <w:num w:numId="39">
    <w:abstractNumId w:val="1"/>
  </w:num>
  <w:num w:numId="40">
    <w:abstractNumId w:val="18"/>
  </w:num>
  <w:num w:numId="41">
    <w:abstractNumId w:val="39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58"/>
    <w:rsid w:val="00006EA4"/>
    <w:rsid w:val="00010F94"/>
    <w:rsid w:val="00023DDE"/>
    <w:rsid w:val="00026A7D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2058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0AB8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1DF7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97ECB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A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26A7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styleId="AklamaBavurusu">
    <w:name w:val="annotation reference"/>
    <w:basedOn w:val="VarsaylanParagrafYazTipi"/>
    <w:rsid w:val="000F2058"/>
    <w:rPr>
      <w:sz w:val="16"/>
      <w:szCs w:val="16"/>
    </w:rPr>
  </w:style>
  <w:style w:type="paragraph" w:styleId="AklamaMetni">
    <w:name w:val="annotation text"/>
    <w:basedOn w:val="Normal"/>
    <w:link w:val="AklamaMetniChar"/>
    <w:rsid w:val="000F205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0F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34fb28c62814433a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F1B5-6BE4-43FD-91C3-C1620CDA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özel kalem</Template>
  <TotalTime>6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Fujitsu K557</dc:creator>
  <cp:keywords/>
  <cp:lastModifiedBy>Fujitsu K557</cp:lastModifiedBy>
  <cp:revision>1</cp:revision>
  <cp:lastPrinted>2018-09-24T13:03:00Z</cp:lastPrinted>
  <dcterms:created xsi:type="dcterms:W3CDTF">2024-03-28T06:44:00Z</dcterms:created>
  <dcterms:modified xsi:type="dcterms:W3CDTF">2024-03-28T06:52:00Z</dcterms:modified>
</cp:coreProperties>
</file>