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P="001B4140" w:rsidRDefault="00A40877"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Pr="00AE3C55" w:rsidR="00F403A0" w:rsidTr="00F403A0">
        <w:trPr>
          <w:trHeight w:val="950"/>
          <w:jc w:val="center"/>
        </w:trPr>
        <w:tc>
          <w:tcPr>
            <w:tcW w:w="70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Pr="00E22BBF"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0A3918" w:rsidRDefault="00F403A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F403A0" w:rsidP="00F403A0" w:rsidRDefault="00B45F3F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Differentiation Training Session 1-Introduction to Differentiation</w:t>
            </w:r>
          </w:p>
        </w:tc>
        <w:tc>
          <w:tcPr>
            <w:tcW w:w="2268" w:type="dxa"/>
            <w:vAlign w:val="center"/>
          </w:tcPr>
          <w:p w:rsidRPr="00F403A0" w:rsidR="00F403A0" w:rsidP="00F403A0" w:rsidRDefault="00B45F3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Simge Gülaç O’Grady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D44C0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F403A0" w:rsidP="00F403A0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403A0">
              <w:rPr>
                <w:sz w:val="20"/>
                <w:szCs w:val="20"/>
              </w:rPr>
              <w:t xml:space="preserve"> / </w:t>
            </w:r>
            <w:r w:rsidR="00D44C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F403A0">
              <w:rPr>
                <w:sz w:val="20"/>
                <w:szCs w:val="20"/>
              </w:rPr>
              <w:t xml:space="preserve"> / 20</w:t>
            </w:r>
            <w:r w:rsidR="00D44C02">
              <w:rPr>
                <w:sz w:val="20"/>
                <w:szCs w:val="20"/>
              </w:rPr>
              <w:t>22</w:t>
            </w:r>
          </w:p>
          <w:p w:rsidRPr="00B93968" w:rsidR="00F403A0" w:rsidP="00D44C02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403A0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0</w:t>
            </w:r>
            <w:r w:rsidR="00D44C02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B45F3F" w:rsidP="00B45F3F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/ 02 / 2022</w:t>
            </w:r>
          </w:p>
          <w:p w:rsidRPr="00F403A0" w:rsidR="00F403A0" w:rsidP="00B45F3F" w:rsidRDefault="00B45F3F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 : 00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B4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B45F3F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45F3F" w:rsidP="000A3918" w:rsidRDefault="00B45F3F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B45F3F" w:rsidP="00143FA0" w:rsidRDefault="00B45F3F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Observation Training</w:t>
            </w:r>
          </w:p>
        </w:tc>
        <w:tc>
          <w:tcPr>
            <w:tcW w:w="2268" w:type="dxa"/>
            <w:vAlign w:val="center"/>
          </w:tcPr>
          <w:p w:rsidRPr="00F403A0" w:rsidR="00B45F3F" w:rsidP="00143FA0" w:rsidRDefault="00B45F3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Didem Dağkıran ve Öğr. Gör. Burak Aydın</w:t>
            </w:r>
          </w:p>
        </w:tc>
        <w:tc>
          <w:tcPr>
            <w:tcW w:w="2126" w:type="dxa"/>
            <w:vAlign w:val="center"/>
          </w:tcPr>
          <w:p w:rsidRPr="00F403A0" w:rsidR="00B45F3F" w:rsidP="00143FA0" w:rsidRDefault="00B45F3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B45F3F" w:rsidP="00143FA0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/ 03 / 2022</w:t>
            </w:r>
          </w:p>
          <w:p w:rsidRPr="00B93968" w:rsidR="00B45F3F" w:rsidP="00143FA0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="00B45F3F" w:rsidP="00143FA0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/ 03 / 2022</w:t>
            </w:r>
          </w:p>
          <w:p w:rsidRPr="00F403A0" w:rsidR="00B45F3F" w:rsidP="00143FA0" w:rsidRDefault="00B45F3F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Pr="00B93968" w:rsidR="00B45F3F" w:rsidP="00143FA0" w:rsidRDefault="00B4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GZ-34</w:t>
            </w:r>
          </w:p>
        </w:tc>
      </w:tr>
      <w:tr w:rsidRPr="00B93968" w:rsidR="00B45F3F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45F3F" w:rsidP="000A3918" w:rsidRDefault="00B45F3F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B45F3F" w:rsidP="00143FA0" w:rsidRDefault="00B45F3F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Corridor Lesson Planning</w:t>
            </w:r>
          </w:p>
        </w:tc>
        <w:tc>
          <w:tcPr>
            <w:tcW w:w="2268" w:type="dxa"/>
            <w:vAlign w:val="center"/>
          </w:tcPr>
          <w:p w:rsidRPr="00F403A0" w:rsidR="00B45F3F" w:rsidP="00143FA0" w:rsidRDefault="00B45F3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Burak Aydın</w:t>
            </w:r>
          </w:p>
        </w:tc>
        <w:tc>
          <w:tcPr>
            <w:tcW w:w="2126" w:type="dxa"/>
            <w:vAlign w:val="center"/>
          </w:tcPr>
          <w:p w:rsidRPr="00F403A0" w:rsidR="00B45F3F" w:rsidP="00143FA0" w:rsidRDefault="00B45F3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B45F3F" w:rsidP="00143FA0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/ 03 / 2022</w:t>
            </w:r>
          </w:p>
          <w:p w:rsidRPr="00B93968" w:rsidR="00B45F3F" w:rsidP="00B45F3F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="00B45F3F" w:rsidP="00B45F3F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/ 03 / 2022</w:t>
            </w:r>
          </w:p>
          <w:p w:rsidRPr="00F403A0" w:rsidR="00B45F3F" w:rsidP="00B45F3F" w:rsidRDefault="00B45F3F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Pr="00B93968" w:rsidR="00B45F3F" w:rsidP="00143FA0" w:rsidRDefault="00B4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GZ-34</w:t>
            </w: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F403A0" w:rsidRDefault="00F403A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F403A0" w:rsidR="00F403A0" w:rsidP="00F403A0" w:rsidRDefault="00B45F3F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 Lesson</w:t>
            </w:r>
          </w:p>
        </w:tc>
        <w:tc>
          <w:tcPr>
            <w:tcW w:w="2268" w:type="dxa"/>
            <w:vAlign w:val="center"/>
          </w:tcPr>
          <w:p w:rsidRPr="00F403A0" w:rsidR="00F403A0" w:rsidP="00F403A0" w:rsidRDefault="00B45F3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Duygu Erdoğan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B45F3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F403A0" w:rsidP="00F403A0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403A0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04</w:t>
            </w:r>
            <w:r w:rsidR="00F403A0"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t>22</w:t>
            </w:r>
          </w:p>
          <w:p w:rsidRPr="00B93968" w:rsidR="00F403A0" w:rsidP="00B45F3F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403A0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B45F3F" w:rsidP="00B45F3F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/ 04 / 2022</w:t>
            </w:r>
          </w:p>
          <w:p w:rsidRPr="00F403A0" w:rsidR="00F403A0" w:rsidP="00B45F3F" w:rsidRDefault="00B45F3F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 : 30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B4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GZ-34</w:t>
            </w: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F403A0" w:rsidRDefault="00F403A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F403A0" w:rsidP="00F403A0" w:rsidRDefault="00B45F3F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Assessment in the Classroom</w:t>
            </w:r>
          </w:p>
        </w:tc>
        <w:tc>
          <w:tcPr>
            <w:tcW w:w="2268" w:type="dxa"/>
            <w:vAlign w:val="center"/>
          </w:tcPr>
          <w:p w:rsidRPr="00F403A0" w:rsidR="00F403A0" w:rsidP="00F403A0" w:rsidRDefault="00B45F3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Emin Aydın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B45F3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F403A0" w:rsidP="00F403A0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403A0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05</w:t>
            </w:r>
            <w:r w:rsidR="00F403A0"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t>22</w:t>
            </w:r>
          </w:p>
          <w:p w:rsidRPr="00B93968" w:rsidR="00F403A0" w:rsidP="00B45F3F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403A0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B45F3F" w:rsidP="00B45F3F" w:rsidRDefault="00B4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/ 05 / 2022</w:t>
            </w:r>
          </w:p>
          <w:p w:rsidRPr="00F403A0" w:rsidR="00F403A0" w:rsidP="00B45F3F" w:rsidRDefault="00B45F3F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B4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GZ-34</w:t>
            </w:r>
          </w:p>
        </w:tc>
      </w:tr>
      <w:tr w:rsidRPr="00B93968" w:rsidR="00B45F3F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45F3F" w:rsidP="00F403A0" w:rsidRDefault="00B45F3F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B45F3F" w:rsidP="00F403A0" w:rsidRDefault="006B3AA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Using Values in Education</w:t>
            </w:r>
          </w:p>
        </w:tc>
        <w:tc>
          <w:tcPr>
            <w:tcW w:w="2268" w:type="dxa"/>
            <w:vAlign w:val="center"/>
          </w:tcPr>
          <w:p w:rsidR="00B45F3F" w:rsidP="00F403A0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Uwe Krause</w:t>
            </w:r>
          </w:p>
        </w:tc>
        <w:tc>
          <w:tcPr>
            <w:tcW w:w="2126" w:type="dxa"/>
            <w:vAlign w:val="center"/>
          </w:tcPr>
          <w:p w:rsidR="00B45F3F" w:rsidP="00F403A0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/ 05 / 2022</w:t>
            </w:r>
          </w:p>
          <w:p w:rsidR="00B45F3F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: 30</w:t>
            </w:r>
          </w:p>
        </w:tc>
        <w:tc>
          <w:tcPr>
            <w:tcW w:w="1984" w:type="dxa"/>
            <w:vAlign w:val="center"/>
          </w:tcPr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/ 05 / 2022</w:t>
            </w:r>
          </w:p>
          <w:p w:rsidR="00B45F3F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: 30</w:t>
            </w:r>
          </w:p>
        </w:tc>
        <w:tc>
          <w:tcPr>
            <w:tcW w:w="1984" w:type="dxa"/>
            <w:vAlign w:val="center"/>
          </w:tcPr>
          <w:p w:rsidR="00B45F3F" w:rsidP="00F403A0" w:rsidRDefault="006B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GZ-34</w:t>
            </w:r>
          </w:p>
        </w:tc>
      </w:tr>
      <w:tr w:rsidRPr="00B93968" w:rsidR="006B3AA3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6B3AA3" w:rsidP="00F403A0" w:rsidRDefault="006B3AA3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6B3AA3" w:rsidP="00F403A0" w:rsidRDefault="006B3AA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Differentiation Training Session 2-Differentiation through Tasks</w:t>
            </w:r>
          </w:p>
        </w:tc>
        <w:tc>
          <w:tcPr>
            <w:tcW w:w="2268" w:type="dxa"/>
            <w:vAlign w:val="center"/>
          </w:tcPr>
          <w:p w:rsidR="006B3AA3" w:rsidP="00F403A0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Jason Price</w:t>
            </w:r>
          </w:p>
        </w:tc>
        <w:tc>
          <w:tcPr>
            <w:tcW w:w="2126" w:type="dxa"/>
            <w:vAlign w:val="center"/>
          </w:tcPr>
          <w:p w:rsidR="006B3AA3" w:rsidP="00F403A0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/ 05 / 2022</w:t>
            </w:r>
          </w:p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: 00</w:t>
            </w:r>
          </w:p>
        </w:tc>
        <w:tc>
          <w:tcPr>
            <w:tcW w:w="1984" w:type="dxa"/>
            <w:vAlign w:val="center"/>
          </w:tcPr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/ 05 / 2022</w:t>
            </w:r>
          </w:p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: 00</w:t>
            </w:r>
          </w:p>
        </w:tc>
        <w:tc>
          <w:tcPr>
            <w:tcW w:w="1984" w:type="dxa"/>
            <w:vAlign w:val="center"/>
          </w:tcPr>
          <w:p w:rsidR="006B3AA3" w:rsidP="00F403A0" w:rsidRDefault="006B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6B3AA3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6B3AA3" w:rsidP="00F403A0" w:rsidRDefault="006B3AA3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6B3AA3" w:rsidP="00143FA0" w:rsidRDefault="006B3AA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Stress and Anger Management</w:t>
            </w:r>
          </w:p>
        </w:tc>
        <w:tc>
          <w:tcPr>
            <w:tcW w:w="2268" w:type="dxa"/>
            <w:vAlign w:val="center"/>
          </w:tcPr>
          <w:p w:rsidR="006B3AA3" w:rsidP="00143FA0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Burak Çavuş</w:t>
            </w:r>
          </w:p>
        </w:tc>
        <w:tc>
          <w:tcPr>
            <w:tcW w:w="2126" w:type="dxa"/>
            <w:vAlign w:val="center"/>
          </w:tcPr>
          <w:p w:rsidR="006B3AA3" w:rsidP="00143FA0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/ 06 / 2022</w:t>
            </w:r>
          </w:p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/ 06 / 2022</w:t>
            </w:r>
          </w:p>
          <w:p w:rsidR="006B3AA3" w:rsidP="006B3AA3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="006B3AA3" w:rsidP="00F403A0" w:rsidRDefault="006B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GZ-34</w:t>
            </w:r>
          </w:p>
        </w:tc>
      </w:tr>
      <w:tr w:rsidRPr="00B93968" w:rsidR="006B3AA3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6B3AA3" w:rsidP="00F403A0" w:rsidRDefault="006B3AA3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6B3AA3" w:rsidP="0060131A" w:rsidRDefault="006B3AA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Differentiation Training Session 3-Differentiation through Teaching</w:t>
            </w:r>
          </w:p>
        </w:tc>
        <w:tc>
          <w:tcPr>
            <w:tcW w:w="2268" w:type="dxa"/>
            <w:vAlign w:val="center"/>
          </w:tcPr>
          <w:p w:rsidR="006B3AA3" w:rsidP="0060131A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Suzan Özgelen</w:t>
            </w:r>
          </w:p>
        </w:tc>
        <w:tc>
          <w:tcPr>
            <w:tcW w:w="2126" w:type="dxa"/>
            <w:vAlign w:val="center"/>
          </w:tcPr>
          <w:p w:rsidR="006B3AA3" w:rsidP="0060131A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6B3AA3" w:rsidP="0060131A" w:rsidRDefault="00B7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B3AA3">
              <w:rPr>
                <w:sz w:val="20"/>
                <w:szCs w:val="20"/>
              </w:rPr>
              <w:t xml:space="preserve"> / 0</w:t>
            </w:r>
            <w:r>
              <w:rPr>
                <w:sz w:val="20"/>
                <w:szCs w:val="20"/>
              </w:rPr>
              <w:t>6</w:t>
            </w:r>
            <w:r w:rsidR="006B3AA3">
              <w:rPr>
                <w:sz w:val="20"/>
                <w:szCs w:val="20"/>
              </w:rPr>
              <w:t xml:space="preserve"> / 2022</w:t>
            </w:r>
          </w:p>
          <w:p w:rsidR="006B3AA3" w:rsidP="0060131A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: 00</w:t>
            </w:r>
          </w:p>
        </w:tc>
        <w:tc>
          <w:tcPr>
            <w:tcW w:w="1984" w:type="dxa"/>
            <w:vAlign w:val="center"/>
          </w:tcPr>
          <w:p w:rsidR="006B3AA3" w:rsidP="0060131A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2B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/ 0</w:t>
            </w:r>
            <w:r w:rsidR="00B72BC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/ 2022</w:t>
            </w:r>
          </w:p>
          <w:p w:rsidR="006B3AA3" w:rsidP="0060131A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: 00</w:t>
            </w:r>
          </w:p>
        </w:tc>
        <w:tc>
          <w:tcPr>
            <w:tcW w:w="1984" w:type="dxa"/>
            <w:vAlign w:val="center"/>
          </w:tcPr>
          <w:p w:rsidR="006B3AA3" w:rsidP="0060131A" w:rsidRDefault="006B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6B3AA3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6B3AA3" w:rsidP="00F403A0" w:rsidRDefault="006B3AA3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6B3AA3" w:rsidP="00143FA0" w:rsidRDefault="006B3AA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Stress and Anger Management</w:t>
            </w:r>
          </w:p>
        </w:tc>
        <w:tc>
          <w:tcPr>
            <w:tcW w:w="2268" w:type="dxa"/>
            <w:vAlign w:val="center"/>
          </w:tcPr>
          <w:p w:rsidR="006B3AA3" w:rsidP="00143FA0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Burak Çavuş</w:t>
            </w:r>
          </w:p>
        </w:tc>
        <w:tc>
          <w:tcPr>
            <w:tcW w:w="2126" w:type="dxa"/>
            <w:vAlign w:val="center"/>
          </w:tcPr>
          <w:p w:rsidR="006B3AA3" w:rsidP="00143FA0" w:rsidRDefault="006B3AA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6B3AA3" w:rsidP="00143FA0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/ 06 / 2022</w:t>
            </w:r>
          </w:p>
          <w:p w:rsidR="006B3AA3" w:rsidP="00143FA0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="006B3AA3" w:rsidP="00143FA0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/ 06 / 2022</w:t>
            </w:r>
          </w:p>
          <w:p w:rsidR="006B3AA3" w:rsidP="00143FA0" w:rsidRDefault="006B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="006B3AA3" w:rsidP="00143FA0" w:rsidRDefault="006B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GZ-34</w:t>
            </w:r>
          </w:p>
        </w:tc>
      </w:tr>
      <w:tr w:rsidRPr="00B93968" w:rsidR="00992ED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992ED8" w:rsidP="00F403A0" w:rsidRDefault="00992ED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ED7820" w:rsidR="00992ED8" w:rsidP="00143FA0" w:rsidRDefault="00ED782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7820">
              <w:rPr>
                <w:rFonts w:ascii="Times New Roman" w:hAnsi="Times New Roman"/>
                <w:sz w:val="20"/>
                <w:szCs w:val="20"/>
              </w:rPr>
              <w:t>Energy Saving in Class</w:t>
            </w:r>
          </w:p>
        </w:tc>
        <w:tc>
          <w:tcPr>
            <w:tcW w:w="2268" w:type="dxa"/>
            <w:vAlign w:val="center"/>
          </w:tcPr>
          <w:p w:rsidR="00992ED8" w:rsidP="00143FA0" w:rsidRDefault="00ED782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Burak Aydın</w:t>
            </w:r>
          </w:p>
        </w:tc>
        <w:tc>
          <w:tcPr>
            <w:tcW w:w="2126" w:type="dxa"/>
            <w:vAlign w:val="center"/>
          </w:tcPr>
          <w:p w:rsidR="00992ED8" w:rsidP="00143FA0" w:rsidRDefault="00ED782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ED7820" w:rsidP="00ED7820" w:rsidRDefault="00ED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/ 10 / 2022</w:t>
            </w:r>
          </w:p>
          <w:p w:rsidR="00992ED8" w:rsidP="00ED7820" w:rsidRDefault="00ED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: 25</w:t>
            </w:r>
          </w:p>
        </w:tc>
        <w:tc>
          <w:tcPr>
            <w:tcW w:w="1984" w:type="dxa"/>
            <w:vAlign w:val="center"/>
          </w:tcPr>
          <w:p w:rsidR="00ED7820" w:rsidP="00ED7820" w:rsidRDefault="00ED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/ 10 / 2022</w:t>
            </w:r>
          </w:p>
          <w:p w:rsidR="00992ED8" w:rsidP="00ED7820" w:rsidRDefault="00ED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: 25</w:t>
            </w:r>
          </w:p>
        </w:tc>
        <w:tc>
          <w:tcPr>
            <w:tcW w:w="1984" w:type="dxa"/>
            <w:vAlign w:val="center"/>
          </w:tcPr>
          <w:p w:rsidR="00992ED8" w:rsidP="00143FA0" w:rsidRDefault="00ED7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GZ-40</w:t>
            </w:r>
          </w:p>
        </w:tc>
      </w:tr>
      <w:tr w:rsidRPr="00B93968" w:rsidR="00ED782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ED7820" w:rsidP="00F403A0" w:rsidRDefault="00ED782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ED7820" w:rsidR="00ED7820" w:rsidP="00143FA0" w:rsidRDefault="00ED782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7820">
              <w:rPr>
                <w:rFonts w:ascii="Times New Roman" w:hAnsi="Times New Roman"/>
                <w:sz w:val="20"/>
                <w:szCs w:val="20"/>
              </w:rPr>
              <w:t>Energy Saving in Class</w:t>
            </w:r>
          </w:p>
        </w:tc>
        <w:tc>
          <w:tcPr>
            <w:tcW w:w="2268" w:type="dxa"/>
            <w:vAlign w:val="center"/>
          </w:tcPr>
          <w:p w:rsidR="00ED7820" w:rsidP="00143FA0" w:rsidRDefault="00ED782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Burak Aydın</w:t>
            </w:r>
          </w:p>
        </w:tc>
        <w:tc>
          <w:tcPr>
            <w:tcW w:w="2126" w:type="dxa"/>
            <w:vAlign w:val="center"/>
          </w:tcPr>
          <w:p w:rsidR="00ED7820" w:rsidP="00143FA0" w:rsidRDefault="00ED782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ED7820" w:rsidP="00143FA0" w:rsidRDefault="00ED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/ 10 / 2022</w:t>
            </w:r>
          </w:p>
          <w:p w:rsidR="00ED7820" w:rsidP="00143FA0" w:rsidRDefault="00ED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 15</w:t>
            </w:r>
          </w:p>
        </w:tc>
        <w:tc>
          <w:tcPr>
            <w:tcW w:w="1984" w:type="dxa"/>
            <w:vAlign w:val="center"/>
          </w:tcPr>
          <w:p w:rsidR="00ED7820" w:rsidP="00ED7820" w:rsidRDefault="00ED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/ 10 / 2022</w:t>
            </w:r>
          </w:p>
          <w:p w:rsidR="00ED7820" w:rsidP="00ED7820" w:rsidRDefault="00ED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 15</w:t>
            </w:r>
          </w:p>
        </w:tc>
        <w:tc>
          <w:tcPr>
            <w:tcW w:w="1984" w:type="dxa"/>
            <w:vAlign w:val="center"/>
          </w:tcPr>
          <w:p w:rsidR="00ED7820" w:rsidP="00143FA0" w:rsidRDefault="00ED7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GZ-40</w:t>
            </w:r>
          </w:p>
        </w:tc>
      </w:tr>
      <w:tr w:rsidRPr="00B93968" w:rsidR="00DD0B3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D0B30" w:rsidP="00F403A0" w:rsidRDefault="00DD0B3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DD0B30" w:rsidR="00DD0B30" w:rsidP="00143FA0" w:rsidRDefault="00DD0B3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0B30">
              <w:rPr>
                <w:rFonts w:ascii="Times New Roman" w:hAnsi="Times New Roman"/>
                <w:sz w:val="20"/>
                <w:szCs w:val="20"/>
              </w:rPr>
              <w:t>Mindfulness</w:t>
            </w:r>
          </w:p>
        </w:tc>
        <w:tc>
          <w:tcPr>
            <w:tcW w:w="2268" w:type="dxa"/>
            <w:vAlign w:val="center"/>
          </w:tcPr>
          <w:p w:rsidR="00DD0B30" w:rsidP="00143FA0" w:rsidRDefault="00DD0B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Didem Dağkıran</w:t>
            </w:r>
          </w:p>
        </w:tc>
        <w:tc>
          <w:tcPr>
            <w:tcW w:w="2126" w:type="dxa"/>
            <w:vAlign w:val="center"/>
          </w:tcPr>
          <w:p w:rsidR="00DD0B30" w:rsidP="00143FA0" w:rsidRDefault="00DD0B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DD0B30" w:rsidP="00DD0B30" w:rsidRDefault="00DD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/ 11 / 2022</w:t>
            </w:r>
          </w:p>
          <w:p w:rsidR="00DD0B30" w:rsidP="00DD0B30" w:rsidRDefault="00DD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: 15 / 15 : 15</w:t>
            </w:r>
          </w:p>
        </w:tc>
        <w:tc>
          <w:tcPr>
            <w:tcW w:w="1984" w:type="dxa"/>
            <w:vAlign w:val="center"/>
          </w:tcPr>
          <w:p w:rsidR="00DD0B30" w:rsidP="00DD0B30" w:rsidRDefault="00DD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/ 11 / 2022</w:t>
            </w:r>
          </w:p>
          <w:p w:rsidR="00DD0B30" w:rsidP="00DD0B30" w:rsidRDefault="00DD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: 15 / 15 : 15</w:t>
            </w:r>
          </w:p>
        </w:tc>
        <w:tc>
          <w:tcPr>
            <w:tcW w:w="1984" w:type="dxa"/>
            <w:vAlign w:val="center"/>
          </w:tcPr>
          <w:p w:rsidR="00DD0B30" w:rsidP="00143FA0" w:rsidRDefault="00DD0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GZ-30</w:t>
            </w:r>
          </w:p>
        </w:tc>
      </w:tr>
      <w:tr w:rsidRPr="00B93968" w:rsidR="00DD0B3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D0B30" w:rsidP="00F403A0" w:rsidRDefault="00DD0B3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DD0B30" w:rsidR="00DD0B30" w:rsidP="00143FA0" w:rsidRDefault="00DD0B3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0B30">
              <w:rPr>
                <w:rFonts w:ascii="Times New Roman" w:hAnsi="Times New Roman"/>
                <w:sz w:val="20"/>
                <w:szCs w:val="20"/>
              </w:rPr>
              <w:t>İletişim Kazaları</w:t>
            </w:r>
          </w:p>
        </w:tc>
        <w:tc>
          <w:tcPr>
            <w:tcW w:w="2268" w:type="dxa"/>
            <w:vAlign w:val="center"/>
          </w:tcPr>
          <w:p w:rsidR="00DD0B30" w:rsidP="00143FA0" w:rsidRDefault="00DD0B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İrfan Arık</w:t>
            </w:r>
          </w:p>
        </w:tc>
        <w:tc>
          <w:tcPr>
            <w:tcW w:w="2126" w:type="dxa"/>
            <w:vAlign w:val="center"/>
          </w:tcPr>
          <w:p w:rsidR="00DD0B30" w:rsidP="00143FA0" w:rsidRDefault="00DD0B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İlgili akademik personel</w:t>
            </w:r>
          </w:p>
        </w:tc>
        <w:tc>
          <w:tcPr>
            <w:tcW w:w="1984" w:type="dxa"/>
            <w:vAlign w:val="center"/>
          </w:tcPr>
          <w:p w:rsidR="00DD0B30" w:rsidP="00DD0B30" w:rsidRDefault="00DD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/ 12 / 2022</w:t>
            </w:r>
          </w:p>
          <w:p w:rsidR="00DD0B30" w:rsidP="00DD0B30" w:rsidRDefault="00DD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: 00 </w:t>
            </w:r>
          </w:p>
        </w:tc>
        <w:tc>
          <w:tcPr>
            <w:tcW w:w="1984" w:type="dxa"/>
            <w:vAlign w:val="center"/>
          </w:tcPr>
          <w:p w:rsidR="00DD0B30" w:rsidP="00DD0B30" w:rsidRDefault="00DD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/ 12 / 2022</w:t>
            </w:r>
          </w:p>
          <w:p w:rsidR="00DD0B30" w:rsidP="00DD0B30" w:rsidRDefault="00DD0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00</w:t>
            </w:r>
          </w:p>
        </w:tc>
        <w:tc>
          <w:tcPr>
            <w:tcW w:w="1984" w:type="dxa"/>
            <w:vAlign w:val="center"/>
          </w:tcPr>
          <w:p w:rsidR="00DD0B30" w:rsidP="00143FA0" w:rsidRDefault="00DD0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GZ-34</w:t>
            </w:r>
          </w:p>
        </w:tc>
      </w:tr>
    </w:tbl>
    <w:p w:rsidR="00A40877" w:rsidP="001B4140" w:rsidRDefault="00A40877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83"/>
      </w:tblGrid>
      <w:tr w:rsidR="000A3918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0E797A">
            <w:r>
              <w:t>Yavuz KANDEMİR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0E797A">
            <w:r>
              <w:t>MEMUR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0E797A">
            <w:r>
              <w:t>8040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0E797A">
            <w:r>
              <w:t>yavuz.kandemir@ikc.edu.tr</w:t>
            </w:r>
            <w:bookmarkStart w:name="_GoBack" w:id="0"/>
            <w:bookmarkEnd w:id="0"/>
          </w:p>
        </w:tc>
      </w:tr>
    </w:tbl>
    <w:p w:rsidR="000A3918" w:rsidP="001B4140" w:rsidRDefault="000A3918"/>
    <w:sectPr w:rsidR="000A3918" w:rsidSect="000A3918">
      <w:footerReference r:id="R9ff4ea22ff814969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25" w:rsidRDefault="00787125">
      <w:r>
        <w:separator/>
      </w:r>
    </w:p>
  </w:endnote>
  <w:endnote w:type="continuationSeparator" w:id="0">
    <w:p w:rsidR="00787125" w:rsidRDefault="0078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25" w:rsidRDefault="00787125">
      <w:r>
        <w:separator/>
      </w:r>
    </w:p>
  </w:footnote>
  <w:footnote w:type="continuationSeparator" w:id="0">
    <w:p w:rsidR="00787125" w:rsidRDefault="0078712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45860F0" wp14:anchorId="4DA093F1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2022 YILI HİZMET İÇİ EĞİTİM PLANI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PL/683/03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12.01.2022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01/29.12.2022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797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797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797A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3AA3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7125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147B"/>
    <w:rsid w:val="008027FA"/>
    <w:rsid w:val="00811215"/>
    <w:rsid w:val="0081145F"/>
    <w:rsid w:val="00811C9C"/>
    <w:rsid w:val="00812F84"/>
    <w:rsid w:val="00820235"/>
    <w:rsid w:val="0082057C"/>
    <w:rsid w:val="0083048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6B12"/>
    <w:rsid w:val="00951FAA"/>
    <w:rsid w:val="00964780"/>
    <w:rsid w:val="00965356"/>
    <w:rsid w:val="00976399"/>
    <w:rsid w:val="00981584"/>
    <w:rsid w:val="00992ED8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1461"/>
    <w:rsid w:val="00AC2E71"/>
    <w:rsid w:val="00AC5E08"/>
    <w:rsid w:val="00AE4D5B"/>
    <w:rsid w:val="00B02767"/>
    <w:rsid w:val="00B03356"/>
    <w:rsid w:val="00B043D6"/>
    <w:rsid w:val="00B07092"/>
    <w:rsid w:val="00B07283"/>
    <w:rsid w:val="00B17298"/>
    <w:rsid w:val="00B22D72"/>
    <w:rsid w:val="00B243FD"/>
    <w:rsid w:val="00B2465E"/>
    <w:rsid w:val="00B260A3"/>
    <w:rsid w:val="00B27352"/>
    <w:rsid w:val="00B45F3F"/>
    <w:rsid w:val="00B5060E"/>
    <w:rsid w:val="00B6187A"/>
    <w:rsid w:val="00B62E1D"/>
    <w:rsid w:val="00B72BC2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1EB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0824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4C02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0B30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20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11ED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1B"/>
    <w:rsid w:val="00F65D16"/>
    <w:rsid w:val="00F72608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A6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ff4ea22ff81496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E16C-9C20-41CC-9151-597D587F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 içi eğitim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Exper-DY710</dc:creator>
  <cp:lastModifiedBy>Exper-DY710</cp:lastModifiedBy>
  <cp:revision>1</cp:revision>
  <cp:lastPrinted>2018-09-24T13:03:00Z</cp:lastPrinted>
  <dcterms:created xsi:type="dcterms:W3CDTF">2022-12-28T11:09:00Z</dcterms:created>
  <dcterms:modified xsi:type="dcterms:W3CDTF">2022-12-28T11:09:00Z</dcterms:modified>
</cp:coreProperties>
</file>