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87" w:rsidP="005D08B6" w:rsidRDefault="00062E87">
      <w:pPr>
        <w:jc w:val="both"/>
      </w:pPr>
    </w:p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33"/>
        <w:gridCol w:w="2856"/>
        <w:gridCol w:w="2189"/>
        <w:gridCol w:w="2223"/>
      </w:tblGrid>
      <w:tr w:rsidRPr="00FB505B" w:rsidR="00A14121" w:rsidTr="00C204B3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FB505B" w:rsidR="00A14121" w:rsidP="00C204B3" w:rsidRDefault="00A14121">
            <w:pPr>
              <w:spacing w:before="60" w:after="60"/>
              <w:rPr>
                <w:b/>
                <w:bCs/>
              </w:rPr>
            </w:pPr>
            <w:r w:rsidRPr="00FB505B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B505B" w:rsidR="00A14121" w:rsidP="00C204B3" w:rsidRDefault="00A14121">
            <w:pPr>
              <w:spacing w:before="60" w:after="60"/>
              <w:rPr>
                <w:bCs/>
              </w:rPr>
            </w:pPr>
            <w:r w:rsidRPr="00FB505B">
              <w:rPr>
                <w:bCs/>
              </w:rPr>
              <w:t>Yabancı Diller Yüksekokulu</w:t>
            </w:r>
          </w:p>
        </w:tc>
      </w:tr>
      <w:tr w:rsidRPr="00FB505B" w:rsidR="00A14121" w:rsidTr="00C204B3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FB505B" w:rsidR="00A14121" w:rsidP="00C204B3" w:rsidRDefault="00A14121">
            <w:pPr>
              <w:spacing w:before="60" w:after="60"/>
              <w:rPr>
                <w:b/>
                <w:bCs/>
              </w:rPr>
            </w:pPr>
            <w:r w:rsidRPr="00FB505B"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B505B" w:rsidR="00A14121" w:rsidP="00C204B3" w:rsidRDefault="00A14121">
            <w:pPr>
              <w:pStyle w:val="NormalWeb"/>
              <w:rPr>
                <w:bCs/>
              </w:rPr>
            </w:pPr>
            <w:r w:rsidRPr="00FB505B">
              <w:t>Yüksekokul Sekreterliği</w:t>
            </w:r>
          </w:p>
        </w:tc>
      </w:tr>
      <w:tr w:rsidRPr="00FB505B" w:rsidR="00A14121" w:rsidTr="00C204B3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FB505B" w:rsidR="00A14121" w:rsidP="00C204B3" w:rsidRDefault="00A14121">
            <w:pPr>
              <w:spacing w:before="60" w:after="60"/>
              <w:rPr>
                <w:b/>
                <w:bCs/>
              </w:rPr>
            </w:pPr>
            <w:r w:rsidRPr="00FB505B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B505B" w:rsidR="00A14121" w:rsidP="00C204B3" w:rsidRDefault="00A14121">
            <w:pPr>
              <w:pStyle w:val="NormalWeb"/>
              <w:rPr>
                <w:bCs/>
              </w:rPr>
            </w:pPr>
            <w:r w:rsidRPr="00FB505B">
              <w:t>Hazırlık Sınıfı Öğrenci İşleri Personeli</w:t>
            </w:r>
          </w:p>
        </w:tc>
      </w:tr>
      <w:tr w:rsidRPr="00FB505B" w:rsidR="00A14121" w:rsidTr="00C204B3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B505B" w:rsidR="00A14121" w:rsidP="00C204B3" w:rsidRDefault="00A14121">
            <w:pPr>
              <w:spacing w:before="60" w:after="60"/>
              <w:rPr>
                <w:b/>
                <w:bCs/>
              </w:rPr>
            </w:pPr>
            <w:r w:rsidRPr="00FB505B"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B505B" w:rsidR="00A14121" w:rsidP="00C204B3" w:rsidRDefault="00A14121">
            <w:pPr>
              <w:rPr>
                <w:bCs/>
              </w:rPr>
            </w:pPr>
            <w:r w:rsidRPr="00FB505B">
              <w:t>Yüksekokul Sekreteri</w:t>
            </w:r>
          </w:p>
        </w:tc>
      </w:tr>
      <w:tr w:rsidRPr="00FB505B" w:rsidR="00A14121" w:rsidTr="00C204B3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B505B" w:rsidR="00A14121" w:rsidP="00C204B3" w:rsidRDefault="00A14121">
            <w:pPr>
              <w:spacing w:before="60" w:after="60"/>
              <w:rPr>
                <w:b/>
                <w:bCs/>
              </w:rPr>
            </w:pPr>
            <w:r w:rsidRPr="00FB505B">
              <w:rPr>
                <w:b/>
                <w:bCs/>
              </w:rPr>
              <w:t>Astlar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B505B" w:rsidR="00A14121" w:rsidP="00C204B3" w:rsidRDefault="00A14121">
            <w:pPr>
              <w:pStyle w:val="NormalWeb"/>
              <w:rPr>
                <w:bCs/>
              </w:rPr>
            </w:pPr>
            <w:r w:rsidRPr="00FB505B">
              <w:t>-</w:t>
            </w:r>
          </w:p>
        </w:tc>
      </w:tr>
      <w:tr w:rsidRPr="00FB505B" w:rsidR="00A14121" w:rsidTr="00C204B3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FB505B" w:rsidR="00A14121" w:rsidP="00C204B3" w:rsidRDefault="00A14121">
            <w:pPr>
              <w:spacing w:before="60" w:after="60"/>
              <w:rPr>
                <w:b/>
                <w:bCs/>
              </w:rPr>
            </w:pPr>
            <w:r w:rsidRPr="00FB505B"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B505B" w:rsidR="00A14121" w:rsidP="00C204B3" w:rsidRDefault="00A14121">
            <w:pPr>
              <w:pStyle w:val="NormalWeb"/>
              <w:rPr>
                <w:bCs/>
              </w:rPr>
            </w:pPr>
            <w:r w:rsidRPr="00FB505B">
              <w:t>-</w:t>
            </w:r>
          </w:p>
        </w:tc>
      </w:tr>
      <w:tr w:rsidRPr="00FB505B" w:rsidR="00A14121" w:rsidTr="00C204B3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FB505B" w:rsidR="00A14121" w:rsidP="00C204B3" w:rsidRDefault="00A14121">
            <w:pPr>
              <w:spacing w:before="60" w:after="60"/>
              <w:rPr>
                <w:b/>
              </w:rPr>
            </w:pPr>
            <w:r w:rsidRPr="00FB505B">
              <w:rPr>
                <w:b/>
              </w:rPr>
              <w:t>Görev Alanı</w:t>
            </w:r>
            <w:r>
              <w:rPr>
                <w:b/>
              </w:rPr>
              <w:t xml:space="preserve">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B505B" w:rsidR="00A14121" w:rsidP="00C204B3" w:rsidRDefault="00A14121">
            <w:pPr>
              <w:pStyle w:val="NormalWeb"/>
            </w:pPr>
            <w:r w:rsidRPr="00FB505B">
              <w:t>İzmir Kâtip Çelebi Üniversitesi üst yönetimi tarafından belirlenen amaç ve ilkelere uygun olarak; Hazırlık Birimi Yabancı Dil İngilizce derslerinde öğrenim gören tüm öğrencilerin işlemlerini kapsar. Söz konusu faaliyetlerin ilgili yasa, yönetmenlik, yönerge, usul ve esaslar dâhilinde verimli, düzenli şekilde yürütülmesini sağlamak.</w:t>
            </w:r>
          </w:p>
        </w:tc>
      </w:tr>
      <w:tr w:rsidRPr="00FB505B" w:rsidR="00A14121" w:rsidTr="00C204B3">
        <w:trPr>
          <w:trHeight w:val="1013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FB505B" w:rsidR="00A14121" w:rsidP="00C204B3" w:rsidRDefault="00A14121">
            <w:pPr>
              <w:spacing w:before="60" w:after="60"/>
              <w:rPr>
                <w:b/>
                <w:bCs/>
              </w:rPr>
            </w:pPr>
            <w:r w:rsidRPr="00FB505B"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B505B" w:rsidR="00A14121" w:rsidP="00A14121" w:rsidRDefault="00A14121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FB505B">
              <w:t>Öğrenci işleri ile ilgili yazışmaları yürütmek,</w:t>
            </w:r>
          </w:p>
          <w:p w:rsidRPr="00980FFA" w:rsidR="00A14121" w:rsidP="00A14121" w:rsidRDefault="00A14121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980FFA">
              <w:t>Öğrencilik işlemleri ile ilgili öğrencilere bilgi vermek,</w:t>
            </w:r>
          </w:p>
          <w:p w:rsidRPr="00FB505B" w:rsidR="00A14121" w:rsidP="00A14121" w:rsidRDefault="00A14121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FB505B">
              <w:t>Yabancı Diller Yüksekokulu Hazırlık Sınıfı Yönergesi ile yönerge değişiklerini takip etmek,</w:t>
            </w:r>
          </w:p>
          <w:p w:rsidRPr="00FB505B" w:rsidR="00A14121" w:rsidP="00A14121" w:rsidRDefault="00A14121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FB505B">
              <w:t>Akademik yarıyıl başlangıçlarında Üniversite Bilgi Yönetim sistemi üzerinden kur, şube ve danışman tanımlaması ile ders açma işlemlerini gerçekleştirmek,</w:t>
            </w:r>
          </w:p>
          <w:p w:rsidRPr="00FB505B" w:rsidR="00A14121" w:rsidP="00A14121" w:rsidRDefault="00A14121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FB505B">
              <w:t>Yönetim Kurulu Kararı ile onaylanmış olan ders programlarının Üniversite Bilgi Yönetim Sistemine işlenmesini ve yapılan değişikliklerin sistem üzerinden revize edilmesini sağlamak,</w:t>
            </w:r>
          </w:p>
          <w:p w:rsidRPr="00FB505B" w:rsidR="00A14121" w:rsidP="00A14121" w:rsidRDefault="00A14121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FB505B">
              <w:t>Hazırlık sınıfı öğrencilerinin transkript ve başarı belgelerini hazırlamak,</w:t>
            </w:r>
          </w:p>
          <w:p w:rsidRPr="00FB505B" w:rsidR="00A14121" w:rsidP="00A14121" w:rsidRDefault="00A14121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FB505B">
              <w:t>Mazereti nedeniyle sınavlara giremeyen öğrencilerin Yönetim Kurulu Kararlarını ilgili birimlere ve öğrencilere bildirmek,</w:t>
            </w:r>
          </w:p>
          <w:p w:rsidRPr="00DB4941" w:rsidR="00A14121" w:rsidP="00A14121" w:rsidRDefault="00A14121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DB4941">
              <w:t>Fakültelerle, disiplin suçu işlemiş öğrenciler ile ilgili yazışmaları yapmak,</w:t>
            </w:r>
          </w:p>
          <w:p w:rsidRPr="00980FFA" w:rsidR="00A14121" w:rsidP="00A14121" w:rsidRDefault="00A14121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980FFA">
              <w:t>Öğrenciler ile ilgili duyuruları yapmak, ilan panosunu takip edip güncel ve düzenli tutulmasını sağlamak,</w:t>
            </w:r>
          </w:p>
          <w:p w:rsidRPr="00980FFA" w:rsidR="00A14121" w:rsidP="00A14121" w:rsidRDefault="00A14121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980FFA">
              <w:t>Yüksekokulun e-postasına gelen mail ve dilekçeleri kontrol etmek ve cevaplanma sürecini takip etmek,</w:t>
            </w:r>
          </w:p>
          <w:p w:rsidRPr="00FB505B" w:rsidR="00A14121" w:rsidP="00A14121" w:rsidRDefault="00A14121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FB505B">
              <w:t>Yaz Okulu ile ilgili yazışmaları ve işlemleri yapmak,</w:t>
            </w:r>
          </w:p>
          <w:p w:rsidRPr="00980FFA" w:rsidR="00A14121" w:rsidP="00A14121" w:rsidRDefault="00A14121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</w:pPr>
            <w:r w:rsidRPr="00980FFA">
              <w:t>Modern Diller Birimi kapsamında, Öğrenci İşleri Daire Başkanlığı ve Fakülteler ile Ortak Zorunlu ve Seçmeli Yabancı Dil İngilizce derslerine ait resmi yazışmaları yapmak,</w:t>
            </w:r>
          </w:p>
          <w:p w:rsidRPr="00FB505B" w:rsidR="00A14121" w:rsidP="00A14121" w:rsidRDefault="00A14121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FB505B">
              <w:lastRenderedPageBreak/>
              <w:t>Görev alanı ile ilgili kanun ve mevzuatları takip etmek,</w:t>
            </w:r>
          </w:p>
          <w:p w:rsidRPr="00FB505B" w:rsidR="00A14121" w:rsidP="00C204B3" w:rsidRDefault="00A14121">
            <w:pPr>
              <w:spacing w:before="100" w:beforeAutospacing="1" w:after="100" w:afterAutospacing="1"/>
              <w:ind w:left="720"/>
            </w:pPr>
          </w:p>
          <w:p w:rsidRPr="00FB505B" w:rsidR="00A14121" w:rsidP="00A14121" w:rsidRDefault="00A14121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FB505B">
              <w:t>Üst yönetimin verdiği diğer işleri yapmak,</w:t>
            </w:r>
          </w:p>
          <w:p w:rsidRPr="00FB505B" w:rsidR="00A14121" w:rsidP="00A14121" w:rsidRDefault="00A14121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DB4941">
              <w:t>Yukarıda verilen görevlerin yerine getirilmesinde Yüksekokul Sekreterine karşı sorumlu olmak.</w:t>
            </w:r>
          </w:p>
        </w:tc>
      </w:tr>
      <w:tr w:rsidRPr="00FB505B" w:rsidR="00A14121" w:rsidTr="00C204B3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FB505B" w:rsidR="00A14121" w:rsidP="00C204B3" w:rsidRDefault="00A14121">
            <w:pPr>
              <w:spacing w:before="60" w:after="60"/>
              <w:rPr>
                <w:b/>
                <w:bCs/>
              </w:rPr>
            </w:pPr>
            <w:r w:rsidRPr="00FB505B"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B505B" w:rsidR="00A14121" w:rsidP="00A14121" w:rsidRDefault="00A14121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 w:rsidRPr="00FB505B">
              <w:t>Yukarıda belirtilen görev ve sorumlulukları gerçekleştirme yetkisine sahip olmak.</w:t>
            </w:r>
          </w:p>
          <w:p w:rsidRPr="00FB505B" w:rsidR="00A14121" w:rsidP="00A14121" w:rsidRDefault="00A14121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 w:rsidRPr="00FB505B">
              <w:t>Faaliyetlerin gerçekleştirilmesi için gerekli araç ve gereci kullanabilmek.</w:t>
            </w:r>
          </w:p>
          <w:p w:rsidRPr="00FB505B" w:rsidR="00A14121" w:rsidP="00A14121" w:rsidRDefault="00A14121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bCs/>
              </w:rPr>
            </w:pPr>
            <w:r w:rsidRPr="00FB505B">
              <w:t>Üniversite Bilgi Yönetim Sistemini kullanmak.</w:t>
            </w:r>
          </w:p>
        </w:tc>
      </w:tr>
      <w:tr w:rsidRPr="00FB505B" w:rsidR="00A14121" w:rsidTr="00C204B3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Pr="00FB505B" w:rsidR="00A14121" w:rsidP="00C204B3" w:rsidRDefault="00A14121">
            <w:pPr>
              <w:spacing w:before="60" w:after="60"/>
              <w:rPr>
                <w:b/>
              </w:rPr>
            </w:pPr>
          </w:p>
          <w:p w:rsidRPr="00FB505B" w:rsidR="00A14121" w:rsidP="00C204B3" w:rsidRDefault="00A14121">
            <w:pPr>
              <w:spacing w:before="60" w:after="60"/>
              <w:rPr>
                <w:b/>
              </w:rPr>
            </w:pPr>
            <w:r w:rsidRPr="00FB505B">
              <w:rPr>
                <w:b/>
              </w:rPr>
              <w:t>Yetkinlik Düzeyi</w:t>
            </w:r>
          </w:p>
          <w:p w:rsidRPr="00FB505B" w:rsidR="00A14121" w:rsidP="00C204B3" w:rsidRDefault="00A14121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FB505B" w:rsidR="00A14121" w:rsidP="00C204B3" w:rsidRDefault="00A14121">
            <w:pPr>
              <w:spacing w:before="60" w:after="60"/>
              <w:jc w:val="center"/>
              <w:rPr>
                <w:b/>
                <w:bCs/>
              </w:rPr>
            </w:pPr>
            <w:r w:rsidRPr="00FB505B"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FB505B" w:rsidR="00A14121" w:rsidP="00C204B3" w:rsidRDefault="00A14121">
            <w:pPr>
              <w:spacing w:before="60" w:after="60"/>
              <w:jc w:val="center"/>
              <w:rPr>
                <w:b/>
                <w:bCs/>
              </w:rPr>
            </w:pPr>
            <w:r w:rsidRPr="00FB505B"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FB505B" w:rsidR="00A14121" w:rsidP="00C204B3" w:rsidRDefault="00A14121">
            <w:pPr>
              <w:spacing w:before="60" w:after="60"/>
              <w:jc w:val="center"/>
              <w:rPr>
                <w:b/>
                <w:bCs/>
              </w:rPr>
            </w:pPr>
            <w:r w:rsidRPr="00FB505B">
              <w:rPr>
                <w:b/>
                <w:bCs/>
              </w:rPr>
              <w:t>Yönetsel</w:t>
            </w:r>
          </w:p>
        </w:tc>
      </w:tr>
      <w:tr w:rsidRPr="00FB505B" w:rsidR="00A14121" w:rsidTr="00C204B3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Pr="00FB505B" w:rsidR="00A14121" w:rsidP="00C204B3" w:rsidRDefault="00A14121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FB505B" w:rsidR="00A14121" w:rsidP="00A14121" w:rsidRDefault="00A14121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 w:rsidRPr="00FB505B">
              <w:t>Detaylara Önem Verme</w:t>
            </w:r>
          </w:p>
          <w:p w:rsidRPr="00FB505B" w:rsidR="00A14121" w:rsidP="00A14121" w:rsidRDefault="00A14121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 w:rsidRPr="00FB505B">
              <w:t>Kamu Yönetimi/Bürokrasi Kültürü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FB505B" w:rsidR="00A14121" w:rsidP="00A14121" w:rsidRDefault="00A14121">
            <w:pPr>
              <w:numPr>
                <w:ilvl w:val="0"/>
                <w:numId w:val="39"/>
              </w:numPr>
              <w:spacing w:before="100" w:beforeAutospacing="1" w:after="100" w:afterAutospacing="1"/>
            </w:pPr>
            <w:r w:rsidRPr="00FB505B">
              <w:t>Üniversite Bilgi Yönetim Sistemini kullanmak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FB505B" w:rsidR="00A14121" w:rsidP="00A14121" w:rsidRDefault="00A14121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 w:rsidRPr="00FB505B">
              <w:t xml:space="preserve">Sorumluluk Alma </w:t>
            </w:r>
          </w:p>
          <w:p w:rsidRPr="00FB505B" w:rsidR="00A14121" w:rsidP="00A14121" w:rsidRDefault="00A14121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 w:rsidRPr="00FB505B">
              <w:t xml:space="preserve">Zaman Yönetimi </w:t>
            </w:r>
          </w:p>
        </w:tc>
      </w:tr>
      <w:tr w:rsidRPr="00FB505B" w:rsidR="00A14121" w:rsidTr="00C204B3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FB505B" w:rsidR="00A14121" w:rsidP="00C204B3" w:rsidRDefault="00A14121">
            <w:pPr>
              <w:spacing w:before="60" w:after="60"/>
              <w:rPr>
                <w:b/>
              </w:rPr>
            </w:pPr>
            <w:r w:rsidRPr="00FB505B">
              <w:rPr>
                <w:b/>
              </w:rPr>
              <w:t xml:space="preserve">Görev İçin Gerekli </w:t>
            </w:r>
          </w:p>
          <w:p w:rsidRPr="00FB505B" w:rsidR="00A14121" w:rsidP="00C204B3" w:rsidRDefault="00A14121">
            <w:pPr>
              <w:spacing w:before="60" w:after="60"/>
              <w:rPr>
                <w:b/>
              </w:rPr>
            </w:pPr>
            <w:r w:rsidRPr="00FB505B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B505B" w:rsidR="00A14121" w:rsidP="00C204B3" w:rsidRDefault="00A14121">
            <w:pPr>
              <w:rPr>
                <w:bCs/>
              </w:rPr>
            </w:pPr>
            <w:r w:rsidRPr="00FB505B">
              <w:t>Düzgün diksiyon</w:t>
            </w:r>
            <w:r w:rsidRPr="00FB505B">
              <w:br/>
              <w:t>Düzenli ve disiplinli çalışma</w:t>
            </w:r>
            <w:r w:rsidRPr="00FB505B">
              <w:br/>
              <w:t>Empati kurabilme</w:t>
            </w:r>
            <w:r w:rsidRPr="00FB505B">
              <w:br/>
              <w:t>Etkin yazılı ve sözlü iletişim</w:t>
            </w:r>
            <w:r w:rsidRPr="00FB505B">
              <w:br/>
              <w:t>Hoşgörülü olma</w:t>
            </w:r>
            <w:r w:rsidRPr="00FB505B">
              <w:br/>
              <w:t>İkna kabiliyeti</w:t>
            </w:r>
            <w:r w:rsidRPr="00FB505B">
              <w:br/>
              <w:t>Ofis programlarını etkin kullanabilme</w:t>
            </w:r>
            <w:r w:rsidRPr="00FB505B">
              <w:br/>
              <w:t>Sorumluluk alabilme</w:t>
            </w:r>
            <w:r w:rsidRPr="00FB505B">
              <w:br/>
              <w:t>Stres yönetimi</w:t>
            </w:r>
          </w:p>
        </w:tc>
      </w:tr>
      <w:tr w:rsidRPr="00FB505B" w:rsidR="00A14121" w:rsidTr="00C204B3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FB505B" w:rsidR="00A14121" w:rsidP="00C204B3" w:rsidRDefault="00A14121">
            <w:pPr>
              <w:spacing w:before="60" w:after="60"/>
              <w:rPr>
                <w:b/>
              </w:rPr>
            </w:pPr>
            <w:r w:rsidRPr="00FB505B">
              <w:rPr>
                <w:b/>
              </w:rPr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B505B" w:rsidR="00A14121" w:rsidP="00A14121" w:rsidRDefault="00A14121">
            <w:pPr>
              <w:numPr>
                <w:ilvl w:val="0"/>
                <w:numId w:val="41"/>
              </w:numPr>
              <w:spacing w:before="100" w:beforeAutospacing="1" w:after="100" w:afterAutospacing="1"/>
            </w:pPr>
            <w:r w:rsidRPr="00FB505B">
              <w:t>Yüksekokul Müdürü ile disiplin amirliği ilişkisi,</w:t>
            </w:r>
          </w:p>
          <w:p w:rsidRPr="00FB505B" w:rsidR="00A14121" w:rsidP="00A14121" w:rsidRDefault="00A14121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bCs/>
              </w:rPr>
            </w:pPr>
            <w:r w:rsidRPr="00FB505B">
              <w:t>Yüksekokul Sekreteri ile doğrudan raporlama ilişkisi.</w:t>
            </w:r>
          </w:p>
        </w:tc>
      </w:tr>
      <w:tr w:rsidRPr="00FB505B" w:rsidR="00A14121" w:rsidTr="00C204B3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FB505B" w:rsidR="00A14121" w:rsidP="00C204B3" w:rsidRDefault="00A14121">
            <w:pPr>
              <w:spacing w:before="60" w:after="60"/>
              <w:rPr>
                <w:b/>
                <w:bCs/>
              </w:rPr>
            </w:pPr>
            <w:r w:rsidRPr="00FB505B"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B505B" w:rsidR="00A14121" w:rsidP="00A14121" w:rsidRDefault="00A14121">
            <w:pPr>
              <w:numPr>
                <w:ilvl w:val="0"/>
                <w:numId w:val="42"/>
              </w:numPr>
              <w:spacing w:before="100" w:beforeAutospacing="1" w:after="100" w:afterAutospacing="1"/>
            </w:pPr>
            <w:r w:rsidRPr="00FB505B">
              <w:t>657 sayılı Devlet Memurları Kanunu</w:t>
            </w:r>
          </w:p>
          <w:p w:rsidRPr="00FB505B" w:rsidR="00A14121" w:rsidP="00A14121" w:rsidRDefault="00A14121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bCs/>
              </w:rPr>
            </w:pPr>
            <w:r w:rsidRPr="00FB505B">
              <w:t>2547 Sayılı Yükseköğretim Kanunu</w:t>
            </w:r>
          </w:p>
        </w:tc>
      </w:tr>
    </w:tbl>
    <w:p w:rsidR="00026A7D" w:rsidP="005D08B6" w:rsidRDefault="00026A7D">
      <w:pPr>
        <w:jc w:val="both"/>
      </w:pPr>
    </w:p>
    <w:p w:rsidR="00A14121" w:rsidP="00A14121" w:rsidRDefault="00A14121">
      <w:pPr>
        <w:rPr>
          <w:b/>
        </w:rPr>
      </w:pPr>
    </w:p>
    <w:p w:rsidR="00A14121" w:rsidP="00A14121" w:rsidRDefault="00A14121">
      <w:pPr>
        <w:rPr>
          <w:b/>
        </w:rPr>
      </w:pPr>
    </w:p>
    <w:p w:rsidR="00A14121" w:rsidP="00A14121" w:rsidRDefault="00A14121">
      <w:pPr>
        <w:rPr>
          <w:b/>
        </w:rPr>
      </w:pPr>
    </w:p>
    <w:p w:rsidRPr="00A40877" w:rsidR="00026A7D" w:rsidP="00A14121" w:rsidRDefault="00A1412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bookmarkStart w:name="_GoBack" w:id="0"/>
      <w:bookmarkEnd w:id="0"/>
      <w:r w:rsidR="00026A7D">
        <w:rPr>
          <w:b/>
        </w:rPr>
        <w:t>TEBLİĞ EDEN</w:t>
      </w:r>
    </w:p>
    <w:p w:rsidR="00026A7D" w:rsidP="00A14121" w:rsidRDefault="00A14121">
      <w:pPr>
        <w:jc w:val="center"/>
      </w:pPr>
      <w:r>
        <w:t xml:space="preserve">                                                                                                               </w:t>
      </w:r>
      <w:r w:rsidRPr="00FB505B">
        <w:t>Yüksekokul Sekreteri</w:t>
      </w:r>
    </w:p>
    <w:p w:rsidR="00026A7D" w:rsidP="00026A7D" w:rsidRDefault="00026A7D">
      <w:pPr>
        <w:jc w:val="center"/>
      </w:pPr>
      <w:r>
        <w:t xml:space="preserve">                                                                                                                        </w:t>
      </w:r>
    </w:p>
    <w:p w:rsidR="00026A7D" w:rsidP="00026A7D" w:rsidRDefault="00026A7D"/>
    <w:p w:rsidR="00026A7D" w:rsidP="00026A7D" w:rsidRDefault="00026A7D">
      <w:pPr>
        <w:rPr>
          <w:b/>
        </w:rPr>
      </w:pPr>
    </w:p>
    <w:p w:rsidR="00026A7D" w:rsidP="00026A7D" w:rsidRDefault="00026A7D">
      <w:pPr>
        <w:rPr>
          <w:b/>
        </w:rPr>
      </w:pPr>
    </w:p>
    <w:p w:rsidRPr="00A40877" w:rsidR="00026A7D" w:rsidP="00026A7D" w:rsidRDefault="00026A7D">
      <w:pPr>
        <w:rPr>
          <w:b/>
        </w:rPr>
      </w:pPr>
      <w:r>
        <w:rPr>
          <w:b/>
        </w:rPr>
        <w:t>TEBELLÜĞ EDEN</w:t>
      </w:r>
    </w:p>
    <w:p w:rsidR="00026A7D" w:rsidP="00026A7D" w:rsidRDefault="00026A7D"/>
    <w:p w:rsidRPr="007E165A" w:rsidR="00026A7D" w:rsidP="00026A7D" w:rsidRDefault="00026A7D">
      <w:r>
        <w:t>B</w:t>
      </w:r>
      <w:r w:rsidRPr="007E165A">
        <w:t>u dokümanda açıklanan görev tanımını okudum; görevi burada belirtilen kapsamda yerine getirmeyi kabul ediyorum.</w:t>
      </w:r>
    </w:p>
    <w:p w:rsidR="00026A7D" w:rsidP="00026A7D" w:rsidRDefault="00026A7D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6"/>
        <w:gridCol w:w="3036"/>
        <w:gridCol w:w="1955"/>
        <w:gridCol w:w="1580"/>
        <w:gridCol w:w="2987"/>
      </w:tblGrid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Adı</w:t>
            </w:r>
            <w:r w:rsidR="00997ECB">
              <w:rPr>
                <w:b/>
              </w:rPr>
              <w:t xml:space="preserve"> ve </w:t>
            </w:r>
            <w:r w:rsidRPr="000B29FC">
              <w:rPr>
                <w:b/>
              </w:rPr>
              <w:t>Soyadı</w:t>
            </w:r>
          </w:p>
        </w:tc>
        <w:tc>
          <w:tcPr>
            <w:tcW w:w="1955" w:type="dxa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Kadro </w:t>
            </w:r>
            <w:r w:rsidR="00997ECB">
              <w:rPr>
                <w:b/>
              </w:rPr>
              <w:t>Ü</w:t>
            </w:r>
            <w:r>
              <w:rPr>
                <w:b/>
              </w:rPr>
              <w:t>nvanı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  <w:r w:rsidRPr="00C057C0">
              <w:t>1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  <w:tc>
          <w:tcPr>
            <w:tcW w:w="1955" w:type="dxa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</w:tr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  <w:tc>
          <w:tcPr>
            <w:tcW w:w="1955" w:type="dxa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</w:tr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  <w:tc>
          <w:tcPr>
            <w:tcW w:w="1955" w:type="dxa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</w:tr>
    </w:tbl>
    <w:p w:rsidR="00026A7D" w:rsidP="005D08B6" w:rsidRDefault="00026A7D">
      <w:pPr>
        <w:jc w:val="both"/>
      </w:pPr>
    </w:p>
    <w:sectPr w:rsidR="00026A7D" w:rsidSect="00E363C8">
      <w:footerReference r:id="Rc73c60e5a6cd434e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13E" w:rsidRDefault="0027713E">
      <w:r>
        <w:separator/>
      </w:r>
    </w:p>
  </w:endnote>
  <w:endnote w:type="continuationSeparator" w:id="0">
    <w:p w:rsidR="0027713E" w:rsidRDefault="0027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3" w:rsidP="00D50057" w:rsidRDefault="00D44A53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>
    <w:pPr>
      <w:pStyle w:val="AltBilgi"/>
      <w:rPr>
        <w:color w:val="FF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13E" w:rsidRDefault="0027713E">
      <w:r>
        <w:separator/>
      </w:r>
    </w:p>
  </w:footnote>
  <w:footnote w:type="continuationSeparator" w:id="0">
    <w:p w:rsidR="0027713E" w:rsidRDefault="0027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Yabancı Diller Yüksekokulu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HAZIRLIK SINIFI ÖĞRENCİ İŞLERİ PERSONELİ GÖREV TANIMI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GT/683/07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12.09.2017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>03/28.03.2024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14121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14121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4B10"/>
    <w:multiLevelType w:val="multilevel"/>
    <w:tmpl w:val="E648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76D28"/>
    <w:multiLevelType w:val="multilevel"/>
    <w:tmpl w:val="BA16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D85B80"/>
    <w:multiLevelType w:val="multilevel"/>
    <w:tmpl w:val="17D0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F05A8"/>
    <w:multiLevelType w:val="multilevel"/>
    <w:tmpl w:val="6F66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C35A9"/>
    <w:multiLevelType w:val="multilevel"/>
    <w:tmpl w:val="A270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30516"/>
    <w:multiLevelType w:val="multilevel"/>
    <w:tmpl w:val="86D0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E6A04"/>
    <w:multiLevelType w:val="multilevel"/>
    <w:tmpl w:val="AD20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1"/>
  </w:num>
  <w:num w:numId="3">
    <w:abstractNumId w:val="14"/>
  </w:num>
  <w:num w:numId="4">
    <w:abstractNumId w:val="18"/>
  </w:num>
  <w:num w:numId="5">
    <w:abstractNumId w:val="35"/>
  </w:num>
  <w:num w:numId="6">
    <w:abstractNumId w:val="39"/>
  </w:num>
  <w:num w:numId="7">
    <w:abstractNumId w:val="9"/>
  </w:num>
  <w:num w:numId="8">
    <w:abstractNumId w:val="27"/>
  </w:num>
  <w:num w:numId="9">
    <w:abstractNumId w:val="22"/>
  </w:num>
  <w:num w:numId="10">
    <w:abstractNumId w:val="17"/>
  </w:num>
  <w:num w:numId="11">
    <w:abstractNumId w:val="33"/>
  </w:num>
  <w:num w:numId="12">
    <w:abstractNumId w:val="40"/>
  </w:num>
  <w:num w:numId="13">
    <w:abstractNumId w:val="1"/>
  </w:num>
  <w:num w:numId="14">
    <w:abstractNumId w:val="11"/>
  </w:num>
  <w:num w:numId="15">
    <w:abstractNumId w:val="25"/>
  </w:num>
  <w:num w:numId="16">
    <w:abstractNumId w:val="26"/>
  </w:num>
  <w:num w:numId="17">
    <w:abstractNumId w:val="13"/>
  </w:num>
  <w:num w:numId="18">
    <w:abstractNumId w:val="24"/>
  </w:num>
  <w:num w:numId="19">
    <w:abstractNumId w:val="34"/>
  </w:num>
  <w:num w:numId="20">
    <w:abstractNumId w:val="19"/>
  </w:num>
  <w:num w:numId="21">
    <w:abstractNumId w:val="28"/>
  </w:num>
  <w:num w:numId="22">
    <w:abstractNumId w:val="6"/>
  </w:num>
  <w:num w:numId="23">
    <w:abstractNumId w:val="12"/>
  </w:num>
  <w:num w:numId="24">
    <w:abstractNumId w:val="5"/>
  </w:num>
  <w:num w:numId="25">
    <w:abstractNumId w:val="36"/>
  </w:num>
  <w:num w:numId="26">
    <w:abstractNumId w:val="37"/>
  </w:num>
  <w:num w:numId="27">
    <w:abstractNumId w:val="21"/>
  </w:num>
  <w:num w:numId="28">
    <w:abstractNumId w:val="3"/>
  </w:num>
  <w:num w:numId="29">
    <w:abstractNumId w:val="31"/>
  </w:num>
  <w:num w:numId="30">
    <w:abstractNumId w:val="8"/>
  </w:num>
  <w:num w:numId="31">
    <w:abstractNumId w:val="30"/>
  </w:num>
  <w:num w:numId="32">
    <w:abstractNumId w:val="23"/>
  </w:num>
  <w:num w:numId="33">
    <w:abstractNumId w:val="38"/>
  </w:num>
  <w:num w:numId="34">
    <w:abstractNumId w:val="0"/>
  </w:num>
  <w:num w:numId="35">
    <w:abstractNumId w:val="15"/>
  </w:num>
  <w:num w:numId="36">
    <w:abstractNumId w:val="20"/>
  </w:num>
  <w:num w:numId="37">
    <w:abstractNumId w:val="29"/>
  </w:num>
  <w:num w:numId="38">
    <w:abstractNumId w:val="2"/>
  </w:num>
  <w:num w:numId="39">
    <w:abstractNumId w:val="4"/>
  </w:num>
  <w:num w:numId="40">
    <w:abstractNumId w:val="16"/>
  </w:num>
  <w:num w:numId="41">
    <w:abstractNumId w:val="32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21"/>
    <w:rsid w:val="00006EA4"/>
    <w:rsid w:val="00010F94"/>
    <w:rsid w:val="00023DDE"/>
    <w:rsid w:val="00026A7D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7713E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1DF7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97ECB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12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A7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026A7D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c73c60e5a6cd434e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64DF-AEFA-4118-A3C6-D5108A89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hazırlık</Template>
  <TotalTime>2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Fujitsu K557</dc:creator>
  <cp:keywords/>
  <cp:lastModifiedBy>Fujitsu K557</cp:lastModifiedBy>
  <cp:revision>1</cp:revision>
  <cp:lastPrinted>2018-09-24T13:03:00Z</cp:lastPrinted>
  <dcterms:created xsi:type="dcterms:W3CDTF">2024-03-28T07:18:00Z</dcterms:created>
  <dcterms:modified xsi:type="dcterms:W3CDTF">2024-03-28T07:21:00Z</dcterms:modified>
</cp:coreProperties>
</file>