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918" w:rsidP="001B4140" w:rsidRDefault="00A40877">
      <w:r>
        <w:t xml:space="preserve">                                                                                                                   </w:t>
      </w:r>
    </w:p>
    <w:tbl>
      <w:tblPr>
        <w:tblStyle w:val="TabloKlavuzu"/>
        <w:tblW w:w="1518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139"/>
        <w:gridCol w:w="2268"/>
        <w:gridCol w:w="2126"/>
        <w:gridCol w:w="1984"/>
        <w:gridCol w:w="1984"/>
        <w:gridCol w:w="1984"/>
      </w:tblGrid>
      <w:tr w:rsidRPr="00AE3C55" w:rsidR="00F403A0" w:rsidTr="00F403A0">
        <w:trPr>
          <w:trHeight w:val="950"/>
          <w:jc w:val="center"/>
        </w:trPr>
        <w:tc>
          <w:tcPr>
            <w:tcW w:w="704" w:type="dxa"/>
            <w:shd w:val="clear" w:color="auto" w:fill="F1DBDB"/>
            <w:vAlign w:val="center"/>
          </w:tcPr>
          <w:p w:rsidR="00F403A0" w:rsidP="00F403A0" w:rsidRDefault="00F403A0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SIRA</w:t>
            </w:r>
          </w:p>
          <w:p w:rsidRPr="00E22BBF" w:rsidR="00F403A0" w:rsidP="00F403A0" w:rsidRDefault="00F403A0">
            <w:pPr>
              <w:jc w:val="center"/>
              <w:rPr>
                <w:b/>
                <w:sz w:val="16"/>
                <w:szCs w:val="20"/>
              </w:rPr>
            </w:pPr>
            <w:r w:rsidRPr="00E22BBF">
              <w:rPr>
                <w:b/>
                <w:sz w:val="16"/>
                <w:szCs w:val="20"/>
              </w:rPr>
              <w:t>NO</w:t>
            </w:r>
          </w:p>
        </w:tc>
        <w:tc>
          <w:tcPr>
            <w:tcW w:w="4139" w:type="dxa"/>
            <w:shd w:val="clear" w:color="auto" w:fill="F1DBDB"/>
            <w:vAlign w:val="center"/>
          </w:tcPr>
          <w:p w:rsidRPr="00AE3C55" w:rsidR="00F403A0" w:rsidP="00F403A0" w:rsidRDefault="00F403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EĞİTİMİN ADI</w:t>
            </w:r>
          </w:p>
        </w:tc>
        <w:tc>
          <w:tcPr>
            <w:tcW w:w="2268" w:type="dxa"/>
            <w:shd w:val="clear" w:color="auto" w:fill="F1DBDB"/>
            <w:vAlign w:val="center"/>
          </w:tcPr>
          <w:p w:rsidRPr="00AE3C55" w:rsidR="00F403A0" w:rsidP="00F403A0" w:rsidRDefault="00F403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EĞİTİMİ VERECEK KİŞİ veya KURUM</w:t>
            </w:r>
          </w:p>
        </w:tc>
        <w:tc>
          <w:tcPr>
            <w:tcW w:w="2126" w:type="dxa"/>
            <w:shd w:val="clear" w:color="auto" w:fill="F1DBDB"/>
            <w:vAlign w:val="center"/>
          </w:tcPr>
          <w:p w:rsidRPr="00AE3C55" w:rsidR="00F403A0" w:rsidP="00F403A0" w:rsidRDefault="00F403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KATILIMCI PROFİLİ</w:t>
            </w:r>
          </w:p>
        </w:tc>
        <w:tc>
          <w:tcPr>
            <w:tcW w:w="1984" w:type="dxa"/>
            <w:shd w:val="clear" w:color="auto" w:fill="F1DBDB"/>
            <w:vAlign w:val="center"/>
          </w:tcPr>
          <w:p w:rsidR="00F403A0" w:rsidP="00F403A0" w:rsidRDefault="00F403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PLANLANAN</w:t>
            </w:r>
          </w:p>
          <w:p w:rsidRPr="00AE3C55" w:rsidR="00F403A0" w:rsidP="00F403A0" w:rsidRDefault="00F403A0">
            <w:pPr>
              <w:jc w:val="center"/>
              <w:rPr>
                <w:b/>
                <w:sz w:val="20"/>
                <w:szCs w:val="20"/>
              </w:rPr>
            </w:pPr>
            <w:r w:rsidRPr="00AE3C55">
              <w:rPr>
                <w:b/>
                <w:sz w:val="20"/>
                <w:szCs w:val="20"/>
              </w:rPr>
              <w:t>TARİH</w:t>
            </w:r>
            <w:r>
              <w:rPr>
                <w:b/>
                <w:sz w:val="20"/>
                <w:szCs w:val="20"/>
              </w:rPr>
              <w:t xml:space="preserve"> &amp; SAAT</w:t>
            </w:r>
          </w:p>
        </w:tc>
        <w:tc>
          <w:tcPr>
            <w:tcW w:w="1984" w:type="dxa"/>
            <w:shd w:val="clear" w:color="auto" w:fill="F1DBDB"/>
            <w:vAlign w:val="center"/>
          </w:tcPr>
          <w:p w:rsidR="00F403A0" w:rsidP="00F403A0" w:rsidRDefault="00F403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GERÇEKLEŞEN</w:t>
            </w:r>
          </w:p>
          <w:p w:rsidRPr="00AE3C55" w:rsidR="00F403A0" w:rsidP="00F403A0" w:rsidRDefault="00F403A0">
            <w:pPr>
              <w:jc w:val="center"/>
              <w:rPr>
                <w:b/>
                <w:sz w:val="20"/>
                <w:szCs w:val="20"/>
              </w:rPr>
            </w:pPr>
            <w:r w:rsidRPr="00AE3C55">
              <w:rPr>
                <w:b/>
                <w:sz w:val="20"/>
                <w:szCs w:val="20"/>
              </w:rPr>
              <w:t>TARİH</w:t>
            </w:r>
            <w:r>
              <w:rPr>
                <w:b/>
                <w:sz w:val="20"/>
                <w:szCs w:val="20"/>
              </w:rPr>
              <w:t xml:space="preserve"> &amp; SAAT</w:t>
            </w:r>
          </w:p>
        </w:tc>
        <w:tc>
          <w:tcPr>
            <w:tcW w:w="1984" w:type="dxa"/>
            <w:shd w:val="clear" w:color="auto" w:fill="F1DBDB"/>
            <w:vAlign w:val="center"/>
          </w:tcPr>
          <w:p w:rsidRPr="00AE3C55" w:rsidR="00F403A0" w:rsidP="00F403A0" w:rsidRDefault="00F403A0">
            <w:pPr>
              <w:jc w:val="center"/>
              <w:rPr>
                <w:b/>
                <w:sz w:val="20"/>
                <w:szCs w:val="20"/>
              </w:rPr>
            </w:pPr>
            <w:r w:rsidRPr="00AE3C55">
              <w:rPr>
                <w:b/>
                <w:sz w:val="20"/>
                <w:szCs w:val="20"/>
              </w:rPr>
              <w:t>YER</w:t>
            </w:r>
          </w:p>
        </w:tc>
      </w:tr>
      <w:tr w:rsidRPr="00B93968" w:rsidR="00F403A0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F403A0" w:rsidP="000A3918" w:rsidRDefault="00F403A0">
            <w:pPr>
              <w:pStyle w:val="ListeParagraf"/>
              <w:numPr>
                <w:ilvl w:val="0"/>
                <w:numId w:val="28"/>
              </w:numPr>
              <w:spacing w:after="12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Pr="00B93968" w:rsidR="00F403A0" w:rsidP="00F403A0" w:rsidRDefault="008F6C2C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Mindful Communication/Best Practices</w:t>
            </w:r>
          </w:p>
        </w:tc>
        <w:tc>
          <w:tcPr>
            <w:tcW w:w="2268" w:type="dxa"/>
            <w:vAlign w:val="center"/>
          </w:tcPr>
          <w:p w:rsidRPr="00F403A0" w:rsidR="00F403A0" w:rsidP="00F403A0" w:rsidRDefault="008F6C2C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Öğr. Gör Didem DAĞKIRAN (facilitator)</w:t>
            </w:r>
          </w:p>
        </w:tc>
        <w:tc>
          <w:tcPr>
            <w:tcW w:w="2126" w:type="dxa"/>
            <w:vAlign w:val="center"/>
          </w:tcPr>
          <w:p w:rsidRPr="00F403A0" w:rsidR="00F403A0" w:rsidP="00F403A0" w:rsidRDefault="008F6C2C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YDY İlgili Akademik Personeli</w:t>
            </w:r>
          </w:p>
        </w:tc>
        <w:tc>
          <w:tcPr>
            <w:tcW w:w="1984" w:type="dxa"/>
            <w:vAlign w:val="center"/>
          </w:tcPr>
          <w:p w:rsidR="00F403A0" w:rsidP="00F403A0" w:rsidRDefault="008F6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F403A0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01</w:t>
            </w:r>
            <w:r w:rsidR="00F403A0">
              <w:rPr>
                <w:sz w:val="20"/>
                <w:szCs w:val="20"/>
              </w:rPr>
              <w:t xml:space="preserve"> / 20</w:t>
            </w:r>
            <w:r>
              <w:rPr>
                <w:sz w:val="20"/>
                <w:szCs w:val="20"/>
              </w:rPr>
              <w:t>21</w:t>
            </w:r>
          </w:p>
          <w:p w:rsidRPr="00B93968" w:rsidR="00F403A0" w:rsidP="008F6C2C" w:rsidRDefault="008F6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F403A0">
              <w:rPr>
                <w:sz w:val="20"/>
                <w:szCs w:val="20"/>
              </w:rPr>
              <w:t xml:space="preserve"> : 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984" w:type="dxa"/>
            <w:vAlign w:val="center"/>
          </w:tcPr>
          <w:p w:rsidRPr="00F403A0" w:rsidR="00F403A0" w:rsidP="00F403A0" w:rsidRDefault="008F6C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F403A0" w:rsidR="00F403A0">
              <w:rPr>
                <w:b/>
                <w:sz w:val="20"/>
                <w:szCs w:val="20"/>
              </w:rPr>
              <w:t xml:space="preserve"> / </w:t>
            </w:r>
            <w:r>
              <w:rPr>
                <w:b/>
                <w:sz w:val="20"/>
                <w:szCs w:val="20"/>
              </w:rPr>
              <w:t>01</w:t>
            </w:r>
            <w:r w:rsidRPr="00F403A0" w:rsidR="00F403A0">
              <w:rPr>
                <w:b/>
                <w:sz w:val="20"/>
                <w:szCs w:val="20"/>
              </w:rPr>
              <w:t xml:space="preserve"> / 20</w:t>
            </w:r>
            <w:r>
              <w:rPr>
                <w:b/>
                <w:sz w:val="20"/>
                <w:szCs w:val="20"/>
              </w:rPr>
              <w:t>21</w:t>
            </w:r>
          </w:p>
          <w:p w:rsidRPr="00F403A0" w:rsidR="00F403A0" w:rsidP="008F6C2C" w:rsidRDefault="008F6C2C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Pr="00F403A0" w:rsidR="00F403A0">
              <w:rPr>
                <w:b/>
                <w:sz w:val="20"/>
                <w:szCs w:val="20"/>
              </w:rPr>
              <w:t xml:space="preserve"> : </w:t>
            </w: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984" w:type="dxa"/>
            <w:vAlign w:val="center"/>
          </w:tcPr>
          <w:p w:rsidRPr="00B93968" w:rsidR="00F403A0" w:rsidP="00F403A0" w:rsidRDefault="008F6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Çevrimiçi</w:t>
            </w:r>
          </w:p>
        </w:tc>
      </w:tr>
      <w:tr w:rsidRPr="00B93968" w:rsidR="00D70279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D70279" w:rsidP="000A3918" w:rsidRDefault="00D70279">
            <w:pPr>
              <w:pStyle w:val="ListeParagraf"/>
              <w:numPr>
                <w:ilvl w:val="0"/>
                <w:numId w:val="28"/>
              </w:numPr>
              <w:spacing w:after="12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Pr="00B93968" w:rsidR="00D70279" w:rsidP="008A163F" w:rsidRDefault="00D70279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Mindful Communication/Best Practices</w:t>
            </w:r>
          </w:p>
        </w:tc>
        <w:tc>
          <w:tcPr>
            <w:tcW w:w="2268" w:type="dxa"/>
            <w:vAlign w:val="center"/>
          </w:tcPr>
          <w:p w:rsidRPr="00F403A0" w:rsidR="00D70279" w:rsidP="008A163F" w:rsidRDefault="00D70279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Öğr. Gör Didem DAĞKIRAN (facilitator)</w:t>
            </w:r>
          </w:p>
        </w:tc>
        <w:tc>
          <w:tcPr>
            <w:tcW w:w="2126" w:type="dxa"/>
            <w:vAlign w:val="center"/>
          </w:tcPr>
          <w:p w:rsidRPr="00F403A0" w:rsidR="00D70279" w:rsidP="008A163F" w:rsidRDefault="00D70279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YDY İlgili Akademik Personeli</w:t>
            </w:r>
          </w:p>
        </w:tc>
        <w:tc>
          <w:tcPr>
            <w:tcW w:w="1984" w:type="dxa"/>
            <w:vAlign w:val="center"/>
          </w:tcPr>
          <w:p w:rsidR="00D70279" w:rsidP="00F403A0" w:rsidRDefault="00D7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/ 01 / 2021</w:t>
            </w:r>
          </w:p>
          <w:p w:rsidRPr="00B93968" w:rsidR="00D70279" w:rsidP="00D70279" w:rsidRDefault="00D7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: 30</w:t>
            </w:r>
          </w:p>
        </w:tc>
        <w:tc>
          <w:tcPr>
            <w:tcW w:w="1984" w:type="dxa"/>
            <w:vAlign w:val="center"/>
          </w:tcPr>
          <w:p w:rsidRPr="00F403A0" w:rsidR="00D70279" w:rsidP="00F403A0" w:rsidRDefault="001642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Pr="00F403A0" w:rsidR="00D70279">
              <w:rPr>
                <w:b/>
                <w:sz w:val="20"/>
                <w:szCs w:val="20"/>
              </w:rPr>
              <w:t xml:space="preserve"> / </w:t>
            </w:r>
            <w:r>
              <w:rPr>
                <w:b/>
                <w:sz w:val="20"/>
                <w:szCs w:val="20"/>
              </w:rPr>
              <w:t>01</w:t>
            </w:r>
            <w:r w:rsidRPr="00F403A0" w:rsidR="00D70279">
              <w:rPr>
                <w:b/>
                <w:sz w:val="20"/>
                <w:szCs w:val="20"/>
              </w:rPr>
              <w:t xml:space="preserve"> / 20</w:t>
            </w:r>
            <w:r>
              <w:rPr>
                <w:b/>
                <w:sz w:val="20"/>
                <w:szCs w:val="20"/>
              </w:rPr>
              <w:t>21</w:t>
            </w:r>
          </w:p>
          <w:p w:rsidRPr="00F403A0" w:rsidR="00D70279" w:rsidP="0016425B" w:rsidRDefault="0016425B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F403A0" w:rsidR="00D70279">
              <w:rPr>
                <w:b/>
                <w:sz w:val="20"/>
                <w:szCs w:val="20"/>
              </w:rPr>
              <w:t xml:space="preserve"> : </w:t>
            </w: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984" w:type="dxa"/>
            <w:vAlign w:val="center"/>
          </w:tcPr>
          <w:p w:rsidRPr="00B93968" w:rsidR="00D70279" w:rsidP="00F403A0" w:rsidRDefault="00164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Çevrimiçi</w:t>
            </w:r>
          </w:p>
        </w:tc>
      </w:tr>
      <w:tr w:rsidRPr="00B93968" w:rsidR="00F403A0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F403A0" w:rsidP="000A3918" w:rsidRDefault="00F403A0">
            <w:pPr>
              <w:pStyle w:val="ListeParagraf"/>
              <w:numPr>
                <w:ilvl w:val="0"/>
                <w:numId w:val="28"/>
              </w:numPr>
              <w:spacing w:after="12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Pr="00F403A0" w:rsidR="00F403A0" w:rsidP="00F403A0" w:rsidRDefault="0016425B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Curriculum Project Meeting</w:t>
            </w:r>
          </w:p>
        </w:tc>
        <w:tc>
          <w:tcPr>
            <w:tcW w:w="2268" w:type="dxa"/>
            <w:vAlign w:val="center"/>
          </w:tcPr>
          <w:p w:rsidRPr="00F403A0" w:rsidR="00F403A0" w:rsidP="00F403A0" w:rsidRDefault="0016425B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Semih İRFANER</w:t>
            </w:r>
          </w:p>
        </w:tc>
        <w:tc>
          <w:tcPr>
            <w:tcW w:w="2126" w:type="dxa"/>
            <w:vAlign w:val="center"/>
          </w:tcPr>
          <w:p w:rsidRPr="00F403A0" w:rsidR="00F403A0" w:rsidP="00F403A0" w:rsidRDefault="0016425B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YDY Akademik Birim Sorumluları</w:t>
            </w:r>
          </w:p>
        </w:tc>
        <w:tc>
          <w:tcPr>
            <w:tcW w:w="1984" w:type="dxa"/>
            <w:vAlign w:val="center"/>
          </w:tcPr>
          <w:p w:rsidR="00F403A0" w:rsidP="00F403A0" w:rsidRDefault="00164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403A0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01</w:t>
            </w:r>
            <w:r w:rsidR="00F403A0">
              <w:rPr>
                <w:sz w:val="20"/>
                <w:szCs w:val="20"/>
              </w:rPr>
              <w:t xml:space="preserve"> / 20</w:t>
            </w:r>
            <w:r>
              <w:rPr>
                <w:sz w:val="20"/>
                <w:szCs w:val="20"/>
              </w:rPr>
              <w:t>21</w:t>
            </w:r>
          </w:p>
          <w:p w:rsidRPr="00B93968" w:rsidR="00F403A0" w:rsidP="0016425B" w:rsidRDefault="00164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403A0">
              <w:rPr>
                <w:sz w:val="20"/>
                <w:szCs w:val="20"/>
              </w:rPr>
              <w:t xml:space="preserve"> : 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984" w:type="dxa"/>
            <w:vAlign w:val="center"/>
          </w:tcPr>
          <w:p w:rsidRPr="00F403A0" w:rsidR="00F403A0" w:rsidP="00F403A0" w:rsidRDefault="001642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F403A0" w:rsidR="00F403A0">
              <w:rPr>
                <w:b/>
                <w:sz w:val="20"/>
                <w:szCs w:val="20"/>
              </w:rPr>
              <w:t xml:space="preserve"> / </w:t>
            </w:r>
            <w:r>
              <w:rPr>
                <w:b/>
                <w:sz w:val="20"/>
                <w:szCs w:val="20"/>
              </w:rPr>
              <w:t>01</w:t>
            </w:r>
            <w:r w:rsidRPr="00F403A0" w:rsidR="00F403A0">
              <w:rPr>
                <w:b/>
                <w:sz w:val="20"/>
                <w:szCs w:val="20"/>
              </w:rPr>
              <w:t xml:space="preserve"> / 20</w:t>
            </w:r>
            <w:r>
              <w:rPr>
                <w:b/>
                <w:sz w:val="20"/>
                <w:szCs w:val="20"/>
              </w:rPr>
              <w:t>21</w:t>
            </w:r>
          </w:p>
          <w:p w:rsidRPr="00F403A0" w:rsidR="00F403A0" w:rsidP="0016425B" w:rsidRDefault="0016425B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F403A0" w:rsidR="00F403A0">
              <w:rPr>
                <w:b/>
                <w:sz w:val="20"/>
                <w:szCs w:val="20"/>
              </w:rPr>
              <w:t xml:space="preserve"> : </w:t>
            </w: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984" w:type="dxa"/>
            <w:vAlign w:val="center"/>
          </w:tcPr>
          <w:p w:rsidRPr="00B93968" w:rsidR="00F403A0" w:rsidP="00F403A0" w:rsidRDefault="00164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Çevrimiçi</w:t>
            </w:r>
          </w:p>
        </w:tc>
      </w:tr>
      <w:tr w:rsidRPr="00B93968" w:rsidR="00F403A0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F403A0" w:rsidP="00F403A0" w:rsidRDefault="00F403A0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Pr="00F403A0" w:rsidR="00F403A0" w:rsidP="00F403A0" w:rsidRDefault="0016425B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Developing Speaking Skills Online</w:t>
            </w:r>
          </w:p>
        </w:tc>
        <w:tc>
          <w:tcPr>
            <w:tcW w:w="2268" w:type="dxa"/>
            <w:vAlign w:val="center"/>
          </w:tcPr>
          <w:p w:rsidRPr="00F403A0" w:rsidR="00F403A0" w:rsidP="00F403A0" w:rsidRDefault="0016425B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Teresa DOĞUELLİ</w:t>
            </w:r>
          </w:p>
        </w:tc>
        <w:tc>
          <w:tcPr>
            <w:tcW w:w="2126" w:type="dxa"/>
            <w:vAlign w:val="center"/>
          </w:tcPr>
          <w:p w:rsidRPr="00F403A0" w:rsidR="00F403A0" w:rsidP="00F403A0" w:rsidRDefault="0016425B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YDY Akademik Personeli</w:t>
            </w:r>
          </w:p>
        </w:tc>
        <w:tc>
          <w:tcPr>
            <w:tcW w:w="1984" w:type="dxa"/>
            <w:vAlign w:val="center"/>
          </w:tcPr>
          <w:p w:rsidR="00F403A0" w:rsidP="00F403A0" w:rsidRDefault="00164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F403A0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01</w:t>
            </w:r>
            <w:r w:rsidR="00F403A0">
              <w:rPr>
                <w:sz w:val="20"/>
                <w:szCs w:val="20"/>
              </w:rPr>
              <w:t xml:space="preserve"> / 20</w:t>
            </w:r>
            <w:r>
              <w:rPr>
                <w:sz w:val="20"/>
                <w:szCs w:val="20"/>
              </w:rPr>
              <w:t>21</w:t>
            </w:r>
          </w:p>
          <w:p w:rsidRPr="00B93968" w:rsidR="00F403A0" w:rsidP="0016425B" w:rsidRDefault="00164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403A0">
              <w:rPr>
                <w:sz w:val="20"/>
                <w:szCs w:val="20"/>
              </w:rPr>
              <w:t xml:space="preserve"> : 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984" w:type="dxa"/>
            <w:vAlign w:val="center"/>
          </w:tcPr>
          <w:p w:rsidRPr="00F403A0" w:rsidR="00F403A0" w:rsidP="00F403A0" w:rsidRDefault="00946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Pr="00F403A0" w:rsidR="00F403A0">
              <w:rPr>
                <w:b/>
                <w:sz w:val="20"/>
                <w:szCs w:val="20"/>
              </w:rPr>
              <w:t xml:space="preserve"> / </w:t>
            </w:r>
            <w:r>
              <w:rPr>
                <w:b/>
                <w:sz w:val="20"/>
                <w:szCs w:val="20"/>
              </w:rPr>
              <w:t>01</w:t>
            </w:r>
            <w:r w:rsidRPr="00F403A0" w:rsidR="00F403A0">
              <w:rPr>
                <w:b/>
                <w:sz w:val="20"/>
                <w:szCs w:val="20"/>
              </w:rPr>
              <w:t xml:space="preserve"> / 20</w:t>
            </w:r>
            <w:r>
              <w:rPr>
                <w:b/>
                <w:sz w:val="20"/>
                <w:szCs w:val="20"/>
              </w:rPr>
              <w:t>21</w:t>
            </w:r>
          </w:p>
          <w:p w:rsidRPr="00F403A0" w:rsidR="00F403A0" w:rsidP="0094683D" w:rsidRDefault="0094683D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F403A0" w:rsidR="00F403A0">
              <w:rPr>
                <w:b/>
                <w:sz w:val="20"/>
                <w:szCs w:val="20"/>
              </w:rPr>
              <w:t xml:space="preserve"> : </w:t>
            </w: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984" w:type="dxa"/>
            <w:vAlign w:val="center"/>
          </w:tcPr>
          <w:p w:rsidRPr="00B93968" w:rsidR="00F403A0" w:rsidP="00F403A0" w:rsidRDefault="00164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Çevrimiçi</w:t>
            </w:r>
          </w:p>
        </w:tc>
      </w:tr>
      <w:tr w:rsidRPr="00B93968" w:rsidR="0016124E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16124E" w:rsidP="00F403A0" w:rsidRDefault="0016124E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Pr="00B93968" w:rsidR="0016124E" w:rsidP="008A163F" w:rsidRDefault="0016124E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Mindful Communication/Best Practices</w:t>
            </w:r>
          </w:p>
        </w:tc>
        <w:tc>
          <w:tcPr>
            <w:tcW w:w="2268" w:type="dxa"/>
            <w:vAlign w:val="center"/>
          </w:tcPr>
          <w:p w:rsidRPr="00F403A0" w:rsidR="0016124E" w:rsidP="008A163F" w:rsidRDefault="0016124E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Öğr. Gör Didem DAĞKIRAN (facilitator)</w:t>
            </w:r>
          </w:p>
        </w:tc>
        <w:tc>
          <w:tcPr>
            <w:tcW w:w="2126" w:type="dxa"/>
            <w:vAlign w:val="center"/>
          </w:tcPr>
          <w:p w:rsidRPr="00F403A0" w:rsidR="0016124E" w:rsidP="008A163F" w:rsidRDefault="0016124E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YDY İlgili Akademik Personeli</w:t>
            </w:r>
          </w:p>
        </w:tc>
        <w:tc>
          <w:tcPr>
            <w:tcW w:w="1984" w:type="dxa"/>
            <w:vAlign w:val="center"/>
          </w:tcPr>
          <w:p w:rsidR="0016124E" w:rsidP="00F403A0" w:rsidRDefault="00161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/ 01 / 2021</w:t>
            </w:r>
          </w:p>
          <w:p w:rsidRPr="00B93968" w:rsidR="0016124E" w:rsidP="0016124E" w:rsidRDefault="00161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: 30</w:t>
            </w:r>
          </w:p>
        </w:tc>
        <w:tc>
          <w:tcPr>
            <w:tcW w:w="1984" w:type="dxa"/>
            <w:vAlign w:val="center"/>
          </w:tcPr>
          <w:p w:rsidRPr="00F403A0" w:rsidR="0016124E" w:rsidP="00F403A0" w:rsidRDefault="001612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Pr="00F403A0">
              <w:rPr>
                <w:b/>
                <w:sz w:val="20"/>
                <w:szCs w:val="20"/>
              </w:rPr>
              <w:t xml:space="preserve"> / </w:t>
            </w:r>
            <w:r>
              <w:rPr>
                <w:b/>
                <w:sz w:val="20"/>
                <w:szCs w:val="20"/>
              </w:rPr>
              <w:t>01</w:t>
            </w:r>
            <w:r w:rsidRPr="00F403A0">
              <w:rPr>
                <w:b/>
                <w:sz w:val="20"/>
                <w:szCs w:val="20"/>
              </w:rPr>
              <w:t xml:space="preserve"> / 20</w:t>
            </w:r>
            <w:r>
              <w:rPr>
                <w:b/>
                <w:sz w:val="20"/>
                <w:szCs w:val="20"/>
              </w:rPr>
              <w:t>21</w:t>
            </w:r>
          </w:p>
          <w:p w:rsidRPr="00F403A0" w:rsidR="0016124E" w:rsidP="0016124E" w:rsidRDefault="0016124E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Pr="00F403A0">
              <w:rPr>
                <w:b/>
                <w:sz w:val="20"/>
                <w:szCs w:val="20"/>
              </w:rPr>
              <w:t xml:space="preserve"> : </w:t>
            </w: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984" w:type="dxa"/>
            <w:vAlign w:val="center"/>
          </w:tcPr>
          <w:p w:rsidRPr="00B93968" w:rsidR="0016124E" w:rsidP="00F403A0" w:rsidRDefault="00161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Çevrimiçi</w:t>
            </w:r>
          </w:p>
        </w:tc>
      </w:tr>
      <w:tr w:rsidRPr="00B93968" w:rsidR="0016124E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16124E" w:rsidP="00F403A0" w:rsidRDefault="0016124E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Pr="00B93968" w:rsidR="0016124E" w:rsidP="008A163F" w:rsidRDefault="0016124E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Mindful Communication/Best Practices</w:t>
            </w:r>
          </w:p>
        </w:tc>
        <w:tc>
          <w:tcPr>
            <w:tcW w:w="2268" w:type="dxa"/>
            <w:vAlign w:val="center"/>
          </w:tcPr>
          <w:p w:rsidRPr="00F403A0" w:rsidR="0016124E" w:rsidP="008A163F" w:rsidRDefault="0016124E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Öğr. Gör Didem DAĞKIRAN (facilitator)</w:t>
            </w:r>
          </w:p>
        </w:tc>
        <w:tc>
          <w:tcPr>
            <w:tcW w:w="2126" w:type="dxa"/>
            <w:vAlign w:val="center"/>
          </w:tcPr>
          <w:p w:rsidRPr="00F403A0" w:rsidR="0016124E" w:rsidP="008A163F" w:rsidRDefault="0016124E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YDY İlgili Akademik Personeli</w:t>
            </w:r>
          </w:p>
        </w:tc>
        <w:tc>
          <w:tcPr>
            <w:tcW w:w="1984" w:type="dxa"/>
            <w:vAlign w:val="center"/>
          </w:tcPr>
          <w:p w:rsidR="0016124E" w:rsidP="00F403A0" w:rsidRDefault="00161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/ 02 / 2021</w:t>
            </w:r>
          </w:p>
          <w:p w:rsidR="0016124E" w:rsidP="00F403A0" w:rsidRDefault="00161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: 30</w:t>
            </w:r>
          </w:p>
        </w:tc>
        <w:tc>
          <w:tcPr>
            <w:tcW w:w="1984" w:type="dxa"/>
            <w:vAlign w:val="center"/>
          </w:tcPr>
          <w:p w:rsidRPr="0016124E" w:rsidR="0016124E" w:rsidP="0016124E" w:rsidRDefault="0016124E">
            <w:pPr>
              <w:jc w:val="center"/>
              <w:rPr>
                <w:b/>
                <w:sz w:val="20"/>
                <w:szCs w:val="20"/>
              </w:rPr>
            </w:pPr>
            <w:r w:rsidRPr="0016124E">
              <w:rPr>
                <w:b/>
                <w:sz w:val="20"/>
                <w:szCs w:val="20"/>
              </w:rPr>
              <w:t>02 / 02 / 2021</w:t>
            </w:r>
          </w:p>
          <w:p w:rsidR="0016124E" w:rsidP="0016124E" w:rsidRDefault="0016124E">
            <w:pPr>
              <w:jc w:val="center"/>
              <w:rPr>
                <w:b/>
                <w:sz w:val="20"/>
                <w:szCs w:val="20"/>
              </w:rPr>
            </w:pPr>
            <w:r w:rsidRPr="0016124E">
              <w:rPr>
                <w:b/>
                <w:sz w:val="20"/>
                <w:szCs w:val="20"/>
              </w:rPr>
              <w:t>15 : 30</w:t>
            </w:r>
          </w:p>
        </w:tc>
        <w:tc>
          <w:tcPr>
            <w:tcW w:w="1984" w:type="dxa"/>
            <w:vAlign w:val="center"/>
          </w:tcPr>
          <w:p w:rsidR="0016124E" w:rsidP="00F403A0" w:rsidRDefault="00161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Çevrimiçi</w:t>
            </w:r>
          </w:p>
        </w:tc>
      </w:tr>
      <w:tr w:rsidRPr="00B93968" w:rsidR="003B485F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3B485F" w:rsidP="00F403A0" w:rsidRDefault="003B485F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Pr="00B93968" w:rsidR="003B485F" w:rsidP="00B064D6" w:rsidRDefault="003B485F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Mindful Communication/Best Practices</w:t>
            </w:r>
          </w:p>
        </w:tc>
        <w:tc>
          <w:tcPr>
            <w:tcW w:w="2268" w:type="dxa"/>
            <w:vAlign w:val="center"/>
          </w:tcPr>
          <w:p w:rsidRPr="00F403A0" w:rsidR="003B485F" w:rsidP="00B064D6" w:rsidRDefault="003B485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Öğr. Gör Didem DAĞKIRAN (facilitator)</w:t>
            </w:r>
          </w:p>
        </w:tc>
        <w:tc>
          <w:tcPr>
            <w:tcW w:w="2126" w:type="dxa"/>
            <w:vAlign w:val="center"/>
          </w:tcPr>
          <w:p w:rsidRPr="00F403A0" w:rsidR="003B485F" w:rsidP="00B064D6" w:rsidRDefault="003B485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YDY İlgili Akademik Personeli</w:t>
            </w:r>
          </w:p>
        </w:tc>
        <w:tc>
          <w:tcPr>
            <w:tcW w:w="1984" w:type="dxa"/>
            <w:vAlign w:val="center"/>
          </w:tcPr>
          <w:p w:rsidR="003B485F" w:rsidP="00F403A0" w:rsidRDefault="003B4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/ 02 / 2021</w:t>
            </w:r>
          </w:p>
          <w:p w:rsidR="003B485F" w:rsidP="00F403A0" w:rsidRDefault="003B4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: 30</w:t>
            </w:r>
          </w:p>
        </w:tc>
        <w:tc>
          <w:tcPr>
            <w:tcW w:w="1984" w:type="dxa"/>
            <w:vAlign w:val="center"/>
          </w:tcPr>
          <w:p w:rsidRPr="003B485F" w:rsidR="003B485F" w:rsidP="003B485F" w:rsidRDefault="003B485F">
            <w:pPr>
              <w:jc w:val="center"/>
              <w:rPr>
                <w:b/>
                <w:sz w:val="20"/>
                <w:szCs w:val="20"/>
              </w:rPr>
            </w:pPr>
            <w:r w:rsidRPr="003B485F">
              <w:rPr>
                <w:b/>
                <w:sz w:val="20"/>
                <w:szCs w:val="20"/>
              </w:rPr>
              <w:t>12 / 02 / 2021</w:t>
            </w:r>
          </w:p>
          <w:p w:rsidRPr="0016124E" w:rsidR="003B485F" w:rsidP="003B485F" w:rsidRDefault="003B485F">
            <w:pPr>
              <w:jc w:val="center"/>
              <w:rPr>
                <w:b/>
                <w:sz w:val="20"/>
                <w:szCs w:val="20"/>
              </w:rPr>
            </w:pPr>
            <w:r w:rsidRPr="003B485F">
              <w:rPr>
                <w:b/>
                <w:sz w:val="20"/>
                <w:szCs w:val="20"/>
              </w:rPr>
              <w:t>13 : 30</w:t>
            </w:r>
          </w:p>
        </w:tc>
        <w:tc>
          <w:tcPr>
            <w:tcW w:w="1984" w:type="dxa"/>
            <w:vAlign w:val="center"/>
          </w:tcPr>
          <w:p w:rsidR="003B485F" w:rsidP="00F403A0" w:rsidRDefault="003B4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Çevrimiçi</w:t>
            </w:r>
          </w:p>
        </w:tc>
      </w:tr>
      <w:tr w:rsidRPr="00B93968" w:rsidR="003B485F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3B485F" w:rsidP="00F403A0" w:rsidRDefault="003B485F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="003B485F" w:rsidP="00B064D6" w:rsidRDefault="007F2481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Üniversite Bilgi Yönetim Sisteminde Yabancı Diller Yüksekokulu Öğrenci İşleri Modülü</w:t>
            </w:r>
          </w:p>
        </w:tc>
        <w:tc>
          <w:tcPr>
            <w:tcW w:w="2268" w:type="dxa"/>
            <w:vAlign w:val="center"/>
          </w:tcPr>
          <w:p w:rsidR="003B485F" w:rsidP="00B064D6" w:rsidRDefault="007F248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Müzeyyen ORHON-Yüksekokul Sekreteri, Hakan ÇAMKERTEN-Öğrenci İşleri Memur</w:t>
            </w:r>
          </w:p>
        </w:tc>
        <w:tc>
          <w:tcPr>
            <w:tcW w:w="2126" w:type="dxa"/>
            <w:vAlign w:val="center"/>
          </w:tcPr>
          <w:p w:rsidR="003B485F" w:rsidP="00B064D6" w:rsidRDefault="007F248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YDY İdari Personeli</w:t>
            </w:r>
          </w:p>
        </w:tc>
        <w:tc>
          <w:tcPr>
            <w:tcW w:w="1984" w:type="dxa"/>
            <w:vAlign w:val="center"/>
          </w:tcPr>
          <w:p w:rsidR="003B485F" w:rsidP="00F403A0" w:rsidRDefault="007F2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/ 02 / 2021</w:t>
            </w:r>
          </w:p>
          <w:p w:rsidR="007F2481" w:rsidP="00F403A0" w:rsidRDefault="007F2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: 00</w:t>
            </w:r>
          </w:p>
        </w:tc>
        <w:tc>
          <w:tcPr>
            <w:tcW w:w="1984" w:type="dxa"/>
            <w:vAlign w:val="center"/>
          </w:tcPr>
          <w:p w:rsidRPr="003B485F" w:rsidR="00CD3C0D" w:rsidP="00CD3C0D" w:rsidRDefault="00CD3C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 / 08</w:t>
            </w:r>
            <w:r w:rsidRPr="003B485F">
              <w:rPr>
                <w:b/>
                <w:sz w:val="20"/>
                <w:szCs w:val="20"/>
              </w:rPr>
              <w:t xml:space="preserve"> / 2021</w:t>
            </w:r>
          </w:p>
          <w:p w:rsidRPr="003B485F" w:rsidR="003B485F" w:rsidP="00CD3C0D" w:rsidRDefault="00CD3C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 : 00</w:t>
            </w:r>
          </w:p>
        </w:tc>
        <w:tc>
          <w:tcPr>
            <w:tcW w:w="1984" w:type="dxa"/>
            <w:vAlign w:val="center"/>
          </w:tcPr>
          <w:p w:rsidR="003B485F" w:rsidP="00F403A0" w:rsidRDefault="00CD3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Toplantı Odası</w:t>
            </w:r>
          </w:p>
        </w:tc>
      </w:tr>
      <w:tr w:rsidRPr="00B93968" w:rsidR="00FC1835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FC1835" w:rsidP="00F403A0" w:rsidRDefault="00FC1835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="00FC1835" w:rsidP="00B064D6" w:rsidRDefault="00FC1835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Motivating the Unmotivated</w:t>
            </w:r>
          </w:p>
        </w:tc>
        <w:tc>
          <w:tcPr>
            <w:tcW w:w="2268" w:type="dxa"/>
            <w:vAlign w:val="center"/>
          </w:tcPr>
          <w:p w:rsidRPr="00F403A0" w:rsidR="00FC1835" w:rsidP="00B064D6" w:rsidRDefault="00FC1835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Teresa DOĞUELLİ</w:t>
            </w:r>
          </w:p>
        </w:tc>
        <w:tc>
          <w:tcPr>
            <w:tcW w:w="2126" w:type="dxa"/>
            <w:vAlign w:val="center"/>
          </w:tcPr>
          <w:p w:rsidRPr="00F403A0" w:rsidR="00FC1835" w:rsidP="00B064D6" w:rsidRDefault="00FC1835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YDY</w:t>
            </w:r>
            <w:r w:rsidR="00CD3C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Akademik Personeli</w:t>
            </w:r>
          </w:p>
        </w:tc>
        <w:tc>
          <w:tcPr>
            <w:tcW w:w="1984" w:type="dxa"/>
            <w:vAlign w:val="center"/>
          </w:tcPr>
          <w:p w:rsidR="00FC1835" w:rsidP="00F403A0" w:rsidRDefault="00FC1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/ 02 / 2021</w:t>
            </w:r>
          </w:p>
          <w:p w:rsidR="00FC1835" w:rsidP="00F403A0" w:rsidRDefault="00FC1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: 15</w:t>
            </w:r>
          </w:p>
        </w:tc>
        <w:tc>
          <w:tcPr>
            <w:tcW w:w="1984" w:type="dxa"/>
            <w:vAlign w:val="center"/>
          </w:tcPr>
          <w:p w:rsidRPr="005A104B" w:rsidR="00FC1835" w:rsidP="00FC1835" w:rsidRDefault="00FC1835">
            <w:pPr>
              <w:jc w:val="center"/>
              <w:rPr>
                <w:b/>
                <w:sz w:val="20"/>
                <w:szCs w:val="20"/>
              </w:rPr>
            </w:pPr>
            <w:r w:rsidRPr="005A104B">
              <w:rPr>
                <w:b/>
                <w:sz w:val="20"/>
                <w:szCs w:val="20"/>
              </w:rPr>
              <w:t>24 / 02 / 2021</w:t>
            </w:r>
          </w:p>
          <w:p w:rsidRPr="003B485F" w:rsidR="00FC1835" w:rsidP="00FC1835" w:rsidRDefault="00FC1835">
            <w:pPr>
              <w:jc w:val="center"/>
              <w:rPr>
                <w:b/>
                <w:sz w:val="20"/>
                <w:szCs w:val="20"/>
              </w:rPr>
            </w:pPr>
            <w:r w:rsidRPr="005A104B">
              <w:rPr>
                <w:b/>
                <w:sz w:val="20"/>
                <w:szCs w:val="20"/>
              </w:rPr>
              <w:t>15 : 15</w:t>
            </w:r>
          </w:p>
        </w:tc>
        <w:tc>
          <w:tcPr>
            <w:tcW w:w="1984" w:type="dxa"/>
            <w:vAlign w:val="center"/>
          </w:tcPr>
          <w:p w:rsidR="00FC1835" w:rsidP="00F403A0" w:rsidRDefault="00FC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Çevrimiçi</w:t>
            </w:r>
          </w:p>
        </w:tc>
      </w:tr>
      <w:tr w:rsidRPr="00B93968" w:rsidR="007B0332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7B0332" w:rsidP="00F403A0" w:rsidRDefault="007B0332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="007B0332" w:rsidP="00B064D6" w:rsidRDefault="007B0332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Memory and Vocabulary: Many ways online</w:t>
            </w:r>
          </w:p>
        </w:tc>
        <w:tc>
          <w:tcPr>
            <w:tcW w:w="2268" w:type="dxa"/>
            <w:vAlign w:val="center"/>
          </w:tcPr>
          <w:p w:rsidRPr="00F403A0" w:rsidR="007B0332" w:rsidP="00B064D6" w:rsidRDefault="007B0332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Teresa DOĞUELLİ</w:t>
            </w:r>
          </w:p>
        </w:tc>
        <w:tc>
          <w:tcPr>
            <w:tcW w:w="2126" w:type="dxa"/>
            <w:vAlign w:val="center"/>
          </w:tcPr>
          <w:p w:rsidRPr="00F403A0" w:rsidR="007B0332" w:rsidP="00B064D6" w:rsidRDefault="007B0332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YDY Akademik Personeli</w:t>
            </w:r>
          </w:p>
        </w:tc>
        <w:tc>
          <w:tcPr>
            <w:tcW w:w="1984" w:type="dxa"/>
            <w:vAlign w:val="center"/>
          </w:tcPr>
          <w:p w:rsidR="007B0332" w:rsidP="00F403A0" w:rsidRDefault="007B0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/ 03 / 2021</w:t>
            </w:r>
          </w:p>
          <w:p w:rsidR="007B0332" w:rsidP="005A104B" w:rsidRDefault="007B0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A104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: </w:t>
            </w:r>
            <w:r w:rsidR="005A104B">
              <w:rPr>
                <w:sz w:val="20"/>
                <w:szCs w:val="20"/>
              </w:rPr>
              <w:t>15</w:t>
            </w:r>
          </w:p>
        </w:tc>
        <w:tc>
          <w:tcPr>
            <w:tcW w:w="1984" w:type="dxa"/>
            <w:vAlign w:val="center"/>
          </w:tcPr>
          <w:p w:rsidRPr="005A104B" w:rsidR="007B0332" w:rsidP="007B0332" w:rsidRDefault="007B0332">
            <w:pPr>
              <w:jc w:val="center"/>
              <w:rPr>
                <w:b/>
                <w:sz w:val="20"/>
                <w:szCs w:val="20"/>
              </w:rPr>
            </w:pPr>
            <w:r w:rsidRPr="005A104B">
              <w:rPr>
                <w:b/>
                <w:sz w:val="20"/>
                <w:szCs w:val="20"/>
              </w:rPr>
              <w:t>24 / 03 / 2021</w:t>
            </w:r>
          </w:p>
          <w:p w:rsidR="007B0332" w:rsidP="007B0332" w:rsidRDefault="007B0332">
            <w:pPr>
              <w:jc w:val="center"/>
              <w:rPr>
                <w:sz w:val="20"/>
                <w:szCs w:val="20"/>
              </w:rPr>
            </w:pPr>
            <w:r w:rsidRPr="005A104B">
              <w:rPr>
                <w:b/>
                <w:sz w:val="20"/>
                <w:szCs w:val="20"/>
              </w:rPr>
              <w:t>15 : 15</w:t>
            </w:r>
          </w:p>
        </w:tc>
        <w:tc>
          <w:tcPr>
            <w:tcW w:w="1984" w:type="dxa"/>
            <w:vAlign w:val="center"/>
          </w:tcPr>
          <w:p w:rsidR="007B0332" w:rsidP="00F403A0" w:rsidRDefault="007B0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Çevrimiçi</w:t>
            </w:r>
          </w:p>
        </w:tc>
      </w:tr>
      <w:tr w:rsidRPr="00B93968" w:rsidR="005A104B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5A104B" w:rsidP="00F403A0" w:rsidRDefault="005A104B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="005A104B" w:rsidP="00B064D6" w:rsidRDefault="005A104B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Kalite Sistemleri Yaklaşımı</w:t>
            </w:r>
          </w:p>
        </w:tc>
        <w:tc>
          <w:tcPr>
            <w:tcW w:w="2268" w:type="dxa"/>
            <w:vAlign w:val="center"/>
          </w:tcPr>
          <w:p w:rsidR="005A104B" w:rsidP="00B064D6" w:rsidRDefault="005A104B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Müzeyyen ORHON-Yüksekokul Sekreteri,</w:t>
            </w:r>
          </w:p>
          <w:p w:rsidR="005A104B" w:rsidP="00B064D6" w:rsidRDefault="005A104B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Yavuz KANDEMİR-Kalite Birim Sorumlusu Memur</w:t>
            </w:r>
          </w:p>
        </w:tc>
        <w:tc>
          <w:tcPr>
            <w:tcW w:w="2126" w:type="dxa"/>
            <w:vAlign w:val="center"/>
          </w:tcPr>
          <w:p w:rsidR="005A104B" w:rsidP="00B064D6" w:rsidRDefault="005A104B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YDY İdari Personeli</w:t>
            </w:r>
          </w:p>
        </w:tc>
        <w:tc>
          <w:tcPr>
            <w:tcW w:w="1984" w:type="dxa"/>
            <w:vAlign w:val="center"/>
          </w:tcPr>
          <w:p w:rsidR="005A104B" w:rsidP="005A104B" w:rsidRDefault="005A1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/ 03 / 2021</w:t>
            </w:r>
          </w:p>
          <w:p w:rsidR="005A104B" w:rsidP="005A104B" w:rsidRDefault="005A1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: 30</w:t>
            </w:r>
          </w:p>
        </w:tc>
        <w:tc>
          <w:tcPr>
            <w:tcW w:w="1984" w:type="dxa"/>
            <w:vAlign w:val="center"/>
          </w:tcPr>
          <w:p w:rsidRPr="005A104B" w:rsidR="00CD3C0D" w:rsidP="00CD3C0D" w:rsidRDefault="00CD3C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 / 08</w:t>
            </w:r>
            <w:r w:rsidRPr="005A104B">
              <w:rPr>
                <w:b/>
                <w:sz w:val="20"/>
                <w:szCs w:val="20"/>
              </w:rPr>
              <w:t xml:space="preserve"> / 2021</w:t>
            </w:r>
          </w:p>
          <w:p w:rsidR="005A104B" w:rsidP="00CD3C0D" w:rsidRDefault="00CD3C0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 : 00</w:t>
            </w:r>
          </w:p>
        </w:tc>
        <w:tc>
          <w:tcPr>
            <w:tcW w:w="1984" w:type="dxa"/>
            <w:vAlign w:val="center"/>
          </w:tcPr>
          <w:p w:rsidR="005A104B" w:rsidP="00F403A0" w:rsidRDefault="00CD3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Toplantı Odası</w:t>
            </w:r>
          </w:p>
        </w:tc>
      </w:tr>
      <w:tr w:rsidRPr="00B93968" w:rsidR="00F447FD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F447FD" w:rsidP="00F403A0" w:rsidRDefault="00F447FD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="00F447FD" w:rsidP="00B064D6" w:rsidRDefault="00F447FD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EBYS ve Belge İşlemleri</w:t>
            </w:r>
          </w:p>
        </w:tc>
        <w:tc>
          <w:tcPr>
            <w:tcW w:w="2268" w:type="dxa"/>
            <w:vAlign w:val="center"/>
          </w:tcPr>
          <w:p w:rsidR="00F447FD" w:rsidP="00F447FD" w:rsidRDefault="00F447FD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Müzeyyen ORHON-Yüksekokul Sekreteri,</w:t>
            </w:r>
          </w:p>
          <w:p w:rsidR="00F447FD" w:rsidP="00B064D6" w:rsidRDefault="00F447FD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Gülseren ÖZTÜRK-Öğrenci İşleri İşçi</w:t>
            </w:r>
          </w:p>
        </w:tc>
        <w:tc>
          <w:tcPr>
            <w:tcW w:w="2126" w:type="dxa"/>
            <w:vAlign w:val="center"/>
          </w:tcPr>
          <w:p w:rsidR="00F447FD" w:rsidP="00B064D6" w:rsidRDefault="008E7E84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YDY İdari Personeli</w:t>
            </w:r>
          </w:p>
        </w:tc>
        <w:tc>
          <w:tcPr>
            <w:tcW w:w="1984" w:type="dxa"/>
            <w:vAlign w:val="center"/>
          </w:tcPr>
          <w:p w:rsidR="00F447FD" w:rsidP="005A104B" w:rsidRDefault="008E7E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/ 04 / 2021</w:t>
            </w:r>
          </w:p>
          <w:p w:rsidR="008E7E84" w:rsidP="005A104B" w:rsidRDefault="008E7E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: 00</w:t>
            </w:r>
          </w:p>
        </w:tc>
        <w:tc>
          <w:tcPr>
            <w:tcW w:w="1984" w:type="dxa"/>
            <w:vAlign w:val="center"/>
          </w:tcPr>
          <w:p w:rsidRPr="00F403A0" w:rsidR="00CD3C0D" w:rsidP="00CD3C0D" w:rsidRDefault="00CD3C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17/ 02 / 2021</w:t>
            </w:r>
          </w:p>
          <w:p w:rsidR="00F447FD" w:rsidP="00CD3C0D" w:rsidRDefault="00CD3C0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Pr="00F403A0">
              <w:rPr>
                <w:b/>
                <w:sz w:val="20"/>
                <w:szCs w:val="20"/>
              </w:rPr>
              <w:t xml:space="preserve"> : 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984" w:type="dxa"/>
            <w:vAlign w:val="center"/>
          </w:tcPr>
          <w:p w:rsidR="00F447FD" w:rsidP="00F403A0" w:rsidRDefault="00CD3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Toplantı Odası</w:t>
            </w:r>
          </w:p>
        </w:tc>
      </w:tr>
      <w:tr w:rsidRPr="00B93968" w:rsidR="00B57D15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B57D15" w:rsidP="00F403A0" w:rsidRDefault="00B57D15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="00B57D15" w:rsidP="00B064D6" w:rsidRDefault="00B57D15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Stress Management for Stressed-out Teachers</w:t>
            </w:r>
          </w:p>
        </w:tc>
        <w:tc>
          <w:tcPr>
            <w:tcW w:w="2268" w:type="dxa"/>
            <w:vAlign w:val="center"/>
          </w:tcPr>
          <w:p w:rsidRPr="00F403A0" w:rsidR="00B57D15" w:rsidP="00B064D6" w:rsidRDefault="00B57D15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Teresa DOĞUELLİ</w:t>
            </w:r>
          </w:p>
        </w:tc>
        <w:tc>
          <w:tcPr>
            <w:tcW w:w="2126" w:type="dxa"/>
            <w:vAlign w:val="center"/>
          </w:tcPr>
          <w:p w:rsidRPr="00F403A0" w:rsidR="00B57D15" w:rsidP="00B064D6" w:rsidRDefault="00B57D15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YDY Akademik Personeli</w:t>
            </w:r>
          </w:p>
        </w:tc>
        <w:tc>
          <w:tcPr>
            <w:tcW w:w="1984" w:type="dxa"/>
            <w:vAlign w:val="center"/>
          </w:tcPr>
          <w:p w:rsidR="00B57D15" w:rsidP="00B57D15" w:rsidRDefault="00B57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/ 04 / 2021</w:t>
            </w:r>
          </w:p>
          <w:p w:rsidR="00B57D15" w:rsidP="00B57D15" w:rsidRDefault="00B57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: 15</w:t>
            </w:r>
          </w:p>
        </w:tc>
        <w:tc>
          <w:tcPr>
            <w:tcW w:w="1984" w:type="dxa"/>
            <w:vAlign w:val="center"/>
          </w:tcPr>
          <w:p w:rsidRPr="00B57D15" w:rsidR="00B57D15" w:rsidP="00B57D15" w:rsidRDefault="00B57D15">
            <w:pPr>
              <w:jc w:val="center"/>
              <w:rPr>
                <w:b/>
                <w:sz w:val="20"/>
                <w:szCs w:val="20"/>
              </w:rPr>
            </w:pPr>
            <w:r w:rsidRPr="00B57D15">
              <w:rPr>
                <w:b/>
                <w:sz w:val="20"/>
                <w:szCs w:val="20"/>
              </w:rPr>
              <w:t>21 / 04 / 2021</w:t>
            </w:r>
          </w:p>
          <w:p w:rsidR="00B57D15" w:rsidP="00B57D15" w:rsidRDefault="00B57D15">
            <w:pPr>
              <w:jc w:val="center"/>
              <w:rPr>
                <w:sz w:val="20"/>
                <w:szCs w:val="20"/>
              </w:rPr>
            </w:pPr>
            <w:r w:rsidRPr="00B57D15">
              <w:rPr>
                <w:b/>
                <w:sz w:val="20"/>
                <w:szCs w:val="20"/>
              </w:rPr>
              <w:t>15 : 15</w:t>
            </w:r>
          </w:p>
        </w:tc>
        <w:tc>
          <w:tcPr>
            <w:tcW w:w="1984" w:type="dxa"/>
            <w:vAlign w:val="center"/>
          </w:tcPr>
          <w:p w:rsidR="00B57D15" w:rsidP="00F403A0" w:rsidRDefault="00B57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Çevrimiçi</w:t>
            </w:r>
          </w:p>
        </w:tc>
      </w:tr>
      <w:tr w:rsidRPr="00B93968" w:rsidR="00B57D15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B57D15" w:rsidP="00F403A0" w:rsidRDefault="00B57D15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="00B57D15" w:rsidP="00B064D6" w:rsidRDefault="00B57D15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Developing Reading and Listening Skills Online</w:t>
            </w:r>
          </w:p>
        </w:tc>
        <w:tc>
          <w:tcPr>
            <w:tcW w:w="2268" w:type="dxa"/>
            <w:vAlign w:val="center"/>
          </w:tcPr>
          <w:p w:rsidRPr="00F403A0" w:rsidR="00B57D15" w:rsidP="00B064D6" w:rsidRDefault="00B57D15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Teresa DOĞUELLİ</w:t>
            </w:r>
          </w:p>
        </w:tc>
        <w:tc>
          <w:tcPr>
            <w:tcW w:w="2126" w:type="dxa"/>
            <w:vAlign w:val="center"/>
          </w:tcPr>
          <w:p w:rsidRPr="00F403A0" w:rsidR="00B57D15" w:rsidP="00B064D6" w:rsidRDefault="00B57D15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YDY Akademik Personeli</w:t>
            </w:r>
          </w:p>
        </w:tc>
        <w:tc>
          <w:tcPr>
            <w:tcW w:w="1984" w:type="dxa"/>
            <w:vAlign w:val="center"/>
          </w:tcPr>
          <w:p w:rsidR="00B57D15" w:rsidP="00B064D6" w:rsidRDefault="00B57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/ 05 / 2021</w:t>
            </w:r>
          </w:p>
          <w:p w:rsidR="00B57D15" w:rsidP="00B064D6" w:rsidRDefault="00B57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: 15</w:t>
            </w:r>
          </w:p>
        </w:tc>
        <w:tc>
          <w:tcPr>
            <w:tcW w:w="1984" w:type="dxa"/>
            <w:vAlign w:val="center"/>
          </w:tcPr>
          <w:p w:rsidRPr="00B57D15" w:rsidR="00B57D15" w:rsidP="00B57D15" w:rsidRDefault="00B57D15">
            <w:pPr>
              <w:jc w:val="center"/>
              <w:rPr>
                <w:b/>
                <w:sz w:val="20"/>
                <w:szCs w:val="20"/>
              </w:rPr>
            </w:pPr>
            <w:r w:rsidRPr="00B57D15">
              <w:rPr>
                <w:b/>
                <w:sz w:val="20"/>
                <w:szCs w:val="20"/>
              </w:rPr>
              <w:t>21 / 05 / 2021</w:t>
            </w:r>
          </w:p>
          <w:p w:rsidRPr="00B57D15" w:rsidR="00B57D15" w:rsidP="00B57D15" w:rsidRDefault="00B57D15">
            <w:pPr>
              <w:jc w:val="center"/>
              <w:rPr>
                <w:b/>
                <w:sz w:val="20"/>
                <w:szCs w:val="20"/>
              </w:rPr>
            </w:pPr>
            <w:r w:rsidRPr="00B57D15">
              <w:rPr>
                <w:b/>
                <w:sz w:val="20"/>
                <w:szCs w:val="20"/>
              </w:rPr>
              <w:t>15 : 15</w:t>
            </w:r>
          </w:p>
        </w:tc>
        <w:tc>
          <w:tcPr>
            <w:tcW w:w="1984" w:type="dxa"/>
            <w:vAlign w:val="center"/>
          </w:tcPr>
          <w:p w:rsidR="00B57D15" w:rsidP="00F403A0" w:rsidRDefault="00B57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Çevrimiçi</w:t>
            </w:r>
          </w:p>
        </w:tc>
      </w:tr>
      <w:tr w:rsidRPr="00B93968" w:rsidR="0038743D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38743D" w:rsidP="00F403A0" w:rsidRDefault="0038743D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="0038743D" w:rsidP="00B064D6" w:rsidRDefault="0038743D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Developing Writing Skills Online</w:t>
            </w:r>
          </w:p>
        </w:tc>
        <w:tc>
          <w:tcPr>
            <w:tcW w:w="2268" w:type="dxa"/>
            <w:vAlign w:val="center"/>
          </w:tcPr>
          <w:p w:rsidRPr="00F403A0" w:rsidR="0038743D" w:rsidP="00B064D6" w:rsidRDefault="0038743D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Teresa DOĞUELLİ</w:t>
            </w:r>
          </w:p>
        </w:tc>
        <w:tc>
          <w:tcPr>
            <w:tcW w:w="2126" w:type="dxa"/>
            <w:vAlign w:val="center"/>
          </w:tcPr>
          <w:p w:rsidRPr="00F403A0" w:rsidR="0038743D" w:rsidP="00B064D6" w:rsidRDefault="0038743D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YDY Akademik Personeli</w:t>
            </w:r>
          </w:p>
        </w:tc>
        <w:tc>
          <w:tcPr>
            <w:tcW w:w="1984" w:type="dxa"/>
            <w:vAlign w:val="center"/>
          </w:tcPr>
          <w:p w:rsidR="0038743D" w:rsidP="00B064D6" w:rsidRDefault="00387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/ 06 / 2021</w:t>
            </w:r>
          </w:p>
          <w:p w:rsidR="0038743D" w:rsidP="00B064D6" w:rsidRDefault="00387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: 15</w:t>
            </w:r>
          </w:p>
        </w:tc>
        <w:tc>
          <w:tcPr>
            <w:tcW w:w="1984" w:type="dxa"/>
            <w:vAlign w:val="center"/>
          </w:tcPr>
          <w:p w:rsidRPr="0038743D" w:rsidR="0038743D" w:rsidP="0038743D" w:rsidRDefault="0038743D">
            <w:pPr>
              <w:jc w:val="center"/>
              <w:rPr>
                <w:b/>
                <w:sz w:val="20"/>
                <w:szCs w:val="20"/>
              </w:rPr>
            </w:pPr>
            <w:r w:rsidRPr="0038743D">
              <w:rPr>
                <w:b/>
                <w:sz w:val="20"/>
                <w:szCs w:val="20"/>
              </w:rPr>
              <w:t>21 / 06 / 2021</w:t>
            </w:r>
          </w:p>
          <w:p w:rsidRPr="00B57D15" w:rsidR="0038743D" w:rsidP="0038743D" w:rsidRDefault="0038743D">
            <w:pPr>
              <w:jc w:val="center"/>
              <w:rPr>
                <w:b/>
                <w:sz w:val="20"/>
                <w:szCs w:val="20"/>
              </w:rPr>
            </w:pPr>
            <w:r w:rsidRPr="0038743D">
              <w:rPr>
                <w:b/>
                <w:sz w:val="20"/>
                <w:szCs w:val="20"/>
              </w:rPr>
              <w:t>15 : 15</w:t>
            </w:r>
          </w:p>
        </w:tc>
        <w:tc>
          <w:tcPr>
            <w:tcW w:w="1984" w:type="dxa"/>
            <w:vAlign w:val="center"/>
          </w:tcPr>
          <w:p w:rsidR="0038743D" w:rsidP="00F403A0" w:rsidRDefault="0038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Çevrimiçi</w:t>
            </w:r>
          </w:p>
        </w:tc>
      </w:tr>
      <w:tr w:rsidRPr="00B93968" w:rsidR="00CD3C0D" w:rsidTr="00F23850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CD3C0D" w:rsidP="00F403A0" w:rsidRDefault="00CD3C0D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="00CD3C0D" w:rsidP="00B064D6" w:rsidRDefault="00CD3C0D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Optic Okuyucuda Yabancı Diller Yüksekokulu Sınavlarının Okunması ve İstatistik Değerlendirme İşlemleri</w:t>
            </w:r>
          </w:p>
        </w:tc>
        <w:tc>
          <w:tcPr>
            <w:tcW w:w="2268" w:type="dxa"/>
            <w:vAlign w:val="center"/>
          </w:tcPr>
          <w:p w:rsidR="00CD3C0D" w:rsidP="00CD3C0D" w:rsidRDefault="00CD3C0D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Levent Çelik</w:t>
            </w:r>
          </w:p>
          <w:p w:rsidR="00CD3C0D" w:rsidP="00CD3C0D" w:rsidRDefault="00CD3C0D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Taşınır Kayıt Kontrol Yetkilisi Memur</w:t>
            </w:r>
          </w:p>
        </w:tc>
        <w:tc>
          <w:tcPr>
            <w:tcW w:w="2126" w:type="dxa"/>
            <w:vAlign w:val="center"/>
          </w:tcPr>
          <w:p w:rsidR="00CD3C0D" w:rsidP="00B064D6" w:rsidRDefault="00CD3C0D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YDY İdari Personeli ve Ölçme Değerlendirme İstatistik Birimi</w:t>
            </w:r>
          </w:p>
        </w:tc>
        <w:tc>
          <w:tcPr>
            <w:tcW w:w="1984" w:type="dxa"/>
            <w:vAlign w:val="center"/>
          </w:tcPr>
          <w:p w:rsidR="00CD3C0D" w:rsidP="00B064D6" w:rsidRDefault="00CD3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/ 08 / 2021</w:t>
            </w:r>
          </w:p>
          <w:p w:rsidR="00CD3C0D" w:rsidP="00B064D6" w:rsidRDefault="00CD3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: 00</w:t>
            </w:r>
          </w:p>
        </w:tc>
        <w:tc>
          <w:tcPr>
            <w:tcW w:w="3968" w:type="dxa"/>
            <w:gridSpan w:val="2"/>
            <w:vAlign w:val="center"/>
          </w:tcPr>
          <w:p w:rsidR="00CD3C0D" w:rsidP="00CD3C0D" w:rsidRDefault="00FA4B6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GERÇEKLEŞTİRİLMEMİŞTİR</w:t>
            </w:r>
            <w:r w:rsidR="00CD3C0D">
              <w:rPr>
                <w:b/>
                <w:sz w:val="20"/>
                <w:szCs w:val="20"/>
              </w:rPr>
              <w:t xml:space="preserve"> ( </w:t>
            </w:r>
            <w:r w:rsidR="00A44B6B">
              <w:rPr>
                <w:b/>
                <w:sz w:val="20"/>
                <w:szCs w:val="20"/>
              </w:rPr>
              <w:t>C</w:t>
            </w:r>
            <w:r w:rsidR="00CD3C0D">
              <w:rPr>
                <w:b/>
                <w:sz w:val="20"/>
                <w:szCs w:val="20"/>
              </w:rPr>
              <w:t xml:space="preserve">ovid- 19 tedbirlerinden dolayı) </w:t>
            </w:r>
          </w:p>
        </w:tc>
      </w:tr>
      <w:tr w:rsidRPr="00B93968" w:rsidR="00407D44" w:rsidTr="001B02D7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407D44" w:rsidP="00F403A0" w:rsidRDefault="00407D44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="00407D44" w:rsidP="00B064D6" w:rsidRDefault="00407D44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Çocuklarda Davranış Yönetimi</w:t>
            </w:r>
          </w:p>
        </w:tc>
        <w:tc>
          <w:tcPr>
            <w:tcW w:w="2268" w:type="dxa"/>
            <w:vAlign w:val="center"/>
          </w:tcPr>
          <w:p w:rsidR="00407D44" w:rsidP="00B064D6" w:rsidRDefault="00407D44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Dr. Gözde AKOĞLU</w:t>
            </w:r>
          </w:p>
        </w:tc>
        <w:tc>
          <w:tcPr>
            <w:tcW w:w="2126" w:type="dxa"/>
            <w:vAlign w:val="center"/>
          </w:tcPr>
          <w:p w:rsidR="00407D44" w:rsidP="00B064D6" w:rsidRDefault="00407D44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YDY Akademik Personeli</w:t>
            </w:r>
          </w:p>
        </w:tc>
        <w:tc>
          <w:tcPr>
            <w:tcW w:w="1984" w:type="dxa"/>
            <w:vAlign w:val="center"/>
          </w:tcPr>
          <w:p w:rsidR="00407D44" w:rsidP="00B064D6" w:rsidRDefault="00407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/ 09 / 2021</w:t>
            </w:r>
          </w:p>
          <w:p w:rsidR="00407D44" w:rsidP="00B064D6" w:rsidRDefault="00407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: 15</w:t>
            </w:r>
          </w:p>
        </w:tc>
        <w:tc>
          <w:tcPr>
            <w:tcW w:w="3968" w:type="dxa"/>
            <w:gridSpan w:val="2"/>
            <w:vAlign w:val="center"/>
          </w:tcPr>
          <w:p w:rsidR="00407D44" w:rsidP="00F403A0" w:rsidRDefault="00FA4B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GERÇEKLEŞTİRİLEMEMİŞTİR</w:t>
            </w:r>
          </w:p>
          <w:p w:rsidR="00407D44" w:rsidP="00F403A0" w:rsidRDefault="00A43BF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(Öğretim Üyesinin program değişikliği sebebiyle)</w:t>
            </w:r>
          </w:p>
        </w:tc>
      </w:tr>
    </w:tbl>
    <w:p w:rsidR="00A40877" w:rsidP="001B4140" w:rsidRDefault="00A40877">
      <w:bookmarkStart w:name="_GoBack" w:id="0"/>
      <w:bookmarkEnd w:id="0"/>
    </w:p>
    <w:p w:rsidR="000A3918" w:rsidP="00CD3C0D" w:rsidRDefault="00CD3C0D">
      <w:pPr>
        <w:tabs>
          <w:tab w:val="left" w:pos="11235"/>
        </w:tabs>
      </w:pPr>
      <w:r>
        <w:tab/>
      </w:r>
    </w:p>
    <w:p w:rsidR="00CD3C0D" w:rsidP="00CD3C0D" w:rsidRDefault="00CD3C0D">
      <w:pPr>
        <w:tabs>
          <w:tab w:val="left" w:pos="11235"/>
        </w:tabs>
      </w:pPr>
    </w:p>
    <w:p w:rsidR="00CD3C0D" w:rsidP="00CD3C0D" w:rsidRDefault="00CD3C0D">
      <w:pPr>
        <w:tabs>
          <w:tab w:val="left" w:pos="11235"/>
        </w:tabs>
      </w:pPr>
    </w:p>
    <w:p w:rsidR="00CD3C0D" w:rsidP="00CD3C0D" w:rsidRDefault="00CD3C0D">
      <w:pPr>
        <w:tabs>
          <w:tab w:val="left" w:pos="11235"/>
        </w:tabs>
      </w:pPr>
    </w:p>
    <w:p w:rsidRPr="00CD3C0D" w:rsidR="00CD3C0D" w:rsidP="00CD3C0D" w:rsidRDefault="00CD3C0D"/>
    <w:p w:rsidR="00CD3C0D" w:rsidP="00CD3C0D" w:rsidRDefault="00CD3C0D"/>
    <w:p w:rsidRPr="00CD3C0D" w:rsidR="00CD3C0D" w:rsidP="00CD3C0D" w:rsidRDefault="00CD3C0D">
      <w:pPr>
        <w:tabs>
          <w:tab w:val="left" w:pos="11010"/>
        </w:tabs>
      </w:pPr>
      <w:r>
        <w:tab/>
      </w:r>
    </w:p>
    <w:tbl>
      <w:tblPr>
        <w:tblStyle w:val="TabloKlavuzu"/>
        <w:tblpPr w:leftFromText="141" w:rightFromText="141" w:vertAnchor="page" w:horzAnchor="margin" w:tblpXSpec="right" w:tblpY="4111"/>
        <w:tblW w:w="0" w:type="auto"/>
        <w:tblLook w:val="04A0" w:firstRow="1" w:lastRow="0" w:firstColumn="1" w:lastColumn="0" w:noHBand="0" w:noVBand="1"/>
      </w:tblPr>
      <w:tblGrid>
        <w:gridCol w:w="1413"/>
        <w:gridCol w:w="283"/>
        <w:gridCol w:w="2835"/>
      </w:tblGrid>
      <w:tr w:rsidR="00CD3C0D" w:rsidTr="00471076">
        <w:trPr>
          <w:trHeight w:val="388"/>
        </w:trPr>
        <w:tc>
          <w:tcPr>
            <w:tcW w:w="4531" w:type="dxa"/>
            <w:gridSpan w:val="3"/>
            <w:shd w:val="clear" w:color="auto" w:fill="F1DBDB"/>
            <w:vAlign w:val="center"/>
          </w:tcPr>
          <w:p w:rsidRPr="000A3918" w:rsidR="00CD3C0D" w:rsidP="00471076" w:rsidRDefault="00CD3C0D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KOORDİNASYON PERSONELİ</w:t>
            </w:r>
          </w:p>
        </w:tc>
      </w:tr>
      <w:tr w:rsidR="00CD3C0D" w:rsidTr="00471076">
        <w:tc>
          <w:tcPr>
            <w:tcW w:w="1413" w:type="dxa"/>
            <w:vAlign w:val="center"/>
          </w:tcPr>
          <w:p w:rsidRPr="000A3918" w:rsidR="00CD3C0D" w:rsidP="00471076" w:rsidRDefault="00CD3C0D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Adı Soyadı</w:t>
            </w:r>
          </w:p>
        </w:tc>
        <w:tc>
          <w:tcPr>
            <w:tcW w:w="283" w:type="dxa"/>
            <w:vAlign w:val="center"/>
          </w:tcPr>
          <w:p w:rsidRPr="000A3918" w:rsidR="00CD3C0D" w:rsidP="00471076" w:rsidRDefault="00CD3C0D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:</w:t>
            </w:r>
          </w:p>
        </w:tc>
        <w:tc>
          <w:tcPr>
            <w:tcW w:w="2835" w:type="dxa"/>
            <w:vAlign w:val="center"/>
          </w:tcPr>
          <w:p w:rsidR="00CD3C0D" w:rsidP="00471076" w:rsidRDefault="00CD3C0D">
            <w:r>
              <w:rPr>
                <w:rFonts w:eastAsia="Calibri"/>
                <w:sz w:val="18"/>
                <w:szCs w:val="18"/>
              </w:rPr>
              <w:t>Yavuz KANDEMİR</w:t>
            </w:r>
          </w:p>
        </w:tc>
      </w:tr>
      <w:tr w:rsidR="00CD3C0D" w:rsidTr="00471076">
        <w:tc>
          <w:tcPr>
            <w:tcW w:w="1413" w:type="dxa"/>
            <w:vAlign w:val="center"/>
          </w:tcPr>
          <w:p w:rsidRPr="000A3918" w:rsidR="00CD3C0D" w:rsidP="00471076" w:rsidRDefault="00CD3C0D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Unvanı</w:t>
            </w:r>
          </w:p>
        </w:tc>
        <w:tc>
          <w:tcPr>
            <w:tcW w:w="283" w:type="dxa"/>
            <w:vAlign w:val="center"/>
          </w:tcPr>
          <w:p w:rsidRPr="000A3918" w:rsidR="00CD3C0D" w:rsidP="00471076" w:rsidRDefault="00CD3C0D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:</w:t>
            </w:r>
          </w:p>
        </w:tc>
        <w:tc>
          <w:tcPr>
            <w:tcW w:w="2835" w:type="dxa"/>
            <w:vAlign w:val="center"/>
          </w:tcPr>
          <w:p w:rsidR="00CD3C0D" w:rsidP="00471076" w:rsidRDefault="00CD3C0D">
            <w:r w:rsidRPr="0043417F">
              <w:rPr>
                <w:rFonts w:eastAsia="Calibri"/>
                <w:sz w:val="18"/>
                <w:szCs w:val="18"/>
              </w:rPr>
              <w:t>Memur</w:t>
            </w:r>
          </w:p>
        </w:tc>
      </w:tr>
      <w:tr w:rsidR="00CD3C0D" w:rsidTr="00471076">
        <w:tc>
          <w:tcPr>
            <w:tcW w:w="1413" w:type="dxa"/>
            <w:vAlign w:val="center"/>
          </w:tcPr>
          <w:p w:rsidRPr="000A3918" w:rsidR="00CD3C0D" w:rsidP="00471076" w:rsidRDefault="00CD3C0D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Tel Nu.</w:t>
            </w:r>
          </w:p>
        </w:tc>
        <w:tc>
          <w:tcPr>
            <w:tcW w:w="283" w:type="dxa"/>
            <w:vAlign w:val="center"/>
          </w:tcPr>
          <w:p w:rsidRPr="000A3918" w:rsidR="00CD3C0D" w:rsidP="00471076" w:rsidRDefault="00CD3C0D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:</w:t>
            </w:r>
          </w:p>
        </w:tc>
        <w:tc>
          <w:tcPr>
            <w:tcW w:w="2835" w:type="dxa"/>
            <w:vAlign w:val="center"/>
          </w:tcPr>
          <w:p w:rsidR="00CD3C0D" w:rsidP="00471076" w:rsidRDefault="00CD3C0D">
            <w:r>
              <w:rPr>
                <w:rFonts w:eastAsia="Calibri"/>
                <w:sz w:val="18"/>
                <w:szCs w:val="18"/>
              </w:rPr>
              <w:t>232 329 35 35 - 8040</w:t>
            </w:r>
          </w:p>
        </w:tc>
      </w:tr>
      <w:tr w:rsidR="00CD3C0D" w:rsidTr="00471076">
        <w:tc>
          <w:tcPr>
            <w:tcW w:w="1413" w:type="dxa"/>
            <w:vAlign w:val="center"/>
          </w:tcPr>
          <w:p w:rsidRPr="000A3918" w:rsidR="00CD3C0D" w:rsidP="00471076" w:rsidRDefault="00CD3C0D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E-Posta</w:t>
            </w:r>
          </w:p>
        </w:tc>
        <w:tc>
          <w:tcPr>
            <w:tcW w:w="283" w:type="dxa"/>
            <w:vAlign w:val="center"/>
          </w:tcPr>
          <w:p w:rsidRPr="000A3918" w:rsidR="00CD3C0D" w:rsidP="00471076" w:rsidRDefault="00CD3C0D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:</w:t>
            </w:r>
          </w:p>
        </w:tc>
        <w:tc>
          <w:tcPr>
            <w:tcW w:w="2835" w:type="dxa"/>
            <w:vAlign w:val="center"/>
          </w:tcPr>
          <w:p w:rsidR="00CD3C0D" w:rsidP="00471076" w:rsidRDefault="00CD3C0D">
            <w:r>
              <w:rPr>
                <w:rFonts w:eastAsia="Calibri"/>
                <w:sz w:val="18"/>
                <w:szCs w:val="18"/>
              </w:rPr>
              <w:t>yavuz.kandemir</w:t>
            </w:r>
            <w:r w:rsidRPr="0043417F">
              <w:rPr>
                <w:rFonts w:eastAsia="Calibri"/>
                <w:sz w:val="18"/>
                <w:szCs w:val="18"/>
              </w:rPr>
              <w:t>@ikc</w:t>
            </w:r>
            <w:r>
              <w:rPr>
                <w:rFonts w:eastAsia="Calibri"/>
                <w:sz w:val="18"/>
                <w:szCs w:val="18"/>
              </w:rPr>
              <w:t>u</w:t>
            </w:r>
            <w:r w:rsidRPr="0043417F">
              <w:rPr>
                <w:rFonts w:eastAsia="Calibri"/>
                <w:sz w:val="18"/>
                <w:szCs w:val="18"/>
              </w:rPr>
              <w:t>.edu.tr</w:t>
            </w:r>
          </w:p>
        </w:tc>
      </w:tr>
    </w:tbl>
    <w:p w:rsidRPr="00CD3C0D" w:rsidR="00CD3C0D" w:rsidP="00CD3C0D" w:rsidRDefault="00CD3C0D">
      <w:pPr>
        <w:tabs>
          <w:tab w:val="left" w:pos="11010"/>
        </w:tabs>
      </w:pPr>
    </w:p>
    <w:sectPr w:rsidRPr="00CD3C0D" w:rsidR="00CD3C0D" w:rsidSect="000A3918">
      <w:footerReference r:id="R3822763807dc415c"/>
      <w:headerReference w:type="default" r:id="rId8"/>
      <w:footerReference w:type="default" r:id="rId9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6BE" w:rsidRDefault="00B246BE">
      <w:r>
        <w:separator/>
      </w:r>
    </w:p>
  </w:endnote>
  <w:endnote w:type="continuationSeparator" w:id="0">
    <w:p w:rsidR="00B246BE" w:rsidRDefault="00B24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6BE" w:rsidRDefault="00B246BE">
      <w:r>
        <w:separator/>
      </w:r>
    </w:p>
  </w:footnote>
  <w:footnote w:type="continuationSeparator" w:id="0">
    <w:p w:rsidR="00B246BE" w:rsidRDefault="00B246BE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3"/>
      <w:gridCol w:w="9639"/>
      <w:gridCol w:w="3250"/>
    </w:tblGrid>
    <w:tr w:rsidRPr="006A0EAB" w:rsidR="00E22BBF" w:rsidTr="000A3918">
      <w:trPr>
        <w:cantSplit/>
        <w:trHeight w:val="981"/>
      </w:trPr>
      <w:tc>
        <w:tcPr>
          <w:tcW w:w="2193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E22BBF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45860F0" wp14:anchorId="4DA093F1">
                <wp:simplePos x="0" y="0"/>
                <wp:positionH relativeFrom="column">
                  <wp:posOffset>43815</wp:posOffset>
                </wp:positionH>
                <wp:positionV relativeFrom="paragraph">
                  <wp:posOffset>61595</wp:posOffset>
                </wp:positionV>
                <wp:extent cx="1227455" cy="6858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745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E22BBF" w:rsidP="00063FC3" w:rsidRDefault="00E22BBF">
          <w:pPr>
            <w:jc w:val="center"/>
            <w:rPr>
              <w:b/>
              <w:sz w:val="18"/>
              <w:szCs w:val="18"/>
            </w:rPr>
          </w:pPr>
        </w:p>
        <w:p w:rsidR="00E22BBF" w:rsidP="00063FC3" w:rsidRDefault="00E22BBF">
          <w:pPr>
            <w:jc w:val="center"/>
            <w:rPr>
              <w:b/>
              <w:sz w:val="18"/>
              <w:szCs w:val="18"/>
            </w:rPr>
          </w:pPr>
        </w:p>
        <w:p w:rsidR="00E22BBF" w:rsidP="00063FC3" w:rsidRDefault="00E22BBF">
          <w:pPr>
            <w:jc w:val="center"/>
            <w:rPr>
              <w:b/>
              <w:sz w:val="18"/>
              <w:szCs w:val="18"/>
            </w:rPr>
          </w:pPr>
        </w:p>
        <w:p w:rsidR="00E22BBF" w:rsidP="00063FC3" w:rsidRDefault="00E22BBF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9639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Yabancı Diller Yüksekokulu</w:t>
          </w:r>
        </w:p>
      </w:tc>
      <w:tc>
        <w:tcPr>
          <w:tcW w:w="325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09944F52" wp14:editId="19B3A42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E22BBF" w:rsidTr="000A3918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9639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2021 YILI HİZMET İÇİ EĞİTİM PLANI</w:t>
          </w:r>
        </w:p>
      </w:tc>
      <w:tc>
        <w:tcPr>
          <w:tcW w:w="325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PL/683/02</w:t>
          </w:r>
        </w:p>
      </w:tc>
    </w:tr>
    <w:tr w:rsidRPr="006A0EAB" w:rsidR="00E22BBF" w:rsidTr="000A3918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25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18.01.2021</w:t>
          </w:r>
        </w:p>
      </w:tc>
    </w:tr>
    <w:tr w:rsidRPr="006A0EAB" w:rsidR="00E22BBF" w:rsidTr="000A3918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25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01/29.12.2021</w:t>
          </w:r>
        </w:p>
      </w:tc>
    </w:tr>
    <w:tr w:rsidRPr="006A0EAB" w:rsidR="00E22BBF" w:rsidTr="000A3918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25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FA4B67">
            <w:rPr>
              <w:rFonts w:ascii="Times New Roman" w:hAnsi="Times New Roman"/>
              <w:b/>
              <w:noProof/>
            </w:rPr>
            <w:t>3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FA4B67">
            <w:rPr>
              <w:rFonts w:ascii="Times New Roman" w:hAnsi="Times New Roman"/>
              <w:b/>
              <w:noProof/>
            </w:rPr>
            <w:t>3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16726"/>
    <w:multiLevelType w:val="hybridMultilevel"/>
    <w:tmpl w:val="ADE81DA6"/>
    <w:lvl w:ilvl="0" w:tplc="CFACA0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67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E73"/>
    <w:rsid w:val="000A3918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24E"/>
    <w:rsid w:val="0016136F"/>
    <w:rsid w:val="0016425B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921"/>
    <w:rsid w:val="00235BFE"/>
    <w:rsid w:val="00237835"/>
    <w:rsid w:val="00245EBB"/>
    <w:rsid w:val="002535FA"/>
    <w:rsid w:val="00260278"/>
    <w:rsid w:val="002752E0"/>
    <w:rsid w:val="00285AD3"/>
    <w:rsid w:val="002A1EE5"/>
    <w:rsid w:val="002A238C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743D"/>
    <w:rsid w:val="003909AB"/>
    <w:rsid w:val="003974FE"/>
    <w:rsid w:val="003B485F"/>
    <w:rsid w:val="003C0C1E"/>
    <w:rsid w:val="003E3954"/>
    <w:rsid w:val="003E3BA1"/>
    <w:rsid w:val="003E68C9"/>
    <w:rsid w:val="003E78A7"/>
    <w:rsid w:val="003F6507"/>
    <w:rsid w:val="00400C7D"/>
    <w:rsid w:val="00407D44"/>
    <w:rsid w:val="00411D18"/>
    <w:rsid w:val="0041270E"/>
    <w:rsid w:val="0041297C"/>
    <w:rsid w:val="00423718"/>
    <w:rsid w:val="004273F7"/>
    <w:rsid w:val="00431A80"/>
    <w:rsid w:val="00437C4D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20CC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104B"/>
    <w:rsid w:val="005A2DA1"/>
    <w:rsid w:val="005B33F4"/>
    <w:rsid w:val="005B4F45"/>
    <w:rsid w:val="005C1F15"/>
    <w:rsid w:val="005F006B"/>
    <w:rsid w:val="005F54B2"/>
    <w:rsid w:val="005F6305"/>
    <w:rsid w:val="00604362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0B6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2064"/>
    <w:rsid w:val="0077416B"/>
    <w:rsid w:val="00777CD9"/>
    <w:rsid w:val="00792B6C"/>
    <w:rsid w:val="007A0B42"/>
    <w:rsid w:val="007B033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7F2481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8E7E84"/>
    <w:rsid w:val="008F6C2C"/>
    <w:rsid w:val="00905D19"/>
    <w:rsid w:val="00917FCC"/>
    <w:rsid w:val="009305C9"/>
    <w:rsid w:val="009367E7"/>
    <w:rsid w:val="0094683D"/>
    <w:rsid w:val="00951FAA"/>
    <w:rsid w:val="00964780"/>
    <w:rsid w:val="00965356"/>
    <w:rsid w:val="00976399"/>
    <w:rsid w:val="00981584"/>
    <w:rsid w:val="0099760F"/>
    <w:rsid w:val="00997AED"/>
    <w:rsid w:val="009A430B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0073"/>
    <w:rsid w:val="009F4623"/>
    <w:rsid w:val="00A115A8"/>
    <w:rsid w:val="00A35DC0"/>
    <w:rsid w:val="00A40877"/>
    <w:rsid w:val="00A43BFD"/>
    <w:rsid w:val="00A44B6B"/>
    <w:rsid w:val="00A55853"/>
    <w:rsid w:val="00A57573"/>
    <w:rsid w:val="00A575EC"/>
    <w:rsid w:val="00A6507F"/>
    <w:rsid w:val="00A77709"/>
    <w:rsid w:val="00A809A6"/>
    <w:rsid w:val="00A84055"/>
    <w:rsid w:val="00AB048E"/>
    <w:rsid w:val="00AC2E71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46BE"/>
    <w:rsid w:val="00B260A3"/>
    <w:rsid w:val="00B27352"/>
    <w:rsid w:val="00B5060E"/>
    <w:rsid w:val="00B57D15"/>
    <w:rsid w:val="00B6187A"/>
    <w:rsid w:val="00B62E1D"/>
    <w:rsid w:val="00B73E1B"/>
    <w:rsid w:val="00B7587B"/>
    <w:rsid w:val="00B80733"/>
    <w:rsid w:val="00B83474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D3C0D"/>
    <w:rsid w:val="00CE45DE"/>
    <w:rsid w:val="00D051F3"/>
    <w:rsid w:val="00D06EBE"/>
    <w:rsid w:val="00D147CD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0279"/>
    <w:rsid w:val="00D9061A"/>
    <w:rsid w:val="00DB3F54"/>
    <w:rsid w:val="00DB6E7B"/>
    <w:rsid w:val="00DC0233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22BBF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03A0"/>
    <w:rsid w:val="00F415A9"/>
    <w:rsid w:val="00F417E4"/>
    <w:rsid w:val="00F42F72"/>
    <w:rsid w:val="00F447FD"/>
    <w:rsid w:val="00F46C3B"/>
    <w:rsid w:val="00F5201B"/>
    <w:rsid w:val="00F65D16"/>
    <w:rsid w:val="00F766BF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A4B67"/>
    <w:rsid w:val="00FB0BDF"/>
    <w:rsid w:val="00FC1835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CF8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29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3822763807dc415c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63170-8513-4778-A542-961CCB31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Himet İçi Eğitim Planı</Template>
  <TotalTime>3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Exper-DY710</dc:creator>
  <cp:lastModifiedBy>Exper-DY710</cp:lastModifiedBy>
  <cp:revision>1</cp:revision>
  <cp:lastPrinted>2018-09-24T13:03:00Z</cp:lastPrinted>
  <dcterms:created xsi:type="dcterms:W3CDTF">2021-12-29T06:32:00Z</dcterms:created>
  <dcterms:modified xsi:type="dcterms:W3CDTF">2021-12-29T06:35:00Z</dcterms:modified>
</cp:coreProperties>
</file>